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F3C81B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2313906" w14:textId="1458B576" w:rsidR="00692703" w:rsidRPr="00CF1A49" w:rsidRDefault="00A327DB" w:rsidP="00913946">
            <w:pPr>
              <w:pStyle w:val="Title"/>
            </w:pPr>
            <w:r>
              <w:t>zoya mahmood</w:t>
            </w:r>
          </w:p>
          <w:p w14:paraId="256571A6" w14:textId="4E9F6BF8" w:rsidR="00692703" w:rsidRPr="00CF1A49" w:rsidRDefault="00A327DB" w:rsidP="00913946">
            <w:pPr>
              <w:pStyle w:val="ContactInfo"/>
              <w:contextualSpacing w:val="0"/>
            </w:pPr>
            <w:r>
              <w:t>11 Buckley View, Smallbridge, Rochdale, OL12 9EA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81D6EFEBC144092839007E3C39C47A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07915202247</w:t>
            </w:r>
          </w:p>
          <w:p w14:paraId="3FC5B84F" w14:textId="4FF5CE47" w:rsidR="00692703" w:rsidRPr="00CF1A49" w:rsidRDefault="00DE2C0C" w:rsidP="00913946">
            <w:pPr>
              <w:pStyle w:val="ContactInfoEmphasis"/>
              <w:contextualSpacing w:val="0"/>
            </w:pPr>
            <w:r>
              <w:t>zoyamah02</w:t>
            </w:r>
            <w:r w:rsidR="00A327DB">
              <w:t>@gmail.com</w:t>
            </w:r>
            <w:r w:rsidR="00692703" w:rsidRPr="00CF1A49">
              <w:t xml:space="preserve"> </w:t>
            </w:r>
          </w:p>
        </w:tc>
      </w:tr>
      <w:tr w:rsidR="009571D8" w:rsidRPr="00CF1A49" w14:paraId="6B17FF2C" w14:textId="77777777" w:rsidTr="00692703">
        <w:tc>
          <w:tcPr>
            <w:tcW w:w="9360" w:type="dxa"/>
            <w:tcMar>
              <w:top w:w="432" w:type="dxa"/>
            </w:tcMar>
          </w:tcPr>
          <w:p w14:paraId="6F495392" w14:textId="6973743C" w:rsidR="001755A8" w:rsidRPr="00D1449F" w:rsidRDefault="00D1449F" w:rsidP="00913946">
            <w:pPr>
              <w:contextualSpacing w:val="0"/>
              <w:rPr>
                <w:rFonts w:cstheme="minorHAnsi"/>
              </w:rPr>
            </w:pPr>
            <w:r w:rsidRPr="00D1449F">
              <w:rPr>
                <w:rFonts w:cstheme="minorHAnsi"/>
                <w:color w:val="202124"/>
                <w:shd w:val="clear" w:color="auto" w:fill="FFFFFF"/>
              </w:rPr>
              <w:t xml:space="preserve">I am an enthusiastic, self-motivated, reliable and responsible person. I am a mature team worker and adaptable to all challenging situations. I work well both in a team environment as well as using own initiative. I </w:t>
            </w:r>
            <w:r>
              <w:rPr>
                <w:rFonts w:cstheme="minorHAnsi"/>
                <w:color w:val="202124"/>
                <w:shd w:val="clear" w:color="auto" w:fill="FFFFFF"/>
              </w:rPr>
              <w:t>also</w:t>
            </w:r>
            <w:r w:rsidRPr="00D1449F">
              <w:rPr>
                <w:rFonts w:cstheme="minorHAnsi"/>
                <w:color w:val="202124"/>
                <w:shd w:val="clear" w:color="auto" w:fill="FFFFFF"/>
              </w:rPr>
              <w:t xml:space="preserve"> to work well under pressure and adhere to strict deadlines.</w:t>
            </w:r>
          </w:p>
        </w:tc>
      </w:tr>
    </w:tbl>
    <w:p w14:paraId="12A533FF" w14:textId="77777777" w:rsidR="004E01EB" w:rsidRPr="00CF1A49" w:rsidRDefault="00702CC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FE0F15AE33644B7B80F1CFBEF6F79C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9057DAA" w14:textId="77777777" w:rsidTr="00D66A52">
        <w:tc>
          <w:tcPr>
            <w:tcW w:w="9355" w:type="dxa"/>
          </w:tcPr>
          <w:p w14:paraId="66C87E99" w14:textId="0E611888" w:rsidR="001D0BF1" w:rsidRPr="00CF1A49" w:rsidRDefault="00A327DB" w:rsidP="001D0BF1">
            <w:pPr>
              <w:pStyle w:val="Heading3"/>
              <w:contextualSpacing w:val="0"/>
              <w:outlineLvl w:val="2"/>
            </w:pPr>
            <w:r>
              <w:t>06/06/2020</w:t>
            </w:r>
            <w:r w:rsidR="001D0BF1" w:rsidRPr="00CF1A49">
              <w:t xml:space="preserve"> – </w:t>
            </w:r>
            <w:r>
              <w:t>present</w:t>
            </w:r>
          </w:p>
          <w:p w14:paraId="46D063A0" w14:textId="77777777" w:rsidR="00A327DB" w:rsidRDefault="00A327DB" w:rsidP="001D0BF1">
            <w:pPr>
              <w:pStyle w:val="Heading2"/>
              <w:contextualSpacing w:val="0"/>
              <w:outlineLvl w:val="1"/>
            </w:pPr>
            <w:r>
              <w:t>Warehouse operative</w:t>
            </w:r>
          </w:p>
          <w:p w14:paraId="34AD9FEE" w14:textId="59B2D312" w:rsidR="001D0BF1" w:rsidRPr="00CF1A49" w:rsidRDefault="00A327DB" w:rsidP="001D0BF1">
            <w:pPr>
              <w:pStyle w:val="Heading2"/>
              <w:contextualSpacing w:val="0"/>
              <w:outlineLvl w:val="1"/>
            </w:pPr>
            <w:r>
              <w:t>pROBLEM AREA STAFF MEMBER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JD SPORTS PLC</w:t>
            </w:r>
          </w:p>
          <w:p w14:paraId="6A7FA65C" w14:textId="77777777" w:rsidR="001E3120" w:rsidRDefault="00A327DB" w:rsidP="00A327DB">
            <w:pPr>
              <w:pStyle w:val="ListParagraph"/>
              <w:numPr>
                <w:ilvl w:val="0"/>
                <w:numId w:val="14"/>
              </w:numPr>
            </w:pPr>
            <w:r>
              <w:t xml:space="preserve">Chase down missing items </w:t>
            </w:r>
          </w:p>
          <w:p w14:paraId="3D1BDA00" w14:textId="1441D09F" w:rsidR="00A327DB" w:rsidRDefault="002D57B4" w:rsidP="002D57B4">
            <w:pPr>
              <w:pStyle w:val="ListParagraph"/>
              <w:numPr>
                <w:ilvl w:val="0"/>
                <w:numId w:val="14"/>
              </w:numPr>
            </w:pPr>
            <w:r>
              <w:t>Tramming</w:t>
            </w:r>
          </w:p>
          <w:p w14:paraId="6C7C9834" w14:textId="77777777" w:rsidR="002D57B4" w:rsidRDefault="002D57B4" w:rsidP="002D57B4">
            <w:pPr>
              <w:pStyle w:val="ListParagraph"/>
              <w:numPr>
                <w:ilvl w:val="0"/>
                <w:numId w:val="14"/>
              </w:numPr>
            </w:pPr>
            <w:r>
              <w:t>Internet packing</w:t>
            </w:r>
          </w:p>
          <w:p w14:paraId="45BAD41A" w14:textId="29429E0A" w:rsidR="002D57B4" w:rsidRDefault="002D57B4" w:rsidP="002D57B4">
            <w:pPr>
              <w:pStyle w:val="ListParagraph"/>
              <w:numPr>
                <w:ilvl w:val="0"/>
                <w:numId w:val="14"/>
              </w:numPr>
            </w:pPr>
            <w:r>
              <w:t>Put to carton</w:t>
            </w:r>
          </w:p>
          <w:p w14:paraId="7BB5A2C5" w14:textId="40D0E4C5" w:rsidR="002D57B4" w:rsidRDefault="002D57B4" w:rsidP="002D57B4">
            <w:pPr>
              <w:pStyle w:val="ListParagraph"/>
              <w:numPr>
                <w:ilvl w:val="0"/>
                <w:numId w:val="14"/>
              </w:numPr>
            </w:pPr>
            <w:r>
              <w:t>Problem area</w:t>
            </w:r>
          </w:p>
          <w:p w14:paraId="28E53162" w14:textId="13AFA48D" w:rsidR="00546AAA" w:rsidRDefault="00546AAA" w:rsidP="002D57B4">
            <w:pPr>
              <w:pStyle w:val="ListParagraph"/>
              <w:numPr>
                <w:ilvl w:val="0"/>
                <w:numId w:val="14"/>
              </w:numPr>
            </w:pPr>
            <w:r>
              <w:t>Process incomplete orders</w:t>
            </w:r>
          </w:p>
          <w:p w14:paraId="5448689F" w14:textId="031B2922" w:rsidR="00546AAA" w:rsidRDefault="00546AAA" w:rsidP="002D57B4">
            <w:pPr>
              <w:pStyle w:val="ListParagraph"/>
              <w:numPr>
                <w:ilvl w:val="0"/>
                <w:numId w:val="14"/>
              </w:numPr>
            </w:pPr>
            <w:r>
              <w:t>Process unexpected items</w:t>
            </w:r>
          </w:p>
          <w:p w14:paraId="262C01A7" w14:textId="77777777" w:rsidR="002D57B4" w:rsidRDefault="002D57B4" w:rsidP="002D57B4">
            <w:pPr>
              <w:ind w:left="360"/>
            </w:pPr>
          </w:p>
          <w:p w14:paraId="03DD39F7" w14:textId="3F1D4200" w:rsidR="002D57B4" w:rsidRPr="00CF1A49" w:rsidRDefault="002D57B4" w:rsidP="002D57B4">
            <w:pPr>
              <w:ind w:left="360"/>
            </w:pPr>
          </w:p>
        </w:tc>
      </w:tr>
      <w:tr w:rsidR="00F61DF9" w:rsidRPr="00CF1A49" w14:paraId="1DCEFDF2" w14:textId="77777777" w:rsidTr="00F61DF9">
        <w:tc>
          <w:tcPr>
            <w:tcW w:w="9355" w:type="dxa"/>
            <w:tcMar>
              <w:top w:w="216" w:type="dxa"/>
            </w:tcMar>
          </w:tcPr>
          <w:p w14:paraId="7BF5BFE0" w14:textId="42AAF332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579305FD1D2A496EB9CA1832172CAE07"/>
        </w:placeholder>
        <w:temporary/>
        <w:showingPlcHdr/>
        <w15:appearance w15:val="hidden"/>
      </w:sdtPr>
      <w:sdtEndPr/>
      <w:sdtContent>
        <w:p w14:paraId="28F0F34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C17BD54" w14:textId="77777777" w:rsidTr="00D66A52">
        <w:tc>
          <w:tcPr>
            <w:tcW w:w="9355" w:type="dxa"/>
          </w:tcPr>
          <w:p w14:paraId="3EB18D69" w14:textId="5B919FF9" w:rsidR="001D0BF1" w:rsidRPr="00CF1A49" w:rsidRDefault="002D57B4" w:rsidP="001D0BF1">
            <w:pPr>
              <w:pStyle w:val="Heading3"/>
              <w:contextualSpacing w:val="0"/>
              <w:outlineLvl w:val="2"/>
            </w:pPr>
            <w:r>
              <w:t>september</w:t>
            </w:r>
            <w:r w:rsidR="001D0BF1" w:rsidRPr="00CF1A49">
              <w:t xml:space="preserve"> </w:t>
            </w:r>
            <w:r>
              <w:t>2013-2018</w:t>
            </w:r>
          </w:p>
          <w:p w14:paraId="3C8ACBD6" w14:textId="4C0EA0ED" w:rsidR="001D0BF1" w:rsidRPr="00CF1A49" w:rsidRDefault="002D57B4" w:rsidP="001D0BF1">
            <w:pPr>
              <w:pStyle w:val="Heading2"/>
              <w:contextualSpacing w:val="0"/>
              <w:outlineLvl w:val="1"/>
            </w:pPr>
            <w:r>
              <w:t>GCSE’S</w:t>
            </w:r>
            <w:r w:rsidR="001D0BF1" w:rsidRPr="00CF1A49">
              <w:t xml:space="preserve">, </w:t>
            </w:r>
            <w:r>
              <w:rPr>
                <w:b w:val="0"/>
              </w:rPr>
              <w:t>hollingworth academy</w:t>
            </w:r>
          </w:p>
          <w:p w14:paraId="054A2A30" w14:textId="6EB37F84" w:rsidR="007538DC" w:rsidRDefault="002D57B4" w:rsidP="007538DC">
            <w:pPr>
              <w:contextualSpacing w:val="0"/>
            </w:pPr>
            <w:r>
              <w:t>Maths -5</w:t>
            </w:r>
          </w:p>
          <w:p w14:paraId="24EDBAED" w14:textId="642B5D9F" w:rsidR="002D57B4" w:rsidRDefault="002D57B4" w:rsidP="007538DC">
            <w:pPr>
              <w:contextualSpacing w:val="0"/>
            </w:pPr>
            <w:r>
              <w:t>English literature -5</w:t>
            </w:r>
          </w:p>
          <w:p w14:paraId="00ED96DB" w14:textId="77777777" w:rsidR="002D57B4" w:rsidRDefault="002D57B4" w:rsidP="007538DC">
            <w:pPr>
              <w:contextualSpacing w:val="0"/>
            </w:pPr>
            <w:r>
              <w:t>English language- 5</w:t>
            </w:r>
          </w:p>
          <w:p w14:paraId="270169A4" w14:textId="77777777" w:rsidR="002D57B4" w:rsidRDefault="002D57B4" w:rsidP="007538DC">
            <w:pPr>
              <w:contextualSpacing w:val="0"/>
            </w:pPr>
            <w:r>
              <w:t>Science -6</w:t>
            </w:r>
          </w:p>
          <w:p w14:paraId="6BFA8827" w14:textId="508D5A21" w:rsidR="002D57B4" w:rsidRDefault="002D57B4" w:rsidP="007538DC">
            <w:pPr>
              <w:contextualSpacing w:val="0"/>
            </w:pPr>
            <w:r>
              <w:t>ICT -6</w:t>
            </w:r>
          </w:p>
          <w:p w14:paraId="3447739C" w14:textId="77777777" w:rsidR="002D57B4" w:rsidRDefault="002D57B4" w:rsidP="007538DC">
            <w:pPr>
              <w:contextualSpacing w:val="0"/>
            </w:pPr>
            <w:r>
              <w:t>History -7</w:t>
            </w:r>
          </w:p>
          <w:p w14:paraId="4E803EA9" w14:textId="3F3C6F8E" w:rsidR="002D57B4" w:rsidRDefault="002D57B4" w:rsidP="007538DC">
            <w:pPr>
              <w:contextualSpacing w:val="0"/>
            </w:pPr>
            <w:r>
              <w:t>Religious Education- 8</w:t>
            </w:r>
          </w:p>
          <w:p w14:paraId="33BAB0A7" w14:textId="5E8C1632" w:rsidR="002D57B4" w:rsidRPr="00CF1A49" w:rsidRDefault="002D57B4" w:rsidP="007538DC">
            <w:pPr>
              <w:contextualSpacing w:val="0"/>
            </w:pPr>
            <w:r>
              <w:t>Art- 6</w:t>
            </w:r>
          </w:p>
        </w:tc>
      </w:tr>
      <w:tr w:rsidR="00F61DF9" w:rsidRPr="00CF1A49" w14:paraId="0512785F" w14:textId="77777777" w:rsidTr="00F61DF9">
        <w:tc>
          <w:tcPr>
            <w:tcW w:w="9355" w:type="dxa"/>
            <w:tcMar>
              <w:top w:w="216" w:type="dxa"/>
            </w:tcMar>
          </w:tcPr>
          <w:p w14:paraId="55C6FE01" w14:textId="5AC3EC07" w:rsidR="00F61DF9" w:rsidRPr="00CF1A49" w:rsidRDefault="002D57B4" w:rsidP="00F61DF9">
            <w:pPr>
              <w:pStyle w:val="Heading3"/>
              <w:contextualSpacing w:val="0"/>
              <w:outlineLvl w:val="2"/>
            </w:pPr>
            <w:r>
              <w:t>september</w:t>
            </w:r>
            <w:r w:rsidR="00F61DF9" w:rsidRPr="00CF1A49">
              <w:t xml:space="preserve"> </w:t>
            </w:r>
            <w:r>
              <w:t>2018-2020</w:t>
            </w:r>
          </w:p>
          <w:p w14:paraId="4E0B58EF" w14:textId="319F4193" w:rsidR="00F61DF9" w:rsidRPr="00CF1A49" w:rsidRDefault="00546AAA" w:rsidP="00F61DF9">
            <w:pPr>
              <w:pStyle w:val="Heading2"/>
              <w:contextualSpacing w:val="0"/>
              <w:outlineLvl w:val="1"/>
            </w:pPr>
            <w:r>
              <w:t>A-levels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Rochdale sixth form college</w:t>
            </w:r>
          </w:p>
          <w:p w14:paraId="00187DC5" w14:textId="77777777" w:rsidR="00F61DF9" w:rsidRDefault="00546AAA" w:rsidP="00F61DF9">
            <w:r>
              <w:t>Psychology- B</w:t>
            </w:r>
          </w:p>
          <w:p w14:paraId="78FE2B32" w14:textId="77777777" w:rsidR="00546AAA" w:rsidRDefault="00546AAA" w:rsidP="00F61DF9">
            <w:r>
              <w:t>Law -B</w:t>
            </w:r>
          </w:p>
          <w:p w14:paraId="2BA74737" w14:textId="77777777" w:rsidR="00546AAA" w:rsidRDefault="00546AAA" w:rsidP="00F61DF9">
            <w:r>
              <w:t>Sociology -C</w:t>
            </w:r>
          </w:p>
          <w:p w14:paraId="7538A3D1" w14:textId="77777777" w:rsidR="00D1449F" w:rsidRDefault="00D1449F" w:rsidP="00F61DF9"/>
          <w:p w14:paraId="2EF59977" w14:textId="77777777" w:rsidR="00546AAA" w:rsidRDefault="00546AAA" w:rsidP="00F61DF9">
            <w:pPr>
              <w:rPr>
                <w:b/>
                <w:bCs/>
              </w:rPr>
            </w:pPr>
            <w:r>
              <w:rPr>
                <w:b/>
                <w:bCs/>
              </w:rPr>
              <w:t>SEPTEMBER 2020-PRESENT</w:t>
            </w:r>
          </w:p>
          <w:p w14:paraId="1BCA8E60" w14:textId="77777777" w:rsidR="00546AAA" w:rsidRDefault="00546AAA" w:rsidP="00546AAA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DEGREE, </w:t>
            </w:r>
            <w:r>
              <w:rPr>
                <w:rStyle w:val="SubtleReference"/>
              </w:rPr>
              <w:t>uNIVERSITY OF SALFORD</w:t>
            </w:r>
          </w:p>
          <w:p w14:paraId="43B2ABE8" w14:textId="77777777" w:rsidR="00546AAA" w:rsidRDefault="00546AAA" w:rsidP="00546AAA">
            <w:r>
              <w:t>Psychology and Criminology</w:t>
            </w:r>
          </w:p>
          <w:p w14:paraId="245FAA3C" w14:textId="1D9A00F2" w:rsidR="00546AAA" w:rsidRPr="00546AAA" w:rsidRDefault="00546AAA" w:rsidP="00546AAA">
            <w:pPr>
              <w:rPr>
                <w:rStyle w:val="SubtleReference"/>
                <w:b w:val="0"/>
                <w:bCs/>
              </w:rPr>
            </w:pPr>
          </w:p>
        </w:tc>
      </w:tr>
    </w:tbl>
    <w:sdt>
      <w:sdtPr>
        <w:rPr>
          <w:b w:val="0"/>
          <w:smallCaps/>
          <w:color w:val="595959" w:themeColor="text1" w:themeTint="A6"/>
        </w:rPr>
        <w:alias w:val="Skills:"/>
        <w:tag w:val="Skills:"/>
        <w:id w:val="-1392877668"/>
        <w:placeholder>
          <w:docPart w:val="7DAC6514BCF145A8BA3AF8B7E6DF3B8D"/>
        </w:placeholder>
        <w:temporary/>
        <w:showingPlcHdr/>
        <w15:appearance w15:val="hidden"/>
      </w:sdtPr>
      <w:sdtEndPr>
        <w:rPr>
          <w:b/>
          <w:smallCaps w:val="0"/>
          <w:color w:val="262626" w:themeColor="text1" w:themeTint="D9"/>
        </w:rPr>
      </w:sdtEndPr>
      <w:sdtContent>
        <w:p w14:paraId="30A08D4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F302AFF" w14:textId="77777777" w:rsidTr="00CF1A49">
        <w:tc>
          <w:tcPr>
            <w:tcW w:w="4675" w:type="dxa"/>
          </w:tcPr>
          <w:p w14:paraId="1A59DD67" w14:textId="06B44724" w:rsidR="001E3120" w:rsidRPr="006E1507" w:rsidRDefault="00E72EED" w:rsidP="006E1507">
            <w:pPr>
              <w:pStyle w:val="ListBullet"/>
              <w:contextualSpacing w:val="0"/>
            </w:pPr>
            <w:r>
              <w:t xml:space="preserve">Teamwork </w:t>
            </w:r>
          </w:p>
          <w:p w14:paraId="3C69417D" w14:textId="450FD84C" w:rsidR="00E72EED" w:rsidRDefault="00E72EED" w:rsidP="006E1507">
            <w:pPr>
              <w:pStyle w:val="ListBullet"/>
              <w:contextualSpacing w:val="0"/>
            </w:pPr>
            <w:r>
              <w:t>Communication</w:t>
            </w:r>
          </w:p>
          <w:p w14:paraId="40B7A49C" w14:textId="16EFF75C" w:rsidR="00E72EED" w:rsidRDefault="00E72EED" w:rsidP="006E1507">
            <w:pPr>
              <w:pStyle w:val="ListBullet"/>
              <w:contextualSpacing w:val="0"/>
            </w:pPr>
            <w:r>
              <w:t>Packing</w:t>
            </w:r>
          </w:p>
          <w:p w14:paraId="3DFD55B4" w14:textId="4B0AE592" w:rsidR="00E72EED" w:rsidRDefault="00E72EED" w:rsidP="006E1507">
            <w:pPr>
              <w:pStyle w:val="ListBullet"/>
              <w:contextualSpacing w:val="0"/>
            </w:pPr>
            <w:r>
              <w:t>Tramming</w:t>
            </w:r>
          </w:p>
          <w:p w14:paraId="7C15E37C" w14:textId="4CE0331A" w:rsidR="00E72EED" w:rsidRDefault="00E72EED" w:rsidP="006E1507">
            <w:pPr>
              <w:pStyle w:val="ListBullet"/>
              <w:contextualSpacing w:val="0"/>
            </w:pPr>
            <w:r>
              <w:t>Working to deadlines</w:t>
            </w:r>
          </w:p>
          <w:p w14:paraId="50155964" w14:textId="687DD925" w:rsidR="00E72EED" w:rsidRDefault="00E72EED" w:rsidP="006E1507">
            <w:pPr>
              <w:pStyle w:val="ListBullet"/>
              <w:contextualSpacing w:val="0"/>
            </w:pPr>
            <w:r>
              <w:t>Writing reports</w:t>
            </w:r>
          </w:p>
          <w:p w14:paraId="048F79C2" w14:textId="7ECAF44B" w:rsidR="00E72EED" w:rsidRPr="006E1507" w:rsidRDefault="00E72EED" w:rsidP="00E72EE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0F3EC9F1" w14:textId="2EECE669" w:rsidR="003A0632" w:rsidRDefault="00E72EED" w:rsidP="006E1507">
            <w:pPr>
              <w:pStyle w:val="ListBullet"/>
              <w:contextualSpacing w:val="0"/>
            </w:pPr>
            <w:r>
              <w:t>Excel</w:t>
            </w:r>
          </w:p>
          <w:p w14:paraId="363A6342" w14:textId="0FD346B8" w:rsidR="00E72EED" w:rsidRDefault="00E72EED" w:rsidP="006E1507">
            <w:pPr>
              <w:pStyle w:val="ListBullet"/>
              <w:contextualSpacing w:val="0"/>
            </w:pPr>
            <w:r>
              <w:t>Word</w:t>
            </w:r>
          </w:p>
          <w:p w14:paraId="4446B21B" w14:textId="55466CF8" w:rsidR="00E72EED" w:rsidRPr="006E1507" w:rsidRDefault="00E72EED" w:rsidP="006E1507">
            <w:pPr>
              <w:pStyle w:val="ListBullet"/>
              <w:contextualSpacing w:val="0"/>
            </w:pPr>
            <w:r>
              <w:t>Powerpoint</w:t>
            </w:r>
          </w:p>
          <w:p w14:paraId="76D5DA72" w14:textId="2F4A5A51" w:rsidR="001E3120" w:rsidRPr="006E1507" w:rsidRDefault="00E72EED" w:rsidP="006E1507">
            <w:pPr>
              <w:pStyle w:val="ListBullet"/>
              <w:contextualSpacing w:val="0"/>
            </w:pPr>
            <w:r>
              <w:t xml:space="preserve">Emails </w:t>
            </w:r>
          </w:p>
          <w:p w14:paraId="07B4633A" w14:textId="77777777" w:rsidR="001E3120" w:rsidRDefault="00E72EED" w:rsidP="006E1507">
            <w:pPr>
              <w:pStyle w:val="ListBullet"/>
              <w:contextualSpacing w:val="0"/>
            </w:pPr>
            <w:r>
              <w:t>Chase picking</w:t>
            </w:r>
          </w:p>
          <w:p w14:paraId="052A3497" w14:textId="549E5AE8" w:rsidR="00E72EED" w:rsidRPr="006E1507" w:rsidRDefault="00E72EED" w:rsidP="006E1507">
            <w:pPr>
              <w:pStyle w:val="ListBullet"/>
              <w:contextualSpacing w:val="0"/>
            </w:pPr>
            <w:r>
              <w:t>Analyse data</w:t>
            </w:r>
          </w:p>
        </w:tc>
      </w:tr>
    </w:tbl>
    <w:sdt>
      <w:sdtPr>
        <w:alias w:val="Activities:"/>
        <w:tag w:val="Activities:"/>
        <w:id w:val="1223332893"/>
        <w:placeholder>
          <w:docPart w:val="248691ECCDA74138BA51783761403B4E"/>
        </w:placeholder>
        <w:temporary/>
        <w:showingPlcHdr/>
        <w15:appearance w15:val="hidden"/>
      </w:sdtPr>
      <w:sdtEndPr/>
      <w:sdtContent>
        <w:p w14:paraId="35EE3D92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0FBCE814" w14:textId="3961CA90" w:rsidR="00B51D1B" w:rsidRPr="006E1507" w:rsidRDefault="00E72EED" w:rsidP="006E1507">
      <w:r>
        <w:t>In my spare times, I spend time with my family, and take care of my grandma.</w:t>
      </w:r>
      <w:r w:rsidR="00D1449F">
        <w:t xml:space="preserve"> Cooking and baking are also hobbies of mine. </w:t>
      </w:r>
      <w:r>
        <w:t>I also</w:t>
      </w:r>
      <w:r w:rsidR="00D1449F">
        <w:t xml:space="preserve"> enjoy reading books and going to the movies. I enjoy learning new languages and interacting with new people.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B621" w14:textId="77777777" w:rsidR="00040409" w:rsidRDefault="00040409" w:rsidP="0068194B">
      <w:r>
        <w:separator/>
      </w:r>
    </w:p>
    <w:p w14:paraId="67CAD9B7" w14:textId="77777777" w:rsidR="00040409" w:rsidRDefault="00040409"/>
    <w:p w14:paraId="6C0F377D" w14:textId="77777777" w:rsidR="00040409" w:rsidRDefault="00040409"/>
  </w:endnote>
  <w:endnote w:type="continuationSeparator" w:id="0">
    <w:p w14:paraId="4876114C" w14:textId="77777777" w:rsidR="00040409" w:rsidRDefault="00040409" w:rsidP="0068194B">
      <w:r>
        <w:continuationSeparator/>
      </w:r>
    </w:p>
    <w:p w14:paraId="7482602E" w14:textId="77777777" w:rsidR="00040409" w:rsidRDefault="00040409"/>
    <w:p w14:paraId="48B0C12B" w14:textId="77777777" w:rsidR="00040409" w:rsidRDefault="00040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E67B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8EF" w14:textId="77777777" w:rsidR="00040409" w:rsidRDefault="00040409" w:rsidP="0068194B">
      <w:r>
        <w:separator/>
      </w:r>
    </w:p>
    <w:p w14:paraId="075CB2C7" w14:textId="77777777" w:rsidR="00040409" w:rsidRDefault="00040409"/>
    <w:p w14:paraId="0A4329C7" w14:textId="77777777" w:rsidR="00040409" w:rsidRDefault="00040409"/>
  </w:footnote>
  <w:footnote w:type="continuationSeparator" w:id="0">
    <w:p w14:paraId="05D3684D" w14:textId="77777777" w:rsidR="00040409" w:rsidRDefault="00040409" w:rsidP="0068194B">
      <w:r>
        <w:continuationSeparator/>
      </w:r>
    </w:p>
    <w:p w14:paraId="1A55023B" w14:textId="77777777" w:rsidR="00040409" w:rsidRDefault="00040409"/>
    <w:p w14:paraId="4A434403" w14:textId="77777777" w:rsidR="00040409" w:rsidRDefault="00040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992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BD8A1E" wp14:editId="27687E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C1652A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A380658"/>
    <w:multiLevelType w:val="hybridMultilevel"/>
    <w:tmpl w:val="FD98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B"/>
    <w:rsid w:val="000001EF"/>
    <w:rsid w:val="00007322"/>
    <w:rsid w:val="00007728"/>
    <w:rsid w:val="00024584"/>
    <w:rsid w:val="00024730"/>
    <w:rsid w:val="00040409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57B4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6AA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2CC4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6509"/>
    <w:rsid w:val="00A14534"/>
    <w:rsid w:val="00A16DAA"/>
    <w:rsid w:val="00A24162"/>
    <w:rsid w:val="00A25023"/>
    <w:rsid w:val="00A270EA"/>
    <w:rsid w:val="00A327DB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6530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449F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C0C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2EED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3441"/>
  <w15:chartTrackingRefBased/>
  <w15:docId w15:val="{C132B4A7-F9B3-46C4-942D-170B1BE5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.xavier\AppData\Local\Microsoft\Office\16.0\DTS\en-US%7bCF56F20A-3398-4BFE-B4E4-D79193ADC31C%7d\%7bD3D9B515-2F2F-4A1C-8335-F9F4A20B1DA4%7dtf16402488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D6EFEBC144092839007E3C39C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0330-7ACF-4330-A41E-D50C68C163C5}"/>
      </w:docPartPr>
      <w:docPartBody>
        <w:p w:rsidR="00A903C6" w:rsidRDefault="001567A1">
          <w:pPr>
            <w:pStyle w:val="481D6EFEBC144092839007E3C39C47A3"/>
          </w:pPr>
          <w:r w:rsidRPr="00CF1A49">
            <w:t>·</w:t>
          </w:r>
        </w:p>
      </w:docPartBody>
    </w:docPart>
    <w:docPart>
      <w:docPartPr>
        <w:name w:val="2FE0F15AE33644B7B80F1CFBEF6F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D686-E882-40A4-8B25-35F486E6A7B2}"/>
      </w:docPartPr>
      <w:docPartBody>
        <w:p w:rsidR="00A903C6" w:rsidRDefault="001567A1">
          <w:pPr>
            <w:pStyle w:val="2FE0F15AE33644B7B80F1CFBEF6F79C9"/>
          </w:pPr>
          <w:r w:rsidRPr="00CF1A49">
            <w:t>Experience</w:t>
          </w:r>
        </w:p>
      </w:docPartBody>
    </w:docPart>
    <w:docPart>
      <w:docPartPr>
        <w:name w:val="579305FD1D2A496EB9CA1832172CA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7CDE-BFE7-43A6-8521-3D5FA4D82FE1}"/>
      </w:docPartPr>
      <w:docPartBody>
        <w:p w:rsidR="00A903C6" w:rsidRDefault="001567A1">
          <w:pPr>
            <w:pStyle w:val="579305FD1D2A496EB9CA1832172CAE07"/>
          </w:pPr>
          <w:r w:rsidRPr="00CF1A49">
            <w:t>Education</w:t>
          </w:r>
        </w:p>
      </w:docPartBody>
    </w:docPart>
    <w:docPart>
      <w:docPartPr>
        <w:name w:val="7DAC6514BCF145A8BA3AF8B7E6D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88A3-64E7-49E6-BF43-7100D86A6DBF}"/>
      </w:docPartPr>
      <w:docPartBody>
        <w:p w:rsidR="00A903C6" w:rsidRDefault="001567A1">
          <w:pPr>
            <w:pStyle w:val="7DAC6514BCF145A8BA3AF8B7E6DF3B8D"/>
          </w:pPr>
          <w:r w:rsidRPr="00CF1A49">
            <w:t>Skills</w:t>
          </w:r>
        </w:p>
      </w:docPartBody>
    </w:docPart>
    <w:docPart>
      <w:docPartPr>
        <w:name w:val="248691ECCDA74138BA5178376140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DB476-414D-400A-BD55-2CEDA8AAF6B6}"/>
      </w:docPartPr>
      <w:docPartBody>
        <w:p w:rsidR="00A903C6" w:rsidRDefault="001567A1">
          <w:pPr>
            <w:pStyle w:val="248691ECCDA74138BA51783761403B4E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A1"/>
    <w:rsid w:val="001567A1"/>
    <w:rsid w:val="00A903C6"/>
    <w:rsid w:val="00E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81D6EFEBC144092839007E3C39C47A3">
    <w:name w:val="481D6EFEBC144092839007E3C39C47A3"/>
  </w:style>
  <w:style w:type="paragraph" w:customStyle="1" w:styleId="2FE0F15AE33644B7B80F1CFBEF6F79C9">
    <w:name w:val="2FE0F15AE33644B7B80F1CFBEF6F79C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79305FD1D2A496EB9CA1832172CAE07">
    <w:name w:val="579305FD1D2A496EB9CA1832172CAE07"/>
  </w:style>
  <w:style w:type="paragraph" w:customStyle="1" w:styleId="7DAC6514BCF145A8BA3AF8B7E6DF3B8D">
    <w:name w:val="7DAC6514BCF145A8BA3AF8B7E6DF3B8D"/>
  </w:style>
  <w:style w:type="paragraph" w:customStyle="1" w:styleId="248691ECCDA74138BA51783761403B4E">
    <w:name w:val="248691ECCDA74138BA51783761403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%7bD3D9B515-2F2F-4A1C-8335-F9F4A20B1DA4%7dtf16402488_win32.dotx</Template>
  <TotalTime>59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Xavier</dc:creator>
  <cp:keywords/>
  <dc:description/>
  <cp:lastModifiedBy>Zoya Mahmood</cp:lastModifiedBy>
  <cp:revision>3</cp:revision>
  <dcterms:created xsi:type="dcterms:W3CDTF">2021-11-03T00:16:00Z</dcterms:created>
  <dcterms:modified xsi:type="dcterms:W3CDTF">2021-11-03T19:26:00Z</dcterms:modified>
  <cp:category/>
</cp:coreProperties>
</file>