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E923" w14:textId="7EF23D85" w:rsidR="004A07EF" w:rsidRPr="005C4A13" w:rsidRDefault="00F50C26" w:rsidP="00F50C26">
      <w:pPr>
        <w:jc w:val="center"/>
        <w:rPr>
          <w:rFonts w:ascii="Times New Roman" w:hAnsi="Times New Roman"/>
          <w:b/>
          <w:sz w:val="32"/>
          <w:szCs w:val="32"/>
        </w:rPr>
      </w:pPr>
      <w:r w:rsidRPr="005C4A13">
        <w:rPr>
          <w:rFonts w:ascii="Times New Roman" w:hAnsi="Times New Roman"/>
          <w:b/>
          <w:sz w:val="32"/>
          <w:szCs w:val="32"/>
        </w:rPr>
        <w:t>Zhongyi Sun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5184"/>
      </w:tblGrid>
      <w:tr w:rsidR="004C73A9" w:rsidRPr="005C4A13" w14:paraId="4D6F075B" w14:textId="77777777" w:rsidTr="00F513A8">
        <w:trPr>
          <w:trHeight w:val="692"/>
          <w:jc w:val="center"/>
        </w:trPr>
        <w:tc>
          <w:tcPr>
            <w:tcW w:w="4914" w:type="dxa"/>
          </w:tcPr>
          <w:p w14:paraId="3C0D0758" w14:textId="77777777" w:rsidR="004C73A9" w:rsidRPr="005C4A13" w:rsidRDefault="004C73A9" w:rsidP="00F513A8">
            <w:pPr>
              <w:contextualSpacing/>
              <w:jc w:val="right"/>
              <w:rPr>
                <w:rFonts w:ascii="Times New Roman" w:hAnsi="Times New Roman"/>
                <w:szCs w:val="22"/>
              </w:rPr>
            </w:pPr>
            <w:r w:rsidRPr="005C4A13">
              <w:rPr>
                <w:rFonts w:ascii="Times New Roman" w:hAnsi="Times New Roman"/>
                <w:szCs w:val="22"/>
              </w:rPr>
              <w:t xml:space="preserve">88 John Cabot House </w:t>
            </w:r>
          </w:p>
          <w:p w14:paraId="24A56F5A" w14:textId="0246992A" w:rsidR="004C73A9" w:rsidRPr="005C4A13" w:rsidRDefault="00913F1A" w:rsidP="00F513A8">
            <w:pPr>
              <w:contextualSpacing/>
              <w:jc w:val="right"/>
              <w:rPr>
                <w:rFonts w:ascii="Times New Roman" w:hAnsi="Times New Roman"/>
                <w:szCs w:val="22"/>
              </w:rPr>
            </w:pPr>
            <w:r w:rsidRPr="005C4A13">
              <w:rPr>
                <w:rFonts w:ascii="Times New Roman" w:hAnsi="Times New Roman"/>
                <w:szCs w:val="22"/>
              </w:rPr>
              <w:t>4 Clipper Street</w:t>
            </w:r>
          </w:p>
          <w:p w14:paraId="79ADA5DC" w14:textId="2F2EE37A" w:rsidR="004C73A9" w:rsidRPr="005C4A13" w:rsidRDefault="004C73A9" w:rsidP="00F513A8">
            <w:pPr>
              <w:contextualSpacing/>
              <w:jc w:val="right"/>
              <w:rPr>
                <w:rFonts w:ascii="Times New Roman" w:hAnsi="Times New Roman"/>
                <w:szCs w:val="22"/>
              </w:rPr>
            </w:pPr>
            <w:r w:rsidRPr="005C4A13">
              <w:rPr>
                <w:rFonts w:ascii="Times New Roman" w:hAnsi="Times New Roman"/>
                <w:szCs w:val="22"/>
              </w:rPr>
              <w:t xml:space="preserve">London </w:t>
            </w:r>
            <w:r w:rsidR="00913F1A" w:rsidRPr="005C4A13">
              <w:rPr>
                <w:rFonts w:ascii="Times New Roman" w:hAnsi="Times New Roman"/>
                <w:szCs w:val="22"/>
              </w:rPr>
              <w:t>E16 2YX</w:t>
            </w:r>
          </w:p>
        </w:tc>
        <w:tc>
          <w:tcPr>
            <w:tcW w:w="5184" w:type="dxa"/>
          </w:tcPr>
          <w:p w14:paraId="15C0E4C8" w14:textId="0D262E17" w:rsidR="004C73A9" w:rsidRPr="005C4A13" w:rsidRDefault="004C73A9" w:rsidP="00F513A8">
            <w:pPr>
              <w:contextualSpacing/>
              <w:rPr>
                <w:rFonts w:ascii="Times New Roman" w:hAnsi="Times New Roman"/>
                <w:bCs/>
                <w:szCs w:val="22"/>
              </w:rPr>
            </w:pPr>
            <w:r w:rsidRPr="005C4A13">
              <w:rPr>
                <w:rFonts w:ascii="Times New Roman" w:hAnsi="Times New Roman"/>
                <w:b/>
                <w:szCs w:val="22"/>
              </w:rPr>
              <w:t>Contact No.:</w:t>
            </w:r>
            <w:r w:rsidR="00913F1A" w:rsidRPr="005C4A13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913F1A" w:rsidRPr="005C4A13">
              <w:rPr>
                <w:rFonts w:ascii="Times New Roman" w:hAnsi="Times New Roman"/>
                <w:bCs/>
                <w:szCs w:val="22"/>
              </w:rPr>
              <w:t>+44(0)7432492810</w:t>
            </w:r>
          </w:p>
          <w:p w14:paraId="241589E0" w14:textId="366A24EC" w:rsidR="004C73A9" w:rsidRPr="005C4A13" w:rsidRDefault="004C73A9" w:rsidP="00F513A8">
            <w:pPr>
              <w:contextualSpacing/>
              <w:rPr>
                <w:rFonts w:ascii="Times New Roman" w:hAnsi="Times New Roman"/>
                <w:szCs w:val="22"/>
              </w:rPr>
            </w:pPr>
            <w:r w:rsidRPr="005C4A13">
              <w:rPr>
                <w:rFonts w:ascii="Times New Roman" w:hAnsi="Times New Roman"/>
                <w:b/>
                <w:szCs w:val="22"/>
              </w:rPr>
              <w:t>E-mail:</w:t>
            </w:r>
            <w:r w:rsidR="00880881" w:rsidRPr="005C4A13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880881" w:rsidRPr="005C4A13">
              <w:rPr>
                <w:rFonts w:ascii="Times New Roman" w:hAnsi="Times New Roman"/>
                <w:bCs/>
                <w:szCs w:val="22"/>
              </w:rPr>
              <w:t>zhongyi.sun.17@gmail.com</w:t>
            </w:r>
          </w:p>
          <w:p w14:paraId="69571935" w14:textId="77777777" w:rsidR="004C73A9" w:rsidRPr="005C4A13" w:rsidRDefault="004C73A9" w:rsidP="00F513A8">
            <w:pPr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174BAA52" w14:textId="77777777" w:rsidR="00845534" w:rsidRPr="00097540" w:rsidRDefault="00845534" w:rsidP="00845534">
      <w:pPr>
        <w:pBdr>
          <w:bottom w:val="double" w:sz="6" w:space="0" w:color="auto"/>
        </w:pBdr>
        <w:ind w:hanging="540"/>
        <w:contextualSpacing/>
        <w:rPr>
          <w:rFonts w:ascii="Times New Roman" w:hAnsi="Times New Roman"/>
          <w:b/>
          <w:sz w:val="24"/>
          <w:szCs w:val="24"/>
        </w:rPr>
      </w:pPr>
    </w:p>
    <w:p w14:paraId="7628B957" w14:textId="586E7543" w:rsidR="00195D9B" w:rsidRPr="005C4A13" w:rsidRDefault="00412C18" w:rsidP="00195D9B">
      <w:pPr>
        <w:ind w:left="-540" w:firstLine="540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36531279"/>
      <w:r w:rsidRPr="005C4A13">
        <w:rPr>
          <w:rFonts w:ascii="Times New Roman" w:hAnsi="Times New Roman"/>
          <w:b/>
          <w:sz w:val="24"/>
          <w:szCs w:val="24"/>
          <w:u w:val="single"/>
        </w:rPr>
        <w:t xml:space="preserve">Professional </w:t>
      </w:r>
      <w:r w:rsidR="00195D9B" w:rsidRPr="005C4A13">
        <w:rPr>
          <w:rFonts w:ascii="Times New Roman" w:hAnsi="Times New Roman"/>
          <w:b/>
          <w:sz w:val="24"/>
          <w:szCs w:val="24"/>
          <w:u w:val="single"/>
        </w:rPr>
        <w:t>Summary</w:t>
      </w:r>
    </w:p>
    <w:p w14:paraId="206F2DF7" w14:textId="1CED29F6" w:rsidR="00DB6074" w:rsidRPr="0061291F" w:rsidRDefault="00DB6074" w:rsidP="0000599B">
      <w:pPr>
        <w:pStyle w:val="Achievement"/>
        <w:numPr>
          <w:ilvl w:val="0"/>
          <w:numId w:val="0"/>
        </w:numPr>
        <w:tabs>
          <w:tab w:val="left" w:pos="2694"/>
          <w:tab w:val="left" w:pos="8647"/>
        </w:tabs>
        <w:spacing w:before="120"/>
        <w:ind w:left="425"/>
        <w:rPr>
          <w:rFonts w:ascii="Times New Roman" w:hAnsi="Times New Roman"/>
          <w:sz w:val="21"/>
          <w:szCs w:val="24"/>
        </w:rPr>
      </w:pPr>
      <w:r w:rsidRPr="0061291F">
        <w:rPr>
          <w:rFonts w:ascii="Times New Roman" w:hAnsi="Times New Roman"/>
          <w:sz w:val="21"/>
          <w:szCs w:val="24"/>
        </w:rPr>
        <w:t>I am an experienced Data Analyst with a strong background in Python, SQL, and Excel, honed over three years in the Telecom industry</w:t>
      </w:r>
      <w:bookmarkEnd w:id="0"/>
      <w:r w:rsidRPr="0061291F">
        <w:rPr>
          <w:rFonts w:ascii="Times New Roman" w:hAnsi="Times New Roman"/>
          <w:sz w:val="21"/>
          <w:szCs w:val="24"/>
        </w:rPr>
        <w:t>. My expertise lies in interpreting complex datasets and developing insightful applications and data pipelines.</w:t>
      </w:r>
    </w:p>
    <w:p w14:paraId="7C4D2D5D" w14:textId="27E82583" w:rsidR="00DB6074" w:rsidRPr="0061291F" w:rsidRDefault="00DB6074" w:rsidP="0000599B">
      <w:pPr>
        <w:pStyle w:val="Achievement"/>
        <w:numPr>
          <w:ilvl w:val="0"/>
          <w:numId w:val="0"/>
        </w:numPr>
        <w:tabs>
          <w:tab w:val="left" w:pos="2694"/>
          <w:tab w:val="left" w:pos="8647"/>
        </w:tabs>
        <w:spacing w:before="120"/>
        <w:ind w:left="425"/>
        <w:rPr>
          <w:rFonts w:ascii="Times New Roman" w:hAnsi="Times New Roman"/>
          <w:sz w:val="21"/>
          <w:szCs w:val="24"/>
        </w:rPr>
      </w:pPr>
      <w:r w:rsidRPr="0061291F">
        <w:rPr>
          <w:rFonts w:ascii="Times New Roman" w:hAnsi="Times New Roman"/>
          <w:sz w:val="21"/>
          <w:szCs w:val="24"/>
        </w:rPr>
        <w:t>As a multilingual professional fluent in Mandarin, English, and Japanese, I excel in diverse team environments. My contributions at China Telecom Europe Limited led to significant marketing and data engineering successes, including a 50% increase in new users and a 30% revenue growth.</w:t>
      </w:r>
    </w:p>
    <w:p w14:paraId="135B2855" w14:textId="6A28C93E" w:rsidR="00195D9B" w:rsidRPr="0061291F" w:rsidRDefault="00DB6074" w:rsidP="00DB6074">
      <w:pPr>
        <w:pStyle w:val="Achievement"/>
        <w:numPr>
          <w:ilvl w:val="0"/>
          <w:numId w:val="0"/>
        </w:numPr>
        <w:tabs>
          <w:tab w:val="left" w:pos="2694"/>
          <w:tab w:val="left" w:pos="8647"/>
        </w:tabs>
        <w:spacing w:before="120" w:line="240" w:lineRule="auto"/>
        <w:ind w:left="425" w:right="0"/>
        <w:rPr>
          <w:rFonts w:ascii="Times New Roman" w:hAnsi="Times New Roman"/>
          <w:sz w:val="21"/>
          <w:szCs w:val="24"/>
        </w:rPr>
      </w:pPr>
      <w:r w:rsidRPr="0061291F">
        <w:rPr>
          <w:rFonts w:ascii="Times New Roman" w:hAnsi="Times New Roman"/>
          <w:sz w:val="21"/>
          <w:szCs w:val="24"/>
        </w:rPr>
        <w:t>Skilled in BI tools like Tableau and experienced in ETL processes using Apache Airflow and Kafka, I also hold key industry certifications such as the Google Data Analytics Professional Certificate and AWS Certified Cloud Practitioner. I am actively seeking opportunities to leverage my data analysis skills to drive further organizational growth.</w:t>
      </w:r>
      <w:r w:rsidR="00392581" w:rsidRPr="0061291F">
        <w:rPr>
          <w:rFonts w:ascii="Times New Roman" w:hAnsi="Times New Roman"/>
          <w:sz w:val="21"/>
          <w:szCs w:val="24"/>
        </w:rPr>
        <w:t xml:space="preserve"> </w:t>
      </w:r>
    </w:p>
    <w:p w14:paraId="532451BA" w14:textId="77777777" w:rsidR="00D72072" w:rsidRPr="006B0A07" w:rsidRDefault="00D72072" w:rsidP="00D72072">
      <w:pPr>
        <w:pBdr>
          <w:bottom w:val="single" w:sz="6" w:space="1" w:color="auto"/>
        </w:pBdr>
        <w:ind w:left="-540"/>
        <w:rPr>
          <w:rFonts w:ascii="Times New Roman" w:hAnsi="Times New Roman"/>
          <w:sz w:val="21"/>
          <w:szCs w:val="21"/>
        </w:rPr>
      </w:pPr>
    </w:p>
    <w:p w14:paraId="33601D0B" w14:textId="283E8DF9" w:rsidR="00D72072" w:rsidRPr="00E27C85" w:rsidRDefault="001E24CF" w:rsidP="00D72072">
      <w:pPr>
        <w:ind w:left="-540" w:firstLine="540"/>
        <w:rPr>
          <w:rFonts w:ascii="Times New Roman" w:hAnsi="Times New Roman"/>
          <w:b/>
          <w:bCs/>
          <w:sz w:val="32"/>
          <w:szCs w:val="28"/>
        </w:rPr>
      </w:pPr>
      <w:r w:rsidRPr="00E27C85">
        <w:rPr>
          <w:rFonts w:ascii="Times New Roman" w:hAnsi="Times New Roman"/>
          <w:b/>
          <w:sz w:val="24"/>
          <w:szCs w:val="24"/>
          <w:u w:val="single"/>
        </w:rPr>
        <w:t xml:space="preserve">Key </w:t>
      </w:r>
      <w:r w:rsidR="00D72072" w:rsidRPr="00E27C85">
        <w:rPr>
          <w:rFonts w:ascii="Times New Roman" w:hAnsi="Times New Roman"/>
          <w:b/>
          <w:sz w:val="24"/>
          <w:szCs w:val="24"/>
          <w:u w:val="single"/>
        </w:rPr>
        <w:t>Skills</w:t>
      </w:r>
    </w:p>
    <w:p w14:paraId="5621B693" w14:textId="77777777" w:rsidR="007E74A5" w:rsidRPr="003F09D3" w:rsidRDefault="000222E3" w:rsidP="007E74A5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 xml:space="preserve">Programming languages: </w:t>
      </w:r>
    </w:p>
    <w:p w14:paraId="0475A6BA" w14:textId="77777777" w:rsidR="007E74A5" w:rsidRPr="003F09D3" w:rsidRDefault="00011B44" w:rsidP="007E74A5">
      <w:pPr>
        <w:pStyle w:val="BodyText"/>
        <w:numPr>
          <w:ilvl w:val="1"/>
          <w:numId w:val="2"/>
        </w:numPr>
        <w:tabs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Python</w:t>
      </w:r>
      <w:r w:rsidR="00222B91" w:rsidRPr="003F09D3">
        <w:rPr>
          <w:rFonts w:ascii="Times New Roman" w:hAnsi="Times New Roman"/>
          <w:sz w:val="21"/>
          <w:szCs w:val="21"/>
        </w:rPr>
        <w:t xml:space="preserve"> </w:t>
      </w:r>
      <w:r w:rsidR="00056ABD" w:rsidRPr="003F09D3">
        <w:rPr>
          <w:rFonts w:ascii="Times New Roman" w:hAnsi="Times New Roman"/>
          <w:sz w:val="21"/>
          <w:szCs w:val="21"/>
        </w:rPr>
        <w:t xml:space="preserve">(proficient): </w:t>
      </w:r>
      <w:r w:rsidR="00AF6346" w:rsidRPr="003F09D3">
        <w:rPr>
          <w:rFonts w:ascii="Times New Roman" w:hAnsi="Times New Roman"/>
          <w:sz w:val="21"/>
          <w:szCs w:val="21"/>
        </w:rPr>
        <w:t>NumPy</w:t>
      </w:r>
      <w:r w:rsidR="00DA3401" w:rsidRPr="003F09D3">
        <w:rPr>
          <w:rFonts w:ascii="Times New Roman" w:hAnsi="Times New Roman"/>
          <w:sz w:val="21"/>
          <w:szCs w:val="21"/>
        </w:rPr>
        <w:t xml:space="preserve">, </w:t>
      </w:r>
      <w:r w:rsidR="003B57D0" w:rsidRPr="003F09D3">
        <w:rPr>
          <w:rFonts w:ascii="Times New Roman" w:hAnsi="Times New Roman"/>
          <w:sz w:val="21"/>
          <w:szCs w:val="21"/>
        </w:rPr>
        <w:t>P</w:t>
      </w:r>
      <w:r w:rsidR="00DA3401" w:rsidRPr="003F09D3">
        <w:rPr>
          <w:rFonts w:ascii="Times New Roman" w:hAnsi="Times New Roman"/>
          <w:sz w:val="21"/>
          <w:szCs w:val="21"/>
        </w:rPr>
        <w:t>andas</w:t>
      </w:r>
      <w:r w:rsidR="0094783D" w:rsidRPr="003F09D3">
        <w:rPr>
          <w:rFonts w:ascii="Times New Roman" w:hAnsi="Times New Roman"/>
          <w:sz w:val="21"/>
          <w:szCs w:val="21"/>
        </w:rPr>
        <w:t xml:space="preserve">, </w:t>
      </w:r>
      <w:r w:rsidR="00A145E8" w:rsidRPr="003F09D3">
        <w:rPr>
          <w:rFonts w:ascii="Times New Roman" w:hAnsi="Times New Roman"/>
          <w:sz w:val="21"/>
          <w:szCs w:val="21"/>
        </w:rPr>
        <w:t>M</w:t>
      </w:r>
      <w:r w:rsidR="00FE0EDF" w:rsidRPr="003F09D3">
        <w:rPr>
          <w:rFonts w:ascii="Times New Roman" w:hAnsi="Times New Roman"/>
          <w:sz w:val="21"/>
          <w:szCs w:val="21"/>
        </w:rPr>
        <w:t>atplotlib</w:t>
      </w:r>
      <w:r w:rsidR="008D7685" w:rsidRPr="003F09D3">
        <w:rPr>
          <w:rFonts w:ascii="Times New Roman" w:hAnsi="Times New Roman"/>
          <w:sz w:val="21"/>
          <w:szCs w:val="21"/>
        </w:rPr>
        <w:t xml:space="preserve">, </w:t>
      </w:r>
      <w:r w:rsidR="00A145E8" w:rsidRPr="003F09D3">
        <w:rPr>
          <w:rFonts w:ascii="Times New Roman" w:hAnsi="Times New Roman"/>
          <w:sz w:val="21"/>
          <w:szCs w:val="21"/>
        </w:rPr>
        <w:t>O</w:t>
      </w:r>
      <w:r w:rsidR="008D7685" w:rsidRPr="003F09D3">
        <w:rPr>
          <w:rFonts w:ascii="Times New Roman" w:hAnsi="Times New Roman"/>
          <w:sz w:val="21"/>
          <w:szCs w:val="21"/>
        </w:rPr>
        <w:t>pen</w:t>
      </w:r>
      <w:r w:rsidR="00A145E8" w:rsidRPr="003F09D3">
        <w:rPr>
          <w:rFonts w:ascii="Times New Roman" w:hAnsi="Times New Roman"/>
          <w:sz w:val="21"/>
          <w:szCs w:val="21"/>
        </w:rPr>
        <w:t>CV</w:t>
      </w:r>
    </w:p>
    <w:p w14:paraId="71721241" w14:textId="712E7DFD" w:rsidR="007E74A5" w:rsidRPr="003F09D3" w:rsidRDefault="00E16624" w:rsidP="007E74A5">
      <w:pPr>
        <w:pStyle w:val="BodyText"/>
        <w:numPr>
          <w:ilvl w:val="1"/>
          <w:numId w:val="2"/>
        </w:numPr>
        <w:tabs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SQL</w:t>
      </w:r>
      <w:r w:rsidR="007F0FAF" w:rsidRPr="003F09D3">
        <w:rPr>
          <w:rFonts w:ascii="Times New Roman" w:hAnsi="Times New Roman"/>
          <w:sz w:val="21"/>
          <w:szCs w:val="21"/>
        </w:rPr>
        <w:t xml:space="preserve"> </w:t>
      </w:r>
      <w:r w:rsidR="00056ABD" w:rsidRPr="003F09D3">
        <w:rPr>
          <w:rFonts w:ascii="Times New Roman" w:hAnsi="Times New Roman"/>
          <w:sz w:val="21"/>
          <w:szCs w:val="21"/>
        </w:rPr>
        <w:t>(proficient)</w:t>
      </w:r>
      <w:r w:rsidR="00C72B98" w:rsidRPr="003F09D3">
        <w:rPr>
          <w:rFonts w:ascii="Times New Roman" w:hAnsi="Times New Roman"/>
          <w:sz w:val="21"/>
          <w:szCs w:val="21"/>
        </w:rPr>
        <w:t xml:space="preserve">: </w:t>
      </w:r>
      <w:r w:rsidR="008C7C6F" w:rsidRPr="003F09D3">
        <w:rPr>
          <w:rFonts w:ascii="Times New Roman" w:hAnsi="Times New Roman"/>
          <w:sz w:val="21"/>
          <w:szCs w:val="21"/>
        </w:rPr>
        <w:t>v</w:t>
      </w:r>
      <w:r w:rsidR="00CA705E" w:rsidRPr="003F09D3">
        <w:rPr>
          <w:rFonts w:ascii="Times New Roman" w:hAnsi="Times New Roman"/>
          <w:sz w:val="21"/>
          <w:szCs w:val="21"/>
        </w:rPr>
        <w:t xml:space="preserve">iews, </w:t>
      </w:r>
      <w:r w:rsidR="002B26DF" w:rsidRPr="003F09D3">
        <w:rPr>
          <w:rFonts w:ascii="Times New Roman" w:hAnsi="Times New Roman"/>
          <w:sz w:val="21"/>
          <w:szCs w:val="21"/>
        </w:rPr>
        <w:t>stored procedures</w:t>
      </w:r>
      <w:r w:rsidR="008C7C6F" w:rsidRPr="003F09D3">
        <w:rPr>
          <w:rFonts w:ascii="Times New Roman" w:hAnsi="Times New Roman"/>
          <w:sz w:val="21"/>
          <w:szCs w:val="21"/>
        </w:rPr>
        <w:t xml:space="preserve">, common table expression, </w:t>
      </w:r>
      <w:r w:rsidR="004537E0" w:rsidRPr="003F09D3">
        <w:rPr>
          <w:rFonts w:ascii="Times New Roman" w:hAnsi="Times New Roman"/>
          <w:sz w:val="21"/>
          <w:szCs w:val="21"/>
        </w:rPr>
        <w:t>primary/</w:t>
      </w:r>
      <w:r w:rsidR="00CB40A5" w:rsidRPr="003F09D3">
        <w:rPr>
          <w:rFonts w:ascii="Times New Roman" w:hAnsi="Times New Roman"/>
          <w:sz w:val="21"/>
          <w:szCs w:val="21"/>
        </w:rPr>
        <w:t xml:space="preserve">foreign </w:t>
      </w:r>
      <w:r w:rsidR="00C94C1F" w:rsidRPr="003F09D3">
        <w:rPr>
          <w:rFonts w:ascii="Times New Roman" w:hAnsi="Times New Roman"/>
          <w:sz w:val="21"/>
          <w:szCs w:val="21"/>
        </w:rPr>
        <w:t>keys</w:t>
      </w:r>
    </w:p>
    <w:p w14:paraId="59550A00" w14:textId="4E42B77C" w:rsidR="00926AEA" w:rsidRPr="003F09D3" w:rsidRDefault="00E04532" w:rsidP="00727476">
      <w:pPr>
        <w:pStyle w:val="BodyText"/>
        <w:numPr>
          <w:ilvl w:val="1"/>
          <w:numId w:val="2"/>
        </w:numPr>
        <w:tabs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R</w:t>
      </w:r>
      <w:r w:rsidR="0062520A" w:rsidRPr="003F09D3">
        <w:rPr>
          <w:rFonts w:ascii="Times New Roman" w:hAnsi="Times New Roman"/>
          <w:sz w:val="21"/>
          <w:szCs w:val="21"/>
        </w:rPr>
        <w:t xml:space="preserve"> (</w:t>
      </w:r>
      <w:r w:rsidR="00CB40A5" w:rsidRPr="003F09D3">
        <w:rPr>
          <w:rFonts w:ascii="Times New Roman" w:hAnsi="Times New Roman"/>
          <w:sz w:val="21"/>
          <w:szCs w:val="21"/>
        </w:rPr>
        <w:t>familiar</w:t>
      </w:r>
      <w:r w:rsidR="0062520A" w:rsidRPr="003F09D3">
        <w:rPr>
          <w:rFonts w:ascii="Times New Roman" w:hAnsi="Times New Roman"/>
          <w:sz w:val="21"/>
          <w:szCs w:val="21"/>
        </w:rPr>
        <w:t>):</w:t>
      </w:r>
      <w:r w:rsidR="0012669A" w:rsidRPr="003F09D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C480B" w:rsidRPr="003F09D3">
        <w:rPr>
          <w:rFonts w:ascii="Times New Roman" w:hAnsi="Times New Roman"/>
          <w:sz w:val="21"/>
          <w:szCs w:val="21"/>
        </w:rPr>
        <w:t>dplyr</w:t>
      </w:r>
      <w:proofErr w:type="spellEnd"/>
      <w:r w:rsidR="00222B91" w:rsidRPr="003F09D3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222B91" w:rsidRPr="003F09D3">
        <w:rPr>
          <w:rFonts w:ascii="Times New Roman" w:hAnsi="Times New Roman"/>
          <w:sz w:val="21"/>
          <w:szCs w:val="21"/>
        </w:rPr>
        <w:t>tidyr</w:t>
      </w:r>
      <w:proofErr w:type="spellEnd"/>
      <w:r w:rsidR="002C65F9" w:rsidRPr="003F09D3">
        <w:rPr>
          <w:rFonts w:ascii="Times New Roman" w:hAnsi="Times New Roman"/>
          <w:sz w:val="21"/>
          <w:szCs w:val="21"/>
        </w:rPr>
        <w:t>,</w:t>
      </w:r>
      <w:r w:rsidR="00D23C22" w:rsidRPr="003F09D3">
        <w:rPr>
          <w:rFonts w:ascii="Times New Roman" w:hAnsi="Times New Roman"/>
          <w:sz w:val="21"/>
          <w:szCs w:val="21"/>
        </w:rPr>
        <w:t xml:space="preserve"> ggplot2</w:t>
      </w:r>
      <w:r w:rsidR="005F446B" w:rsidRPr="003F09D3">
        <w:rPr>
          <w:rFonts w:ascii="Times New Roman" w:hAnsi="Times New Roman"/>
          <w:sz w:val="21"/>
          <w:szCs w:val="21"/>
        </w:rPr>
        <w:t xml:space="preserve"> </w:t>
      </w:r>
    </w:p>
    <w:p w14:paraId="110BA14E" w14:textId="55B507D5" w:rsidR="00926AEA" w:rsidRPr="003F09D3" w:rsidRDefault="00727476" w:rsidP="00395D3E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ind w:left="357" w:hanging="357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Software</w:t>
      </w:r>
      <w:r w:rsidR="007E74A5" w:rsidRPr="003F09D3">
        <w:rPr>
          <w:rFonts w:ascii="Times New Roman" w:hAnsi="Times New Roman"/>
          <w:sz w:val="21"/>
          <w:szCs w:val="21"/>
        </w:rPr>
        <w:t xml:space="preserve">: </w:t>
      </w:r>
      <w:r w:rsidR="00926AEA" w:rsidRPr="003F09D3">
        <w:rPr>
          <w:rFonts w:ascii="Times New Roman" w:hAnsi="Times New Roman"/>
          <w:sz w:val="21"/>
          <w:szCs w:val="21"/>
        </w:rPr>
        <w:t xml:space="preserve">Microsoft Excel </w:t>
      </w:r>
      <w:r w:rsidR="0060028E" w:rsidRPr="003F09D3">
        <w:rPr>
          <w:rFonts w:ascii="Times New Roman" w:hAnsi="Times New Roman"/>
          <w:sz w:val="21"/>
          <w:szCs w:val="21"/>
        </w:rPr>
        <w:t>(proficient</w:t>
      </w:r>
      <w:r w:rsidR="00926AEA" w:rsidRPr="003F09D3">
        <w:rPr>
          <w:rFonts w:ascii="Times New Roman" w:hAnsi="Times New Roman"/>
          <w:sz w:val="21"/>
          <w:szCs w:val="21"/>
        </w:rPr>
        <w:t>)</w:t>
      </w:r>
    </w:p>
    <w:p w14:paraId="6C86D4FE" w14:textId="1E3A2BAB" w:rsidR="005520AC" w:rsidRPr="003F09D3" w:rsidRDefault="00AE6AB0" w:rsidP="00395D3E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ind w:left="357" w:hanging="357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 xml:space="preserve">Relational </w:t>
      </w:r>
      <w:r w:rsidR="00ED7535" w:rsidRPr="003F09D3">
        <w:rPr>
          <w:rFonts w:ascii="Times New Roman" w:hAnsi="Times New Roman"/>
          <w:sz w:val="21"/>
          <w:szCs w:val="21"/>
        </w:rPr>
        <w:t>Databases:</w:t>
      </w:r>
      <w:r w:rsidR="00395D3E" w:rsidRPr="003F09D3">
        <w:rPr>
          <w:rFonts w:ascii="Times New Roman" w:hAnsi="Times New Roman"/>
          <w:sz w:val="21"/>
          <w:szCs w:val="21"/>
        </w:rPr>
        <w:t xml:space="preserve"> </w:t>
      </w:r>
      <w:r w:rsidR="001A5B75" w:rsidRPr="003F09D3">
        <w:rPr>
          <w:rFonts w:ascii="Times New Roman" w:hAnsi="Times New Roman"/>
          <w:sz w:val="21"/>
          <w:szCs w:val="21"/>
        </w:rPr>
        <w:t>MySQL</w:t>
      </w:r>
      <w:r w:rsidR="00193430" w:rsidRPr="003F09D3">
        <w:rPr>
          <w:rFonts w:ascii="Times New Roman" w:hAnsi="Times New Roman"/>
          <w:sz w:val="21"/>
          <w:szCs w:val="21"/>
        </w:rPr>
        <w:t xml:space="preserve"> (</w:t>
      </w:r>
      <w:r w:rsidR="00B420D3" w:rsidRPr="003F09D3">
        <w:rPr>
          <w:rFonts w:ascii="Times New Roman" w:hAnsi="Times New Roman"/>
          <w:sz w:val="21"/>
          <w:szCs w:val="21"/>
        </w:rPr>
        <w:t>i</w:t>
      </w:r>
      <w:r w:rsidR="00193430" w:rsidRPr="003F09D3">
        <w:rPr>
          <w:rFonts w:ascii="Times New Roman" w:hAnsi="Times New Roman"/>
          <w:sz w:val="21"/>
          <w:szCs w:val="21"/>
        </w:rPr>
        <w:t>ntermediate)</w:t>
      </w:r>
      <w:r w:rsidR="001A5B75" w:rsidRPr="003F09D3">
        <w:rPr>
          <w:rFonts w:ascii="Times New Roman" w:hAnsi="Times New Roman"/>
          <w:sz w:val="21"/>
          <w:szCs w:val="21"/>
        </w:rPr>
        <w:t xml:space="preserve">, </w:t>
      </w:r>
      <w:r w:rsidR="00395D3E" w:rsidRPr="003F09D3">
        <w:rPr>
          <w:rFonts w:ascii="Times New Roman" w:hAnsi="Times New Roman"/>
          <w:sz w:val="21"/>
          <w:szCs w:val="21"/>
        </w:rPr>
        <w:t>BigQuery</w:t>
      </w:r>
      <w:r w:rsidR="00193430" w:rsidRPr="003F09D3">
        <w:rPr>
          <w:rFonts w:ascii="Times New Roman" w:hAnsi="Times New Roman"/>
          <w:sz w:val="21"/>
          <w:szCs w:val="21"/>
        </w:rPr>
        <w:t xml:space="preserve"> (</w:t>
      </w:r>
      <w:r w:rsidR="00CB40A5" w:rsidRPr="003F09D3">
        <w:rPr>
          <w:rFonts w:ascii="Times New Roman" w:hAnsi="Times New Roman"/>
          <w:sz w:val="21"/>
          <w:szCs w:val="21"/>
        </w:rPr>
        <w:t>familiar</w:t>
      </w:r>
      <w:r w:rsidR="00193430" w:rsidRPr="003F09D3">
        <w:rPr>
          <w:rFonts w:ascii="Times New Roman" w:hAnsi="Times New Roman"/>
          <w:sz w:val="21"/>
          <w:szCs w:val="21"/>
        </w:rPr>
        <w:t>)</w:t>
      </w:r>
      <w:r w:rsidR="00395D3E" w:rsidRPr="003F09D3">
        <w:rPr>
          <w:rFonts w:ascii="Times New Roman" w:hAnsi="Times New Roman"/>
          <w:sz w:val="21"/>
          <w:szCs w:val="21"/>
        </w:rPr>
        <w:t>, PostgreSQL</w:t>
      </w:r>
      <w:r w:rsidR="00193430" w:rsidRPr="003F09D3">
        <w:rPr>
          <w:rFonts w:ascii="Times New Roman" w:hAnsi="Times New Roman"/>
          <w:sz w:val="21"/>
          <w:szCs w:val="21"/>
        </w:rPr>
        <w:t xml:space="preserve"> (</w:t>
      </w:r>
      <w:r w:rsidR="00CB40A5" w:rsidRPr="003F09D3">
        <w:rPr>
          <w:rFonts w:ascii="Times New Roman" w:hAnsi="Times New Roman"/>
          <w:sz w:val="21"/>
          <w:szCs w:val="21"/>
        </w:rPr>
        <w:t>familiar</w:t>
      </w:r>
      <w:r w:rsidR="00193430" w:rsidRPr="003F09D3">
        <w:rPr>
          <w:rFonts w:ascii="Times New Roman" w:hAnsi="Times New Roman"/>
          <w:sz w:val="21"/>
          <w:szCs w:val="21"/>
        </w:rPr>
        <w:t>)</w:t>
      </w:r>
      <w:r w:rsidR="00395D3E" w:rsidRPr="003F09D3">
        <w:rPr>
          <w:rFonts w:ascii="Times New Roman" w:hAnsi="Times New Roman"/>
          <w:sz w:val="21"/>
          <w:szCs w:val="21"/>
        </w:rPr>
        <w:t>, IBM db</w:t>
      </w:r>
      <w:r w:rsidR="001A5B75" w:rsidRPr="003F09D3">
        <w:rPr>
          <w:rFonts w:ascii="Times New Roman" w:hAnsi="Times New Roman"/>
          <w:sz w:val="21"/>
          <w:szCs w:val="21"/>
        </w:rPr>
        <w:t>2</w:t>
      </w:r>
      <w:r w:rsidR="00193430" w:rsidRPr="003F09D3">
        <w:rPr>
          <w:rFonts w:ascii="Times New Roman" w:hAnsi="Times New Roman"/>
          <w:sz w:val="21"/>
          <w:szCs w:val="21"/>
        </w:rPr>
        <w:t xml:space="preserve"> (</w:t>
      </w:r>
      <w:r w:rsidR="00CB40A5" w:rsidRPr="003F09D3">
        <w:rPr>
          <w:rFonts w:ascii="Times New Roman" w:hAnsi="Times New Roman"/>
          <w:sz w:val="21"/>
          <w:szCs w:val="21"/>
        </w:rPr>
        <w:t>familiar</w:t>
      </w:r>
      <w:r w:rsidR="00193430" w:rsidRPr="003F09D3">
        <w:rPr>
          <w:rFonts w:ascii="Times New Roman" w:hAnsi="Times New Roman"/>
          <w:sz w:val="21"/>
          <w:szCs w:val="21"/>
        </w:rPr>
        <w:t>)</w:t>
      </w:r>
      <w:r w:rsidR="005C5265" w:rsidRPr="003F09D3">
        <w:rPr>
          <w:rFonts w:ascii="Times New Roman" w:hAnsi="Times New Roman"/>
          <w:sz w:val="21"/>
          <w:szCs w:val="21"/>
        </w:rPr>
        <w:t>.</w:t>
      </w:r>
    </w:p>
    <w:p w14:paraId="53C64D17" w14:textId="30EE092E" w:rsidR="00395D3E" w:rsidRPr="003F09D3" w:rsidRDefault="008B0FB2" w:rsidP="00395D3E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ind w:left="357" w:hanging="357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 xml:space="preserve">BI </w:t>
      </w:r>
      <w:r w:rsidR="00761C3C" w:rsidRPr="003F09D3">
        <w:rPr>
          <w:rFonts w:ascii="Times New Roman" w:hAnsi="Times New Roman"/>
          <w:sz w:val="21"/>
          <w:szCs w:val="21"/>
        </w:rPr>
        <w:t>Tools</w:t>
      </w:r>
      <w:r w:rsidR="005520AC" w:rsidRPr="003F09D3">
        <w:rPr>
          <w:rFonts w:ascii="Times New Roman" w:hAnsi="Times New Roman"/>
          <w:sz w:val="21"/>
          <w:szCs w:val="21"/>
        </w:rPr>
        <w:t>: Tab</w:t>
      </w:r>
      <w:r w:rsidRPr="003F09D3">
        <w:rPr>
          <w:rFonts w:ascii="Times New Roman" w:hAnsi="Times New Roman"/>
          <w:sz w:val="21"/>
          <w:szCs w:val="21"/>
        </w:rPr>
        <w:t>leau</w:t>
      </w:r>
      <w:r w:rsidR="00193430" w:rsidRPr="003F09D3">
        <w:rPr>
          <w:rFonts w:ascii="Times New Roman" w:hAnsi="Times New Roman"/>
          <w:sz w:val="21"/>
          <w:szCs w:val="21"/>
        </w:rPr>
        <w:t xml:space="preserve"> (</w:t>
      </w:r>
      <w:r w:rsidR="00B420D3" w:rsidRPr="003F09D3">
        <w:rPr>
          <w:rFonts w:ascii="Times New Roman" w:hAnsi="Times New Roman"/>
          <w:sz w:val="21"/>
          <w:szCs w:val="21"/>
        </w:rPr>
        <w:t>i</w:t>
      </w:r>
      <w:r w:rsidR="00EB69BD" w:rsidRPr="003F09D3">
        <w:rPr>
          <w:rFonts w:ascii="Times New Roman" w:hAnsi="Times New Roman"/>
          <w:sz w:val="21"/>
          <w:szCs w:val="21"/>
        </w:rPr>
        <w:t>ntermediate</w:t>
      </w:r>
      <w:r w:rsidR="00193430" w:rsidRPr="003F09D3">
        <w:rPr>
          <w:rFonts w:ascii="Times New Roman" w:hAnsi="Times New Roman"/>
          <w:sz w:val="21"/>
          <w:szCs w:val="21"/>
        </w:rPr>
        <w:t>)</w:t>
      </w:r>
      <w:r w:rsidRPr="003F09D3">
        <w:rPr>
          <w:rFonts w:ascii="Times New Roman" w:hAnsi="Times New Roman"/>
          <w:sz w:val="21"/>
          <w:szCs w:val="21"/>
        </w:rPr>
        <w:t>, Power BI</w:t>
      </w:r>
      <w:r w:rsidR="005520AC" w:rsidRPr="003F09D3">
        <w:rPr>
          <w:rFonts w:ascii="Times New Roman" w:hAnsi="Times New Roman"/>
          <w:sz w:val="21"/>
          <w:szCs w:val="21"/>
        </w:rPr>
        <w:t xml:space="preserve"> </w:t>
      </w:r>
      <w:r w:rsidR="006700A1" w:rsidRPr="003F09D3">
        <w:rPr>
          <w:rFonts w:ascii="Times New Roman" w:hAnsi="Times New Roman"/>
          <w:sz w:val="21"/>
          <w:szCs w:val="21"/>
        </w:rPr>
        <w:t>(</w:t>
      </w:r>
      <w:r w:rsidR="00CB40A5" w:rsidRPr="003F09D3">
        <w:rPr>
          <w:rFonts w:ascii="Times New Roman" w:hAnsi="Times New Roman"/>
          <w:sz w:val="21"/>
          <w:szCs w:val="21"/>
        </w:rPr>
        <w:t>familiar</w:t>
      </w:r>
      <w:r w:rsidR="006700A1" w:rsidRPr="003F09D3">
        <w:rPr>
          <w:rFonts w:ascii="Times New Roman" w:hAnsi="Times New Roman"/>
          <w:sz w:val="21"/>
          <w:szCs w:val="21"/>
        </w:rPr>
        <w:t>)</w:t>
      </w:r>
    </w:p>
    <w:p w14:paraId="6C9C8F1B" w14:textId="4A3F0935" w:rsidR="00791D4E" w:rsidRPr="003F09D3" w:rsidRDefault="009503C2" w:rsidP="009503C2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ind w:left="357" w:hanging="357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 xml:space="preserve">ETL, </w:t>
      </w:r>
      <w:r w:rsidR="005D3162" w:rsidRPr="003F09D3">
        <w:rPr>
          <w:rFonts w:ascii="Times New Roman" w:hAnsi="Times New Roman"/>
          <w:sz w:val="21"/>
          <w:szCs w:val="21"/>
        </w:rPr>
        <w:t xml:space="preserve">Data pipeline and </w:t>
      </w:r>
      <w:r w:rsidRPr="003F09D3">
        <w:rPr>
          <w:rFonts w:ascii="Times New Roman" w:hAnsi="Times New Roman"/>
          <w:sz w:val="21"/>
          <w:szCs w:val="21"/>
        </w:rPr>
        <w:t>processing</w:t>
      </w:r>
      <w:r w:rsidR="005D3162" w:rsidRPr="003F09D3">
        <w:rPr>
          <w:rFonts w:ascii="Times New Roman" w:hAnsi="Times New Roman"/>
          <w:sz w:val="21"/>
          <w:szCs w:val="21"/>
        </w:rPr>
        <w:t>: Apache airflow</w:t>
      </w:r>
      <w:r w:rsidR="007D2732" w:rsidRPr="003F09D3">
        <w:rPr>
          <w:rFonts w:ascii="Times New Roman" w:hAnsi="Times New Roman"/>
          <w:sz w:val="21"/>
          <w:szCs w:val="21"/>
        </w:rPr>
        <w:t xml:space="preserve"> (</w:t>
      </w:r>
      <w:r w:rsidR="00627DAC" w:rsidRPr="003F09D3">
        <w:rPr>
          <w:rFonts w:ascii="Times New Roman" w:hAnsi="Times New Roman"/>
          <w:sz w:val="21"/>
          <w:szCs w:val="21"/>
        </w:rPr>
        <w:t>intermediate</w:t>
      </w:r>
      <w:r w:rsidR="007D2732" w:rsidRPr="003F09D3">
        <w:rPr>
          <w:rFonts w:ascii="Times New Roman" w:hAnsi="Times New Roman"/>
          <w:sz w:val="21"/>
          <w:szCs w:val="21"/>
        </w:rPr>
        <w:t>)</w:t>
      </w:r>
      <w:r w:rsidR="005D3162" w:rsidRPr="003F09D3">
        <w:rPr>
          <w:rFonts w:ascii="Times New Roman" w:hAnsi="Times New Roman"/>
          <w:sz w:val="21"/>
          <w:szCs w:val="21"/>
        </w:rPr>
        <w:t xml:space="preserve">, </w:t>
      </w:r>
      <w:r w:rsidR="00555F07" w:rsidRPr="003F09D3">
        <w:rPr>
          <w:rFonts w:ascii="Times New Roman" w:hAnsi="Times New Roman"/>
          <w:sz w:val="21"/>
          <w:szCs w:val="21"/>
        </w:rPr>
        <w:t>Kafka</w:t>
      </w:r>
      <w:r w:rsidR="007D2732" w:rsidRPr="003F09D3">
        <w:rPr>
          <w:rFonts w:ascii="Times New Roman" w:hAnsi="Times New Roman"/>
          <w:sz w:val="21"/>
          <w:szCs w:val="21"/>
        </w:rPr>
        <w:t xml:space="preserve"> (</w:t>
      </w:r>
      <w:r w:rsidR="00627DAC" w:rsidRPr="003F09D3">
        <w:rPr>
          <w:rFonts w:ascii="Times New Roman" w:hAnsi="Times New Roman"/>
          <w:sz w:val="21"/>
          <w:szCs w:val="21"/>
        </w:rPr>
        <w:t>intermediate</w:t>
      </w:r>
      <w:r w:rsidR="007D2732" w:rsidRPr="003F09D3">
        <w:rPr>
          <w:rFonts w:ascii="Times New Roman" w:hAnsi="Times New Roman"/>
          <w:sz w:val="21"/>
          <w:szCs w:val="21"/>
        </w:rPr>
        <w:t>)</w:t>
      </w:r>
      <w:r w:rsidR="00555F07" w:rsidRPr="003F09D3">
        <w:rPr>
          <w:rFonts w:ascii="Times New Roman" w:hAnsi="Times New Roman"/>
          <w:sz w:val="21"/>
          <w:szCs w:val="21"/>
        </w:rPr>
        <w:t xml:space="preserve">, </w:t>
      </w:r>
      <w:r w:rsidR="00AE1442" w:rsidRPr="003F09D3">
        <w:rPr>
          <w:rFonts w:ascii="Times New Roman" w:hAnsi="Times New Roman"/>
          <w:sz w:val="21"/>
          <w:szCs w:val="21"/>
        </w:rPr>
        <w:t>Shell</w:t>
      </w:r>
      <w:r w:rsidR="00FA2A63" w:rsidRPr="003F09D3">
        <w:rPr>
          <w:rFonts w:ascii="Times New Roman" w:hAnsi="Times New Roman"/>
          <w:sz w:val="21"/>
          <w:szCs w:val="21"/>
        </w:rPr>
        <w:t xml:space="preserve"> sc</w:t>
      </w:r>
      <w:r w:rsidR="00DC3943" w:rsidRPr="003F09D3">
        <w:rPr>
          <w:rFonts w:ascii="Times New Roman" w:hAnsi="Times New Roman"/>
          <w:sz w:val="21"/>
          <w:szCs w:val="21"/>
        </w:rPr>
        <w:t>ripting</w:t>
      </w:r>
      <w:r w:rsidR="00555F07" w:rsidRPr="003F09D3">
        <w:rPr>
          <w:rFonts w:ascii="Times New Roman" w:hAnsi="Times New Roman"/>
          <w:sz w:val="21"/>
          <w:szCs w:val="21"/>
        </w:rPr>
        <w:t xml:space="preserve"> </w:t>
      </w:r>
      <w:r w:rsidR="00D17226" w:rsidRPr="003F09D3">
        <w:rPr>
          <w:rFonts w:ascii="Times New Roman" w:hAnsi="Times New Roman"/>
          <w:sz w:val="21"/>
          <w:szCs w:val="21"/>
        </w:rPr>
        <w:t>(</w:t>
      </w:r>
      <w:r w:rsidR="00627DAC" w:rsidRPr="003F09D3">
        <w:rPr>
          <w:rFonts w:ascii="Times New Roman" w:hAnsi="Times New Roman"/>
          <w:sz w:val="21"/>
          <w:szCs w:val="21"/>
        </w:rPr>
        <w:t>intermediate</w:t>
      </w:r>
      <w:r w:rsidR="00D17226" w:rsidRPr="003F09D3">
        <w:rPr>
          <w:rFonts w:ascii="Times New Roman" w:hAnsi="Times New Roman"/>
          <w:sz w:val="21"/>
          <w:szCs w:val="21"/>
        </w:rPr>
        <w:t>)</w:t>
      </w:r>
      <w:r w:rsidR="00E908F2" w:rsidRPr="003F09D3">
        <w:rPr>
          <w:rFonts w:ascii="Times New Roman" w:hAnsi="Times New Roman"/>
          <w:sz w:val="21"/>
          <w:szCs w:val="21"/>
        </w:rPr>
        <w:t>,</w:t>
      </w:r>
      <w:r w:rsidRPr="003F09D3">
        <w:rPr>
          <w:rFonts w:ascii="Times New Roman" w:hAnsi="Times New Roman"/>
          <w:sz w:val="21"/>
          <w:szCs w:val="21"/>
        </w:rPr>
        <w:t xml:space="preserve"> </w:t>
      </w:r>
      <w:r w:rsidR="00791D4E" w:rsidRPr="003F09D3">
        <w:rPr>
          <w:rFonts w:ascii="Times New Roman" w:hAnsi="Times New Roman"/>
          <w:sz w:val="21"/>
          <w:szCs w:val="21"/>
        </w:rPr>
        <w:t>Spark</w:t>
      </w:r>
      <w:r w:rsidR="00825946" w:rsidRPr="003F09D3">
        <w:rPr>
          <w:rFonts w:ascii="Times New Roman" w:hAnsi="Times New Roman"/>
          <w:sz w:val="21"/>
          <w:szCs w:val="21"/>
        </w:rPr>
        <w:t xml:space="preserve"> (familiar)</w:t>
      </w:r>
      <w:r w:rsidR="00791D4E" w:rsidRPr="003F09D3">
        <w:rPr>
          <w:rFonts w:ascii="Times New Roman" w:hAnsi="Times New Roman"/>
          <w:sz w:val="21"/>
          <w:szCs w:val="21"/>
        </w:rPr>
        <w:t>, Hadoop</w:t>
      </w:r>
      <w:r w:rsidR="00825946" w:rsidRPr="003F09D3">
        <w:rPr>
          <w:rFonts w:ascii="Times New Roman" w:hAnsi="Times New Roman"/>
          <w:sz w:val="21"/>
          <w:szCs w:val="21"/>
        </w:rPr>
        <w:t xml:space="preserve"> (familiar)</w:t>
      </w:r>
    </w:p>
    <w:p w14:paraId="47AE5B1D" w14:textId="28B960C2" w:rsidR="00D17226" w:rsidRPr="003F09D3" w:rsidRDefault="00D17226" w:rsidP="00791D4E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ind w:left="357" w:hanging="357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OS: Windows</w:t>
      </w:r>
      <w:r w:rsidR="00EE3924" w:rsidRPr="003F09D3">
        <w:rPr>
          <w:rFonts w:ascii="Times New Roman" w:hAnsi="Times New Roman"/>
          <w:sz w:val="21"/>
          <w:szCs w:val="21"/>
        </w:rPr>
        <w:t xml:space="preserve"> (</w:t>
      </w:r>
      <w:r w:rsidR="00924C6F" w:rsidRPr="003F09D3">
        <w:rPr>
          <w:rFonts w:ascii="Times New Roman" w:hAnsi="Times New Roman"/>
          <w:sz w:val="21"/>
          <w:szCs w:val="21"/>
        </w:rPr>
        <w:t>proficient</w:t>
      </w:r>
      <w:r w:rsidR="00EE3924" w:rsidRPr="003F09D3">
        <w:rPr>
          <w:rFonts w:ascii="Times New Roman" w:hAnsi="Times New Roman"/>
          <w:sz w:val="21"/>
          <w:szCs w:val="21"/>
        </w:rPr>
        <w:t>), Linux (</w:t>
      </w:r>
      <w:r w:rsidR="00CB40A5" w:rsidRPr="003F09D3">
        <w:rPr>
          <w:rFonts w:ascii="Times New Roman" w:hAnsi="Times New Roman"/>
          <w:sz w:val="21"/>
          <w:szCs w:val="21"/>
        </w:rPr>
        <w:t>familiar</w:t>
      </w:r>
      <w:r w:rsidR="00EE3924" w:rsidRPr="003F09D3">
        <w:rPr>
          <w:rFonts w:ascii="Times New Roman" w:hAnsi="Times New Roman"/>
          <w:sz w:val="21"/>
          <w:szCs w:val="21"/>
        </w:rPr>
        <w:t>)</w:t>
      </w:r>
    </w:p>
    <w:p w14:paraId="2943E349" w14:textId="6F511795" w:rsidR="005827C7" w:rsidRPr="003F09D3" w:rsidRDefault="008E1C2E" w:rsidP="005827C7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ind w:left="357" w:hanging="357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NoSQL</w:t>
      </w:r>
      <w:r w:rsidR="005827C7" w:rsidRPr="003F09D3">
        <w:rPr>
          <w:rFonts w:ascii="Times New Roman" w:hAnsi="Times New Roman"/>
          <w:sz w:val="21"/>
          <w:szCs w:val="21"/>
        </w:rPr>
        <w:t xml:space="preserve">: </w:t>
      </w:r>
      <w:r w:rsidRPr="003F09D3">
        <w:rPr>
          <w:rFonts w:ascii="Times New Roman" w:hAnsi="Times New Roman"/>
          <w:sz w:val="21"/>
          <w:szCs w:val="21"/>
        </w:rPr>
        <w:t>Mongo DB</w:t>
      </w:r>
      <w:r w:rsidR="005827C7" w:rsidRPr="003F09D3">
        <w:rPr>
          <w:rFonts w:ascii="Times New Roman" w:hAnsi="Times New Roman"/>
          <w:sz w:val="21"/>
          <w:szCs w:val="21"/>
        </w:rPr>
        <w:t xml:space="preserve"> </w:t>
      </w:r>
      <w:r w:rsidR="00AF6896" w:rsidRPr="003F09D3">
        <w:rPr>
          <w:rFonts w:ascii="Times New Roman" w:hAnsi="Times New Roman"/>
          <w:sz w:val="21"/>
          <w:szCs w:val="21"/>
        </w:rPr>
        <w:t>(</w:t>
      </w:r>
      <w:r w:rsidR="00CB40A5" w:rsidRPr="003F09D3">
        <w:rPr>
          <w:rFonts w:ascii="Times New Roman" w:hAnsi="Times New Roman"/>
          <w:sz w:val="21"/>
          <w:szCs w:val="21"/>
        </w:rPr>
        <w:t>familiar</w:t>
      </w:r>
      <w:r w:rsidR="00AF6896" w:rsidRPr="003F09D3">
        <w:rPr>
          <w:rFonts w:ascii="Times New Roman" w:hAnsi="Times New Roman"/>
          <w:sz w:val="21"/>
          <w:szCs w:val="21"/>
        </w:rPr>
        <w:t>)</w:t>
      </w:r>
    </w:p>
    <w:p w14:paraId="32C663F9" w14:textId="1502AD76" w:rsidR="00D93A43" w:rsidRPr="003F09D3" w:rsidRDefault="00FE0EDF" w:rsidP="00D93A43">
      <w:pPr>
        <w:pStyle w:val="Achievement"/>
        <w:keepNext/>
        <w:numPr>
          <w:ilvl w:val="0"/>
          <w:numId w:val="2"/>
        </w:numPr>
        <w:tabs>
          <w:tab w:val="left" w:pos="8647"/>
        </w:tabs>
        <w:spacing w:before="60" w:after="0" w:line="240" w:lineRule="auto"/>
        <w:ind w:right="0"/>
        <w:rPr>
          <w:rFonts w:ascii="Times New Roman" w:hAnsi="Times New Roman"/>
          <w:b/>
          <w:bCs/>
          <w:sz w:val="21"/>
          <w:szCs w:val="24"/>
        </w:rPr>
      </w:pPr>
      <w:r w:rsidRPr="003F09D3">
        <w:rPr>
          <w:rFonts w:ascii="Times New Roman" w:eastAsia="MS Mincho" w:hAnsi="Times New Roman"/>
          <w:bCs/>
          <w:sz w:val="21"/>
          <w:szCs w:val="24"/>
          <w:lang w:eastAsia="ja-JP"/>
        </w:rPr>
        <w:t xml:space="preserve">Mandarin (Native), English (Fluent), Japanese (JLPT N2, </w:t>
      </w:r>
      <w:r w:rsidR="00D566AB" w:rsidRPr="003F09D3">
        <w:rPr>
          <w:rFonts w:ascii="Times New Roman" w:eastAsia="MS Mincho" w:hAnsi="Times New Roman"/>
          <w:bCs/>
          <w:sz w:val="21"/>
          <w:szCs w:val="24"/>
          <w:lang w:eastAsia="ja-JP"/>
        </w:rPr>
        <w:t>Fluent</w:t>
      </w:r>
      <w:r w:rsidRPr="003F09D3">
        <w:rPr>
          <w:rFonts w:ascii="Times New Roman" w:eastAsia="MS Mincho" w:hAnsi="Times New Roman"/>
          <w:bCs/>
          <w:sz w:val="21"/>
          <w:szCs w:val="24"/>
          <w:lang w:eastAsia="ja-JP"/>
        </w:rPr>
        <w:t>)</w:t>
      </w:r>
    </w:p>
    <w:p w14:paraId="0679F9EB" w14:textId="77777777" w:rsidR="001E24CF" w:rsidRPr="006B0A07" w:rsidRDefault="001E24CF" w:rsidP="001E24CF">
      <w:pPr>
        <w:pBdr>
          <w:bottom w:val="single" w:sz="6" w:space="1" w:color="auto"/>
        </w:pBdr>
        <w:ind w:left="-540"/>
        <w:rPr>
          <w:rFonts w:ascii="Times New Roman" w:hAnsi="Times New Roman"/>
          <w:sz w:val="21"/>
          <w:szCs w:val="21"/>
        </w:rPr>
      </w:pPr>
    </w:p>
    <w:p w14:paraId="37188F7B" w14:textId="28D61B36" w:rsidR="001738AE" w:rsidRPr="00E27C85" w:rsidRDefault="001738AE" w:rsidP="001738AE">
      <w:pPr>
        <w:ind w:left="-540" w:firstLine="540"/>
        <w:rPr>
          <w:rFonts w:ascii="Times New Roman" w:hAnsi="Times New Roman"/>
          <w:b/>
          <w:bCs/>
          <w:sz w:val="32"/>
          <w:szCs w:val="28"/>
        </w:rPr>
      </w:pPr>
      <w:r w:rsidRPr="00E27C85">
        <w:rPr>
          <w:rFonts w:ascii="Times New Roman" w:hAnsi="Times New Roman"/>
          <w:b/>
          <w:sz w:val="24"/>
          <w:szCs w:val="24"/>
          <w:u w:val="single"/>
        </w:rPr>
        <w:t>Projects</w:t>
      </w:r>
    </w:p>
    <w:p w14:paraId="4A261E69" w14:textId="3AC7C042" w:rsidR="00B95965" w:rsidRPr="003F09D3" w:rsidRDefault="00B95965" w:rsidP="00B95965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Wheel</w:t>
      </w:r>
      <w:r w:rsidR="0032559C" w:rsidRPr="003F09D3">
        <w:rPr>
          <w:rFonts w:ascii="Times New Roman" w:hAnsi="Times New Roman"/>
          <w:sz w:val="21"/>
          <w:szCs w:val="21"/>
        </w:rPr>
        <w:t xml:space="preserve"> </w:t>
      </w:r>
      <w:r w:rsidRPr="003F09D3">
        <w:rPr>
          <w:rFonts w:ascii="Times New Roman" w:hAnsi="Times New Roman"/>
          <w:sz w:val="21"/>
          <w:szCs w:val="21"/>
        </w:rPr>
        <w:t>of</w:t>
      </w:r>
      <w:r w:rsidR="0032559C" w:rsidRPr="003F09D3">
        <w:rPr>
          <w:rFonts w:ascii="Times New Roman" w:hAnsi="Times New Roman"/>
          <w:sz w:val="21"/>
          <w:szCs w:val="21"/>
        </w:rPr>
        <w:t xml:space="preserve"> </w:t>
      </w:r>
      <w:r w:rsidRPr="003F09D3">
        <w:rPr>
          <w:rFonts w:ascii="Times New Roman" w:hAnsi="Times New Roman"/>
          <w:sz w:val="21"/>
          <w:szCs w:val="21"/>
        </w:rPr>
        <w:t xml:space="preserve">Fortune </w:t>
      </w:r>
      <w:r w:rsidR="00C251EC" w:rsidRPr="003F09D3">
        <w:rPr>
          <w:rFonts w:ascii="Times New Roman" w:hAnsi="Times New Roman"/>
          <w:sz w:val="21"/>
          <w:szCs w:val="21"/>
        </w:rPr>
        <w:t xml:space="preserve">Python </w:t>
      </w:r>
      <w:r w:rsidR="00A775FD" w:rsidRPr="003F09D3">
        <w:rPr>
          <w:rFonts w:ascii="Times New Roman" w:hAnsi="Times New Roman"/>
          <w:sz w:val="21"/>
          <w:szCs w:val="21"/>
        </w:rPr>
        <w:t>G</w:t>
      </w:r>
      <w:r w:rsidR="00C251EC" w:rsidRPr="003F09D3">
        <w:rPr>
          <w:rFonts w:ascii="Times New Roman" w:hAnsi="Times New Roman"/>
          <w:sz w:val="21"/>
          <w:szCs w:val="21"/>
        </w:rPr>
        <w:t xml:space="preserve">ame </w:t>
      </w:r>
      <w:r w:rsidR="00A775FD" w:rsidRPr="003F09D3">
        <w:rPr>
          <w:rFonts w:ascii="Times New Roman" w:hAnsi="Times New Roman"/>
          <w:sz w:val="21"/>
          <w:szCs w:val="21"/>
        </w:rPr>
        <w:t>D</w:t>
      </w:r>
      <w:r w:rsidR="00C251EC" w:rsidRPr="003F09D3">
        <w:rPr>
          <w:rFonts w:ascii="Times New Roman" w:hAnsi="Times New Roman"/>
          <w:sz w:val="21"/>
          <w:szCs w:val="21"/>
        </w:rPr>
        <w:t>evelopment</w:t>
      </w:r>
      <w:r w:rsidR="00815A31" w:rsidRPr="003F09D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</w:t>
      </w:r>
      <w:r w:rsidR="00226E15" w:rsidRPr="003F09D3">
        <w:rPr>
          <w:rFonts w:ascii="Times New Roman" w:hAnsi="Times New Roman"/>
          <w:sz w:val="21"/>
          <w:szCs w:val="21"/>
        </w:rPr>
        <w:t>Python</w:t>
      </w:r>
    </w:p>
    <w:p w14:paraId="7E1EA16C" w14:textId="337D07CC" w:rsidR="00F85F21" w:rsidRPr="003F09D3" w:rsidRDefault="00965DF4" w:rsidP="00F85F21">
      <w:pPr>
        <w:pStyle w:val="BodyText"/>
        <w:numPr>
          <w:ilvl w:val="1"/>
          <w:numId w:val="2"/>
        </w:numPr>
        <w:tabs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D</w:t>
      </w:r>
      <w:r w:rsidR="00F85F21" w:rsidRPr="003F09D3">
        <w:rPr>
          <w:rFonts w:ascii="Times New Roman" w:hAnsi="Times New Roman"/>
          <w:sz w:val="21"/>
          <w:szCs w:val="21"/>
        </w:rPr>
        <w:t>emonstrate</w:t>
      </w:r>
      <w:r w:rsidRPr="003F09D3">
        <w:rPr>
          <w:rFonts w:ascii="Times New Roman" w:hAnsi="Times New Roman"/>
          <w:sz w:val="21"/>
          <w:szCs w:val="21"/>
        </w:rPr>
        <w:t>d</w:t>
      </w:r>
      <w:r w:rsidR="00F85F21" w:rsidRPr="003F09D3">
        <w:rPr>
          <w:rFonts w:ascii="Times New Roman" w:hAnsi="Times New Roman"/>
          <w:sz w:val="21"/>
          <w:szCs w:val="21"/>
        </w:rPr>
        <w:t xml:space="preserve"> a strong understanding of Python, object-oriented programming (OOP), and use of JSON files. The game involved the creation of classes for a human player and a computer player, demonstrating the use of class inheritance and understanding of different subclasses. </w:t>
      </w:r>
    </w:p>
    <w:p w14:paraId="451DF710" w14:textId="36535991" w:rsidR="0049497A" w:rsidRPr="003F09D3" w:rsidRDefault="002E631B" w:rsidP="00B95965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Image Processing and Keyword Search in Newspaper Archives</w:t>
      </w:r>
      <w:r w:rsidR="00EF6CD1" w:rsidRPr="003F09D3">
        <w:rPr>
          <w:rFonts w:ascii="Times New Roman" w:hAnsi="Times New Roman"/>
          <w:sz w:val="21"/>
          <w:szCs w:val="21"/>
        </w:rPr>
        <w:t xml:space="preserve">                                                     </w:t>
      </w:r>
      <w:r w:rsidR="00AC7EC7" w:rsidRPr="003F09D3">
        <w:rPr>
          <w:rFonts w:ascii="Times New Roman" w:hAnsi="Times New Roman"/>
          <w:sz w:val="21"/>
          <w:szCs w:val="21"/>
        </w:rPr>
        <w:t>Python</w:t>
      </w:r>
    </w:p>
    <w:p w14:paraId="3CC636B0" w14:textId="107912E3" w:rsidR="0032559C" w:rsidRPr="003F09D3" w:rsidRDefault="0002298F" w:rsidP="0032559C">
      <w:pPr>
        <w:pStyle w:val="BodyText"/>
        <w:numPr>
          <w:ilvl w:val="1"/>
          <w:numId w:val="2"/>
        </w:numPr>
        <w:tabs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 xml:space="preserve">Developed a comprehensive Python program to process a ZIP file of newspaper images and enable keyword-based searches. The project involved the use of multiple libraries including Pillow, OpenCV, and </w:t>
      </w:r>
      <w:proofErr w:type="spellStart"/>
      <w:r w:rsidRPr="003F09D3">
        <w:rPr>
          <w:rFonts w:ascii="Times New Roman" w:hAnsi="Times New Roman"/>
          <w:sz w:val="21"/>
          <w:szCs w:val="21"/>
        </w:rPr>
        <w:t>Pytesseract</w:t>
      </w:r>
      <w:proofErr w:type="spellEnd"/>
      <w:r w:rsidRPr="003F09D3">
        <w:rPr>
          <w:rFonts w:ascii="Times New Roman" w:hAnsi="Times New Roman"/>
          <w:sz w:val="21"/>
          <w:szCs w:val="21"/>
        </w:rPr>
        <w:t>, and it required significant self-learning and problem-solving abilities.</w:t>
      </w:r>
    </w:p>
    <w:p w14:paraId="6C8BD5D7" w14:textId="3035414B" w:rsidR="00FD02B9" w:rsidRPr="003F09D3" w:rsidRDefault="00FD02B9" w:rsidP="005F74E8">
      <w:pPr>
        <w:pStyle w:val="BodyText"/>
        <w:numPr>
          <w:ilvl w:val="0"/>
          <w:numId w:val="2"/>
        </w:numPr>
        <w:tabs>
          <w:tab w:val="num" w:pos="360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 xml:space="preserve">Bike-Share User Analysis and Marketing Strategy Development </w:t>
      </w:r>
      <w:r w:rsidR="00171365" w:rsidRPr="003F09D3">
        <w:rPr>
          <w:rFonts w:ascii="Times New Roman" w:hAnsi="Times New Roman"/>
          <w:sz w:val="21"/>
          <w:szCs w:val="21"/>
        </w:rPr>
        <w:t xml:space="preserve">                                                   </w:t>
      </w:r>
      <w:r w:rsidR="00AC7EC7" w:rsidRPr="003F09D3">
        <w:rPr>
          <w:rFonts w:ascii="Times New Roman" w:hAnsi="Times New Roman"/>
          <w:sz w:val="21"/>
          <w:szCs w:val="21"/>
        </w:rPr>
        <w:t>SQL, Excel, BigQu</w:t>
      </w:r>
      <w:r w:rsidR="00171365" w:rsidRPr="003F09D3">
        <w:rPr>
          <w:rFonts w:ascii="Times New Roman" w:hAnsi="Times New Roman"/>
          <w:sz w:val="21"/>
          <w:szCs w:val="21"/>
        </w:rPr>
        <w:t>ery</w:t>
      </w:r>
    </w:p>
    <w:p w14:paraId="55D3F826" w14:textId="703561ED" w:rsidR="00424034" w:rsidRPr="003F09D3" w:rsidRDefault="00655D3D" w:rsidP="00334277">
      <w:pPr>
        <w:pStyle w:val="BodyText"/>
        <w:numPr>
          <w:ilvl w:val="1"/>
          <w:numId w:val="2"/>
        </w:numPr>
        <w:tabs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 xml:space="preserve">Acted as a data analyst in a marketing team for a </w:t>
      </w:r>
      <w:r w:rsidR="008E783F" w:rsidRPr="003F09D3">
        <w:rPr>
          <w:rFonts w:ascii="Times New Roman" w:hAnsi="Times New Roman"/>
          <w:sz w:val="21"/>
          <w:szCs w:val="21"/>
        </w:rPr>
        <w:t>bike-share company</w:t>
      </w:r>
      <w:r w:rsidR="0016550F" w:rsidRPr="003F09D3">
        <w:rPr>
          <w:rFonts w:ascii="Times New Roman" w:hAnsi="Times New Roman"/>
          <w:sz w:val="21"/>
          <w:szCs w:val="21"/>
        </w:rPr>
        <w:t xml:space="preserve"> based in Chicago</w:t>
      </w:r>
      <w:r w:rsidR="008E783F" w:rsidRPr="003F09D3">
        <w:rPr>
          <w:rFonts w:ascii="Times New Roman" w:hAnsi="Times New Roman"/>
          <w:sz w:val="21"/>
          <w:szCs w:val="21"/>
        </w:rPr>
        <w:t xml:space="preserve">. </w:t>
      </w:r>
      <w:r w:rsidR="00575347" w:rsidRPr="003F09D3">
        <w:rPr>
          <w:rFonts w:ascii="Times New Roman" w:hAnsi="Times New Roman"/>
          <w:sz w:val="21"/>
          <w:szCs w:val="21"/>
        </w:rPr>
        <w:t>The goal was to devise a data-driven marketing strategy to convert casual riders into annual members, in order to maximi</w:t>
      </w:r>
      <w:r w:rsidR="00B467CC" w:rsidRPr="003F09D3">
        <w:rPr>
          <w:rFonts w:ascii="Times New Roman" w:hAnsi="Times New Roman"/>
          <w:sz w:val="21"/>
          <w:szCs w:val="21"/>
        </w:rPr>
        <w:t>s</w:t>
      </w:r>
      <w:r w:rsidR="00575347" w:rsidRPr="003F09D3">
        <w:rPr>
          <w:rFonts w:ascii="Times New Roman" w:hAnsi="Times New Roman"/>
          <w:sz w:val="21"/>
          <w:szCs w:val="21"/>
        </w:rPr>
        <w:t>e the company's profitability and future growth.</w:t>
      </w:r>
    </w:p>
    <w:p w14:paraId="115C04D3" w14:textId="13E688F8" w:rsidR="00FD02B9" w:rsidRPr="003F09D3" w:rsidRDefault="00E527A8" w:rsidP="00424034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 xml:space="preserve">Road Traffic Data </w:t>
      </w:r>
      <w:r w:rsidR="004B64C8" w:rsidRPr="003F09D3">
        <w:rPr>
          <w:rFonts w:ascii="Times New Roman" w:hAnsi="Times New Roman"/>
          <w:sz w:val="21"/>
          <w:szCs w:val="21"/>
        </w:rPr>
        <w:t xml:space="preserve">Pipeline </w:t>
      </w:r>
      <w:r w:rsidR="00A775FD" w:rsidRPr="003F09D3">
        <w:rPr>
          <w:rFonts w:ascii="Times New Roman" w:hAnsi="Times New Roman"/>
          <w:sz w:val="21"/>
          <w:szCs w:val="21"/>
        </w:rPr>
        <w:t>Development</w:t>
      </w:r>
      <w:r w:rsidRPr="003F09D3">
        <w:rPr>
          <w:rFonts w:ascii="Times New Roman" w:hAnsi="Times New Roman"/>
          <w:sz w:val="21"/>
          <w:szCs w:val="21"/>
        </w:rPr>
        <w:t xml:space="preserve"> for National Highways</w:t>
      </w:r>
      <w:r w:rsidR="00531BAF" w:rsidRPr="003F09D3">
        <w:rPr>
          <w:rFonts w:ascii="Times New Roman" w:hAnsi="Times New Roman"/>
          <w:sz w:val="21"/>
          <w:szCs w:val="21"/>
        </w:rPr>
        <w:t xml:space="preserve">                                                   Airflow, Python, </w:t>
      </w:r>
      <w:r w:rsidR="00AC1910" w:rsidRPr="003F09D3">
        <w:rPr>
          <w:rFonts w:ascii="Times New Roman" w:hAnsi="Times New Roman"/>
          <w:sz w:val="21"/>
          <w:szCs w:val="21"/>
        </w:rPr>
        <w:t>Shell</w:t>
      </w:r>
    </w:p>
    <w:p w14:paraId="7174900A" w14:textId="1F0E2A73" w:rsidR="004767CE" w:rsidRPr="003F09D3" w:rsidRDefault="00E03CFF" w:rsidP="00E2133C">
      <w:pPr>
        <w:pStyle w:val="BodyText"/>
        <w:numPr>
          <w:ilvl w:val="1"/>
          <w:numId w:val="2"/>
        </w:numPr>
        <w:tabs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3F09D3">
        <w:rPr>
          <w:rFonts w:ascii="Times New Roman" w:hAnsi="Times New Roman"/>
          <w:sz w:val="21"/>
          <w:szCs w:val="21"/>
        </w:rPr>
        <w:t>Consolidate road traffic data sets from various toll operators to facilitate an overarching analysis aimed at decongesting national highways.</w:t>
      </w:r>
      <w:r w:rsidR="003E159E" w:rsidRPr="003F09D3">
        <w:rPr>
          <w:rFonts w:ascii="Times New Roman" w:hAnsi="Times New Roman"/>
          <w:sz w:val="21"/>
          <w:szCs w:val="21"/>
        </w:rPr>
        <w:t xml:space="preserve"> </w:t>
      </w:r>
      <w:r w:rsidR="00B61CB4">
        <w:rPr>
          <w:rFonts w:ascii="Times New Roman" w:hAnsi="Times New Roman"/>
          <w:sz w:val="21"/>
          <w:szCs w:val="21"/>
        </w:rPr>
        <w:t>The</w:t>
      </w:r>
      <w:r w:rsidR="00E2133C" w:rsidRPr="003F09D3">
        <w:rPr>
          <w:rFonts w:ascii="Times New Roman" w:hAnsi="Times New Roman"/>
          <w:sz w:val="21"/>
          <w:szCs w:val="21"/>
        </w:rPr>
        <w:t xml:space="preserve"> </w:t>
      </w:r>
      <w:r w:rsidR="00B61CB4">
        <w:rPr>
          <w:rFonts w:ascii="Times New Roman" w:hAnsi="Times New Roman"/>
          <w:sz w:val="21"/>
          <w:szCs w:val="21"/>
        </w:rPr>
        <w:t>goal</w:t>
      </w:r>
      <w:r w:rsidR="00E2133C" w:rsidRPr="003F09D3">
        <w:rPr>
          <w:rFonts w:ascii="Times New Roman" w:hAnsi="Times New Roman"/>
          <w:sz w:val="21"/>
          <w:szCs w:val="21"/>
        </w:rPr>
        <w:t xml:space="preserve"> is to</w:t>
      </w:r>
      <w:r w:rsidR="006B4733" w:rsidRPr="003F09D3">
        <w:rPr>
          <w:sz w:val="24"/>
          <w:szCs w:val="21"/>
        </w:rPr>
        <w:t xml:space="preserve"> </w:t>
      </w:r>
      <w:r w:rsidR="006B4733" w:rsidRPr="003F09D3">
        <w:rPr>
          <w:rFonts w:ascii="Times New Roman" w:hAnsi="Times New Roman"/>
          <w:sz w:val="21"/>
          <w:szCs w:val="21"/>
        </w:rPr>
        <w:t>handle data in varying formats, utilize Apache Airflow to create robust data workflows, and prepare complex data sets for insightful analysis.</w:t>
      </w:r>
    </w:p>
    <w:p w14:paraId="5DB35FDE" w14:textId="3C53C3E8" w:rsidR="006A4194" w:rsidRPr="003F09D3" w:rsidRDefault="00037667" w:rsidP="006A4194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IoT </w:t>
      </w:r>
      <w:r w:rsidR="00BE4D2A">
        <w:rPr>
          <w:rFonts w:ascii="Times New Roman" w:hAnsi="Times New Roman"/>
          <w:sz w:val="21"/>
          <w:szCs w:val="21"/>
        </w:rPr>
        <w:t>Telematics</w:t>
      </w:r>
      <w:r>
        <w:rPr>
          <w:rFonts w:ascii="Times New Roman" w:hAnsi="Times New Roman"/>
          <w:sz w:val="21"/>
          <w:szCs w:val="21"/>
        </w:rPr>
        <w:t xml:space="preserve"> </w:t>
      </w:r>
      <w:r w:rsidR="006A4194" w:rsidRPr="003F09D3">
        <w:rPr>
          <w:rFonts w:ascii="Times New Roman" w:hAnsi="Times New Roman"/>
          <w:sz w:val="21"/>
          <w:szCs w:val="21"/>
        </w:rPr>
        <w:t>Data</w:t>
      </w:r>
      <w:r w:rsidR="00BE4D2A">
        <w:rPr>
          <w:rFonts w:ascii="Times New Roman" w:hAnsi="Times New Roman"/>
          <w:sz w:val="21"/>
          <w:szCs w:val="21"/>
        </w:rPr>
        <w:t xml:space="preserve"> Streaming</w:t>
      </w:r>
      <w:r w:rsidR="006A4194" w:rsidRPr="003F09D3">
        <w:rPr>
          <w:rFonts w:ascii="Times New Roman" w:hAnsi="Times New Roman"/>
          <w:sz w:val="21"/>
          <w:szCs w:val="21"/>
        </w:rPr>
        <w:t xml:space="preserve"> Pipeline for </w:t>
      </w:r>
      <w:r w:rsidR="00BE4D2A">
        <w:rPr>
          <w:rFonts w:ascii="Times New Roman" w:hAnsi="Times New Roman"/>
          <w:sz w:val="21"/>
          <w:szCs w:val="21"/>
        </w:rPr>
        <w:t>Motor</w:t>
      </w:r>
      <w:r w:rsidR="008B03C2">
        <w:rPr>
          <w:rFonts w:ascii="Times New Roman" w:hAnsi="Times New Roman"/>
          <w:sz w:val="21"/>
          <w:szCs w:val="21"/>
        </w:rPr>
        <w:t xml:space="preserve">bike Traffic Data                                              </w:t>
      </w:r>
      <w:r w:rsidR="006A4194">
        <w:rPr>
          <w:rFonts w:ascii="Times New Roman" w:hAnsi="Times New Roman"/>
          <w:sz w:val="21"/>
          <w:szCs w:val="21"/>
        </w:rPr>
        <w:t xml:space="preserve">Kafka, </w:t>
      </w:r>
      <w:r>
        <w:rPr>
          <w:rFonts w:ascii="Times New Roman" w:hAnsi="Times New Roman"/>
          <w:sz w:val="21"/>
          <w:szCs w:val="21"/>
        </w:rPr>
        <w:t>MySQL</w:t>
      </w:r>
    </w:p>
    <w:p w14:paraId="4571B724" w14:textId="512433EC" w:rsidR="006A4194" w:rsidRDefault="00C16EB7" w:rsidP="006A4194">
      <w:pPr>
        <w:pStyle w:val="BodyText"/>
        <w:numPr>
          <w:ilvl w:val="1"/>
          <w:numId w:val="2"/>
        </w:numPr>
        <w:tabs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Construct</w:t>
      </w:r>
      <w:r w:rsidR="005E6035">
        <w:rPr>
          <w:rFonts w:ascii="Times New Roman" w:hAnsi="Times New Roman"/>
          <w:sz w:val="21"/>
          <w:szCs w:val="21"/>
        </w:rPr>
        <w:t>ed and managed</w:t>
      </w:r>
      <w:r>
        <w:rPr>
          <w:rFonts w:ascii="Times New Roman" w:hAnsi="Times New Roman"/>
          <w:sz w:val="21"/>
          <w:szCs w:val="21"/>
        </w:rPr>
        <w:t xml:space="preserve"> a </w:t>
      </w:r>
      <w:r w:rsidR="00B56471">
        <w:rPr>
          <w:rFonts w:ascii="Times New Roman" w:hAnsi="Times New Roman"/>
          <w:sz w:val="21"/>
          <w:szCs w:val="21"/>
        </w:rPr>
        <w:t xml:space="preserve">real-time data </w:t>
      </w:r>
      <w:r>
        <w:rPr>
          <w:rFonts w:ascii="Times New Roman" w:hAnsi="Times New Roman"/>
          <w:sz w:val="21"/>
          <w:szCs w:val="21"/>
        </w:rPr>
        <w:t>streaming pipeline</w:t>
      </w:r>
      <w:r w:rsidR="003F6321">
        <w:rPr>
          <w:rFonts w:ascii="Times New Roman" w:hAnsi="Times New Roman"/>
          <w:sz w:val="21"/>
          <w:szCs w:val="21"/>
        </w:rPr>
        <w:t xml:space="preserve"> for </w:t>
      </w:r>
      <w:r w:rsidR="00056E7C" w:rsidRPr="00056E7C">
        <w:rPr>
          <w:rFonts w:ascii="Times New Roman" w:hAnsi="Times New Roman"/>
          <w:sz w:val="21"/>
          <w:szCs w:val="21"/>
        </w:rPr>
        <w:t>collecting and analysing motorbike traffic data from IoT telematics devices</w:t>
      </w:r>
      <w:r w:rsidR="00D36E7F">
        <w:rPr>
          <w:rFonts w:ascii="Times New Roman" w:hAnsi="Times New Roman"/>
          <w:sz w:val="21"/>
          <w:szCs w:val="21"/>
        </w:rPr>
        <w:t xml:space="preserve">. </w:t>
      </w:r>
      <w:r w:rsidR="00CC7446">
        <w:rPr>
          <w:rFonts w:ascii="Times New Roman" w:hAnsi="Times New Roman"/>
          <w:sz w:val="21"/>
          <w:szCs w:val="21"/>
        </w:rPr>
        <w:t>The</w:t>
      </w:r>
      <w:r w:rsidR="00CC7446" w:rsidRPr="00CC7446">
        <w:rPr>
          <w:rFonts w:ascii="Times New Roman" w:hAnsi="Times New Roman"/>
          <w:sz w:val="21"/>
          <w:szCs w:val="21"/>
        </w:rPr>
        <w:t xml:space="preserve"> aim </w:t>
      </w:r>
      <w:r w:rsidR="005832C1">
        <w:rPr>
          <w:rFonts w:ascii="Times New Roman" w:hAnsi="Times New Roman"/>
          <w:sz w:val="21"/>
          <w:szCs w:val="21"/>
        </w:rPr>
        <w:t>is</w:t>
      </w:r>
      <w:r w:rsidR="00CC7446" w:rsidRPr="00CC7446">
        <w:rPr>
          <w:rFonts w:ascii="Times New Roman" w:hAnsi="Times New Roman"/>
          <w:sz w:val="21"/>
          <w:szCs w:val="21"/>
        </w:rPr>
        <w:t xml:space="preserve"> to monitor motorbike statuses continuously and promptly detect potential collisions or anti-theft indicators.</w:t>
      </w:r>
      <w:r w:rsidR="00157717" w:rsidRPr="00157717">
        <w:rPr>
          <w:rFonts w:ascii="Times New Roman" w:hAnsi="Times New Roman"/>
          <w:sz w:val="21"/>
          <w:szCs w:val="21"/>
        </w:rPr>
        <w:t xml:space="preserve"> </w:t>
      </w:r>
      <w:r w:rsidR="00AD2BB4" w:rsidRPr="00AD2BB4">
        <w:rPr>
          <w:rFonts w:ascii="Times New Roman" w:hAnsi="Times New Roman"/>
          <w:sz w:val="21"/>
          <w:szCs w:val="21"/>
        </w:rPr>
        <w:t>The data gathered through this pipeline had a direct influence on the calculation of driver insurance premiums, bringing in a tangible business impact.</w:t>
      </w:r>
    </w:p>
    <w:p w14:paraId="2A21B025" w14:textId="77777777" w:rsidR="00D93A43" w:rsidRPr="006B0A07" w:rsidRDefault="00D93A43" w:rsidP="00D93A43">
      <w:pPr>
        <w:pBdr>
          <w:bottom w:val="single" w:sz="6" w:space="1" w:color="auto"/>
        </w:pBdr>
        <w:ind w:left="-540"/>
        <w:rPr>
          <w:rFonts w:ascii="Times New Roman" w:hAnsi="Times New Roman"/>
          <w:sz w:val="21"/>
          <w:szCs w:val="21"/>
        </w:rPr>
      </w:pPr>
    </w:p>
    <w:p w14:paraId="24DA339C" w14:textId="3942771C" w:rsidR="009465FB" w:rsidRPr="00E27C85" w:rsidRDefault="009C45D8" w:rsidP="009465FB">
      <w:pPr>
        <w:ind w:left="-540" w:firstLine="540"/>
        <w:rPr>
          <w:rFonts w:ascii="Times New Roman" w:hAnsi="Times New Roman"/>
          <w:b/>
          <w:sz w:val="24"/>
          <w:szCs w:val="24"/>
          <w:u w:val="single"/>
        </w:rPr>
      </w:pPr>
      <w:r w:rsidRPr="00E27C85">
        <w:rPr>
          <w:rFonts w:ascii="Times New Roman" w:hAnsi="Times New Roman"/>
          <w:b/>
          <w:sz w:val="24"/>
          <w:szCs w:val="24"/>
          <w:u w:val="single"/>
        </w:rPr>
        <w:lastRenderedPageBreak/>
        <w:t>Work</w:t>
      </w:r>
      <w:r w:rsidR="009465FB" w:rsidRPr="00E27C85">
        <w:rPr>
          <w:rFonts w:ascii="Times New Roman" w:hAnsi="Times New Roman"/>
          <w:b/>
          <w:sz w:val="24"/>
          <w:szCs w:val="24"/>
          <w:u w:val="single"/>
        </w:rPr>
        <w:t xml:space="preserve"> Experience and Achievement</w:t>
      </w:r>
    </w:p>
    <w:p w14:paraId="61FAB24C" w14:textId="471CA75A" w:rsidR="009465FB" w:rsidRPr="0061291F" w:rsidRDefault="00F71C51" w:rsidP="009465FB">
      <w:pPr>
        <w:pStyle w:val="Achievement"/>
        <w:numPr>
          <w:ilvl w:val="0"/>
          <w:numId w:val="0"/>
        </w:numPr>
        <w:tabs>
          <w:tab w:val="left" w:pos="2694"/>
          <w:tab w:val="left" w:pos="8647"/>
        </w:tabs>
        <w:spacing w:before="120" w:line="240" w:lineRule="auto"/>
        <w:ind w:right="-57"/>
        <w:jc w:val="left"/>
        <w:rPr>
          <w:rFonts w:ascii="Times New Roman" w:hAnsi="Times New Roman"/>
          <w:bCs/>
          <w:i/>
          <w:sz w:val="21"/>
          <w:szCs w:val="24"/>
          <w:lang w:val="en-US"/>
        </w:rPr>
      </w:pPr>
      <w:r w:rsidRPr="0061291F">
        <w:rPr>
          <w:rFonts w:ascii="Times New Roman" w:hAnsi="Times New Roman"/>
          <w:b/>
          <w:bCs/>
          <w:sz w:val="21"/>
          <w:szCs w:val="24"/>
        </w:rPr>
        <w:t>Jan</w:t>
      </w:r>
      <w:r w:rsidR="009465FB" w:rsidRPr="0061291F">
        <w:rPr>
          <w:rFonts w:ascii="Times New Roman" w:hAnsi="Times New Roman"/>
          <w:b/>
          <w:bCs/>
          <w:sz w:val="21"/>
          <w:szCs w:val="24"/>
        </w:rPr>
        <w:t xml:space="preserve"> 20</w:t>
      </w:r>
      <w:r w:rsidRPr="0061291F">
        <w:rPr>
          <w:rFonts w:ascii="Times New Roman" w:hAnsi="Times New Roman"/>
          <w:b/>
          <w:bCs/>
          <w:sz w:val="21"/>
          <w:szCs w:val="24"/>
        </w:rPr>
        <w:t>20</w:t>
      </w:r>
      <w:r w:rsidR="009465FB" w:rsidRPr="0061291F">
        <w:rPr>
          <w:rFonts w:ascii="Times New Roman" w:hAnsi="Times New Roman"/>
          <w:b/>
          <w:bCs/>
          <w:sz w:val="21"/>
          <w:szCs w:val="24"/>
        </w:rPr>
        <w:t xml:space="preserve"> – </w:t>
      </w:r>
      <w:r w:rsidR="00D34651" w:rsidRPr="0061291F">
        <w:rPr>
          <w:rFonts w:ascii="Times New Roman" w:hAnsi="Times New Roman"/>
          <w:b/>
          <w:bCs/>
          <w:sz w:val="21"/>
          <w:szCs w:val="24"/>
        </w:rPr>
        <w:t>Nov 2022</w:t>
      </w:r>
      <w:r w:rsidR="009465FB" w:rsidRPr="0061291F">
        <w:rPr>
          <w:rFonts w:ascii="Times New Roman" w:hAnsi="Times New Roman"/>
          <w:b/>
          <w:bCs/>
          <w:sz w:val="21"/>
          <w:szCs w:val="24"/>
        </w:rPr>
        <w:tab/>
        <w:t xml:space="preserve">China Telecom Europe </w:t>
      </w:r>
      <w:r w:rsidR="00A354F7" w:rsidRPr="0061291F">
        <w:rPr>
          <w:rFonts w:ascii="Times New Roman" w:hAnsi="Times New Roman"/>
          <w:b/>
          <w:bCs/>
          <w:sz w:val="21"/>
          <w:szCs w:val="24"/>
        </w:rPr>
        <w:t>Limited</w:t>
      </w:r>
      <w:r w:rsidR="009465FB" w:rsidRPr="0061291F">
        <w:rPr>
          <w:rFonts w:ascii="Times New Roman" w:hAnsi="Times New Roman"/>
          <w:b/>
          <w:bCs/>
          <w:sz w:val="21"/>
          <w:szCs w:val="24"/>
        </w:rPr>
        <w:t xml:space="preserve">, London                </w:t>
      </w:r>
      <w:r w:rsidR="009465FB" w:rsidRPr="0061291F">
        <w:rPr>
          <w:rFonts w:ascii="Times New Roman" w:hAnsi="Times New Roman"/>
          <w:bCs/>
          <w:sz w:val="21"/>
          <w:szCs w:val="24"/>
        </w:rPr>
        <w:t>Operation and Quality Control Analyst</w:t>
      </w:r>
    </w:p>
    <w:p w14:paraId="556EED22" w14:textId="5C39CA3E" w:rsidR="002F4EA8" w:rsidRPr="0061291F" w:rsidRDefault="00C374C4" w:rsidP="002F4EA8">
      <w:pPr>
        <w:pStyle w:val="Achievement"/>
        <w:tabs>
          <w:tab w:val="num" w:pos="1134"/>
          <w:tab w:val="left" w:pos="2835"/>
          <w:tab w:val="left" w:pos="8647"/>
        </w:tabs>
        <w:ind w:left="425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>Participated</w:t>
      </w:r>
      <w:r w:rsidR="009127B7" w:rsidRPr="0061291F">
        <w:rPr>
          <w:rFonts w:ascii="Times New Roman" w:hAnsi="Times New Roman"/>
          <w:sz w:val="21"/>
          <w:szCs w:val="21"/>
        </w:rPr>
        <w:t xml:space="preserve"> in the data analys</w:t>
      </w:r>
      <w:r w:rsidR="0057544F" w:rsidRPr="0061291F">
        <w:rPr>
          <w:rFonts w:ascii="Times New Roman" w:hAnsi="Times New Roman"/>
          <w:sz w:val="21"/>
          <w:szCs w:val="21"/>
        </w:rPr>
        <w:t>is</w:t>
      </w:r>
      <w:r w:rsidR="00CB5BB8" w:rsidRPr="0061291F">
        <w:rPr>
          <w:rFonts w:ascii="Times New Roman" w:hAnsi="Times New Roman"/>
          <w:sz w:val="21"/>
          <w:szCs w:val="21"/>
        </w:rPr>
        <w:t xml:space="preserve"> for the </w:t>
      </w:r>
      <w:r w:rsidR="00FB2B12" w:rsidRPr="0061291F">
        <w:rPr>
          <w:rFonts w:ascii="Times New Roman" w:hAnsi="Times New Roman"/>
          <w:sz w:val="21"/>
          <w:szCs w:val="21"/>
        </w:rPr>
        <w:t>marketing strategy</w:t>
      </w:r>
      <w:r w:rsidR="009127B7" w:rsidRPr="0061291F">
        <w:rPr>
          <w:rFonts w:ascii="Times New Roman" w:hAnsi="Times New Roman"/>
          <w:sz w:val="21"/>
          <w:szCs w:val="21"/>
        </w:rPr>
        <w:t xml:space="preserve"> </w:t>
      </w:r>
      <w:r w:rsidR="00CB5BB8" w:rsidRPr="0061291F">
        <w:rPr>
          <w:rFonts w:ascii="Times New Roman" w:hAnsi="Times New Roman"/>
          <w:sz w:val="21"/>
          <w:szCs w:val="21"/>
        </w:rPr>
        <w:t>during</w:t>
      </w:r>
      <w:r w:rsidRPr="0061291F">
        <w:rPr>
          <w:rFonts w:ascii="Times New Roman" w:hAnsi="Times New Roman"/>
          <w:sz w:val="21"/>
          <w:szCs w:val="21"/>
        </w:rPr>
        <w:t xml:space="preserve"> the </w:t>
      </w:r>
      <w:r w:rsidR="00D21F58" w:rsidRPr="0061291F">
        <w:rPr>
          <w:rFonts w:ascii="Times New Roman" w:hAnsi="Times New Roman"/>
          <w:sz w:val="21"/>
          <w:szCs w:val="21"/>
        </w:rPr>
        <w:t>summer student mobile SIM campaign</w:t>
      </w:r>
      <w:r w:rsidR="00CB5BB8" w:rsidRPr="0061291F">
        <w:rPr>
          <w:rFonts w:ascii="Times New Roman" w:hAnsi="Times New Roman"/>
          <w:sz w:val="21"/>
          <w:szCs w:val="21"/>
        </w:rPr>
        <w:t xml:space="preserve">. </w:t>
      </w:r>
      <w:r w:rsidR="002F4EA8" w:rsidRPr="0061291F">
        <w:rPr>
          <w:rFonts w:ascii="Times New Roman" w:hAnsi="Times New Roman"/>
          <w:sz w:val="21"/>
          <w:szCs w:val="21"/>
        </w:rPr>
        <w:t xml:space="preserve">Successfully </w:t>
      </w:r>
      <w:r w:rsidR="0079010E" w:rsidRPr="0061291F">
        <w:rPr>
          <w:rFonts w:ascii="Times New Roman" w:hAnsi="Times New Roman"/>
          <w:sz w:val="21"/>
          <w:szCs w:val="21"/>
        </w:rPr>
        <w:t>increased new users by 50%</w:t>
      </w:r>
      <w:r w:rsidR="009353A0" w:rsidRPr="0061291F">
        <w:rPr>
          <w:rFonts w:ascii="Times New Roman" w:hAnsi="Times New Roman"/>
          <w:sz w:val="21"/>
          <w:szCs w:val="21"/>
        </w:rPr>
        <w:t xml:space="preserve"> (</w:t>
      </w:r>
      <w:r w:rsidR="003C3EE3" w:rsidRPr="0061291F">
        <w:rPr>
          <w:rFonts w:ascii="Times New Roman" w:hAnsi="Times New Roman"/>
          <w:sz w:val="21"/>
          <w:szCs w:val="21"/>
        </w:rPr>
        <w:t>15k</w:t>
      </w:r>
      <w:r w:rsidR="009353A0" w:rsidRPr="0061291F">
        <w:rPr>
          <w:rFonts w:ascii="Times New Roman" w:hAnsi="Times New Roman"/>
          <w:sz w:val="21"/>
          <w:szCs w:val="21"/>
        </w:rPr>
        <w:t>)</w:t>
      </w:r>
      <w:r w:rsidR="0079010E" w:rsidRPr="0061291F">
        <w:rPr>
          <w:rFonts w:ascii="Times New Roman" w:hAnsi="Times New Roman"/>
          <w:sz w:val="21"/>
          <w:szCs w:val="21"/>
        </w:rPr>
        <w:t xml:space="preserve"> and revenue by 30%</w:t>
      </w:r>
      <w:r w:rsidR="003C3EE3" w:rsidRPr="0061291F">
        <w:rPr>
          <w:rFonts w:ascii="Times New Roman" w:hAnsi="Times New Roman"/>
          <w:sz w:val="21"/>
          <w:szCs w:val="21"/>
        </w:rPr>
        <w:t xml:space="preserve"> (£150</w:t>
      </w:r>
      <w:r w:rsidR="0013472D" w:rsidRPr="0061291F">
        <w:rPr>
          <w:rFonts w:ascii="Times New Roman" w:hAnsi="Times New Roman"/>
          <w:sz w:val="21"/>
          <w:szCs w:val="21"/>
        </w:rPr>
        <w:t>k</w:t>
      </w:r>
      <w:r w:rsidR="00950336" w:rsidRPr="0061291F">
        <w:rPr>
          <w:rFonts w:ascii="Times New Roman" w:hAnsi="Times New Roman"/>
          <w:sz w:val="21"/>
          <w:szCs w:val="21"/>
        </w:rPr>
        <w:t>)</w:t>
      </w:r>
      <w:r w:rsidR="0079010E" w:rsidRPr="0061291F">
        <w:rPr>
          <w:rFonts w:ascii="Times New Roman" w:hAnsi="Times New Roman"/>
          <w:sz w:val="21"/>
          <w:szCs w:val="21"/>
        </w:rPr>
        <w:t xml:space="preserve"> during</w:t>
      </w:r>
      <w:r w:rsidR="002F4EA8" w:rsidRPr="0061291F">
        <w:rPr>
          <w:rFonts w:ascii="Times New Roman" w:hAnsi="Times New Roman"/>
          <w:sz w:val="21"/>
          <w:szCs w:val="21"/>
        </w:rPr>
        <w:t xml:space="preserve"> the three-month campaign compared with previous years. </w:t>
      </w:r>
    </w:p>
    <w:p w14:paraId="2B678264" w14:textId="77777777" w:rsidR="00C27609" w:rsidRPr="0061291F" w:rsidRDefault="00CE29EF" w:rsidP="00673E19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>Conducted market research on industry competitors, target market and pricing as part of an internal growth strategy.</w:t>
      </w:r>
    </w:p>
    <w:p w14:paraId="33412C9E" w14:textId="23A927C5" w:rsidR="00C374C4" w:rsidRPr="0061291F" w:rsidRDefault="00F64CBB" w:rsidP="00673E19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 xml:space="preserve">Analysed previous promotion data and visualised the results. </w:t>
      </w:r>
      <w:r w:rsidR="00817E4F" w:rsidRPr="0061291F">
        <w:rPr>
          <w:rFonts w:ascii="Times New Roman" w:hAnsi="Times New Roman"/>
          <w:sz w:val="21"/>
          <w:szCs w:val="21"/>
        </w:rPr>
        <w:t xml:space="preserve">Prepared market analytical report and presentations for </w:t>
      </w:r>
      <w:r w:rsidR="009B6004" w:rsidRPr="0061291F">
        <w:rPr>
          <w:rFonts w:ascii="Times New Roman" w:hAnsi="Times New Roman"/>
          <w:sz w:val="21"/>
          <w:szCs w:val="21"/>
        </w:rPr>
        <w:t>internal and external</w:t>
      </w:r>
      <w:r w:rsidR="00817E4F" w:rsidRPr="0061291F">
        <w:rPr>
          <w:rFonts w:ascii="Times New Roman" w:hAnsi="Times New Roman"/>
          <w:sz w:val="21"/>
          <w:szCs w:val="21"/>
        </w:rPr>
        <w:t xml:space="preserve"> client meetings.</w:t>
      </w:r>
      <w:r w:rsidR="00110E4E" w:rsidRPr="0061291F">
        <w:rPr>
          <w:rFonts w:ascii="Times New Roman" w:hAnsi="Times New Roman"/>
          <w:sz w:val="21"/>
          <w:szCs w:val="21"/>
        </w:rPr>
        <w:t xml:space="preserve"> </w:t>
      </w:r>
    </w:p>
    <w:p w14:paraId="627B3BEC" w14:textId="6938A056" w:rsidR="009465FB" w:rsidRPr="0061291F" w:rsidRDefault="009465FB" w:rsidP="009465FB">
      <w:pPr>
        <w:pStyle w:val="Achievement"/>
        <w:tabs>
          <w:tab w:val="num" w:pos="1134"/>
          <w:tab w:val="left" w:pos="2835"/>
          <w:tab w:val="left" w:pos="8647"/>
        </w:tabs>
        <w:ind w:left="425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 xml:space="preserve">Designed </w:t>
      </w:r>
      <w:r w:rsidR="00B14EF9" w:rsidRPr="0061291F">
        <w:rPr>
          <w:rFonts w:ascii="Times New Roman" w:hAnsi="Times New Roman"/>
          <w:sz w:val="21"/>
          <w:szCs w:val="21"/>
        </w:rPr>
        <w:t xml:space="preserve">and implemented </w:t>
      </w:r>
      <w:r w:rsidRPr="0061291F">
        <w:rPr>
          <w:rFonts w:ascii="Times New Roman" w:hAnsi="Times New Roman"/>
          <w:sz w:val="21"/>
          <w:szCs w:val="21"/>
        </w:rPr>
        <w:t xml:space="preserve">the solution for an Italian motorbike company by providing telematic devices and connection </w:t>
      </w:r>
      <w:r w:rsidR="00C3407C" w:rsidRPr="0061291F">
        <w:rPr>
          <w:rFonts w:ascii="Times New Roman" w:hAnsi="Times New Roman"/>
          <w:sz w:val="21"/>
          <w:szCs w:val="21"/>
        </w:rPr>
        <w:t>service</w:t>
      </w:r>
      <w:r w:rsidR="00950E23" w:rsidRPr="0061291F">
        <w:rPr>
          <w:rFonts w:ascii="Times New Roman" w:hAnsi="Times New Roman"/>
          <w:sz w:val="21"/>
          <w:szCs w:val="21"/>
        </w:rPr>
        <w:t>s</w:t>
      </w:r>
      <w:r w:rsidR="00C3407C" w:rsidRPr="0061291F">
        <w:rPr>
          <w:rFonts w:ascii="Times New Roman" w:hAnsi="Times New Roman"/>
          <w:sz w:val="21"/>
          <w:szCs w:val="21"/>
        </w:rPr>
        <w:t xml:space="preserve"> </w:t>
      </w:r>
      <w:r w:rsidRPr="0061291F">
        <w:rPr>
          <w:rFonts w:ascii="Times New Roman" w:hAnsi="Times New Roman"/>
          <w:sz w:val="21"/>
          <w:szCs w:val="21"/>
        </w:rPr>
        <w:t>in Europe</w:t>
      </w:r>
      <w:r w:rsidR="00023D3D" w:rsidRPr="0061291F">
        <w:rPr>
          <w:rFonts w:ascii="Times New Roman" w:hAnsi="Times New Roman"/>
          <w:sz w:val="21"/>
          <w:szCs w:val="21"/>
        </w:rPr>
        <w:t xml:space="preserve">, doubling their sales </w:t>
      </w:r>
      <w:r w:rsidR="00794798" w:rsidRPr="0061291F">
        <w:rPr>
          <w:rFonts w:ascii="Times New Roman" w:hAnsi="Times New Roman"/>
          <w:sz w:val="21"/>
          <w:szCs w:val="21"/>
        </w:rPr>
        <w:t xml:space="preserve">in Italy </w:t>
      </w:r>
      <w:r w:rsidR="007A2641" w:rsidRPr="0061291F">
        <w:rPr>
          <w:rFonts w:ascii="Times New Roman" w:hAnsi="Times New Roman"/>
          <w:sz w:val="21"/>
          <w:szCs w:val="21"/>
        </w:rPr>
        <w:t>in</w:t>
      </w:r>
      <w:r w:rsidR="00023D3D" w:rsidRPr="0061291F">
        <w:rPr>
          <w:rFonts w:ascii="Times New Roman" w:hAnsi="Times New Roman"/>
          <w:sz w:val="21"/>
          <w:szCs w:val="21"/>
        </w:rPr>
        <w:t xml:space="preserve"> H1 2022</w:t>
      </w:r>
      <w:r w:rsidR="0068016D" w:rsidRPr="0061291F">
        <w:rPr>
          <w:rFonts w:ascii="Times New Roman" w:hAnsi="Times New Roman"/>
          <w:sz w:val="21"/>
          <w:szCs w:val="21"/>
        </w:rPr>
        <w:t xml:space="preserve"> and having t</w:t>
      </w:r>
      <w:r w:rsidR="00885531" w:rsidRPr="0061291F">
        <w:rPr>
          <w:rFonts w:ascii="Times New Roman" w:hAnsi="Times New Roman"/>
          <w:sz w:val="21"/>
          <w:szCs w:val="21"/>
        </w:rPr>
        <w:t xml:space="preserve">otal of </w:t>
      </w:r>
      <w:r w:rsidR="003059D2" w:rsidRPr="0061291F">
        <w:rPr>
          <w:rFonts w:ascii="Times New Roman" w:hAnsi="Times New Roman"/>
          <w:sz w:val="21"/>
          <w:szCs w:val="21"/>
        </w:rPr>
        <w:t>1</w:t>
      </w:r>
      <w:r w:rsidR="00AD370D" w:rsidRPr="0061291F">
        <w:rPr>
          <w:rFonts w:ascii="Times New Roman" w:hAnsi="Times New Roman"/>
          <w:sz w:val="21"/>
          <w:szCs w:val="21"/>
        </w:rPr>
        <w:t>0</w:t>
      </w:r>
      <w:r w:rsidR="003059D2" w:rsidRPr="0061291F">
        <w:rPr>
          <w:rFonts w:ascii="Times New Roman" w:hAnsi="Times New Roman"/>
          <w:sz w:val="21"/>
          <w:szCs w:val="21"/>
        </w:rPr>
        <w:t xml:space="preserve">k connected </w:t>
      </w:r>
      <w:r w:rsidR="0068016D" w:rsidRPr="0061291F">
        <w:rPr>
          <w:rFonts w:ascii="Times New Roman" w:hAnsi="Times New Roman"/>
          <w:sz w:val="21"/>
          <w:szCs w:val="21"/>
        </w:rPr>
        <w:t>motor</w:t>
      </w:r>
      <w:r w:rsidR="003059D2" w:rsidRPr="0061291F">
        <w:rPr>
          <w:rFonts w:ascii="Times New Roman" w:hAnsi="Times New Roman"/>
          <w:sz w:val="21"/>
          <w:szCs w:val="21"/>
        </w:rPr>
        <w:t xml:space="preserve">bikes by October 2022. </w:t>
      </w:r>
    </w:p>
    <w:p w14:paraId="53CF115C" w14:textId="461FA98C" w:rsidR="002A6097" w:rsidRPr="0061291F" w:rsidRDefault="00D201AE" w:rsidP="00387DF6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 xml:space="preserve">Conducted market research on the motorbike industry in Italy and other EU countries. Analysed sales data of connected motorbikes in China and Italy, and smart vehicle sales across the EU. </w:t>
      </w:r>
      <w:r w:rsidR="00E75DE6" w:rsidRPr="0061291F">
        <w:rPr>
          <w:rFonts w:ascii="Times New Roman" w:hAnsi="Times New Roman"/>
          <w:sz w:val="21"/>
          <w:szCs w:val="21"/>
        </w:rPr>
        <w:t>Produced</w:t>
      </w:r>
      <w:r w:rsidR="00671458" w:rsidRPr="0061291F">
        <w:rPr>
          <w:rFonts w:ascii="Times New Roman" w:hAnsi="Times New Roman"/>
          <w:sz w:val="21"/>
          <w:szCs w:val="21"/>
        </w:rPr>
        <w:t xml:space="preserve"> the </w:t>
      </w:r>
      <w:r w:rsidR="00B12037" w:rsidRPr="0061291F">
        <w:rPr>
          <w:rFonts w:ascii="Times New Roman" w:hAnsi="Times New Roman"/>
          <w:sz w:val="21"/>
          <w:szCs w:val="21"/>
        </w:rPr>
        <w:t>predict</w:t>
      </w:r>
      <w:r w:rsidR="00746C8B" w:rsidRPr="0061291F">
        <w:rPr>
          <w:rFonts w:ascii="Times New Roman" w:hAnsi="Times New Roman"/>
          <w:sz w:val="21"/>
          <w:szCs w:val="21"/>
        </w:rPr>
        <w:t>ive</w:t>
      </w:r>
      <w:r w:rsidR="00B12037" w:rsidRPr="0061291F">
        <w:rPr>
          <w:rFonts w:ascii="Times New Roman" w:hAnsi="Times New Roman"/>
          <w:sz w:val="21"/>
          <w:szCs w:val="21"/>
        </w:rPr>
        <w:t xml:space="preserve"> analysis</w:t>
      </w:r>
      <w:r w:rsidR="00746C8B" w:rsidRPr="0061291F">
        <w:rPr>
          <w:rFonts w:ascii="Times New Roman" w:hAnsi="Times New Roman"/>
          <w:sz w:val="21"/>
          <w:szCs w:val="21"/>
        </w:rPr>
        <w:t xml:space="preserve"> report</w:t>
      </w:r>
      <w:r w:rsidR="00E75DE6" w:rsidRPr="0061291F">
        <w:rPr>
          <w:rFonts w:ascii="Times New Roman" w:hAnsi="Times New Roman"/>
          <w:sz w:val="21"/>
          <w:szCs w:val="21"/>
        </w:rPr>
        <w:t>.</w:t>
      </w:r>
      <w:r w:rsidR="00B12037" w:rsidRPr="0061291F">
        <w:rPr>
          <w:rFonts w:ascii="Times New Roman" w:hAnsi="Times New Roman"/>
          <w:sz w:val="21"/>
          <w:szCs w:val="21"/>
        </w:rPr>
        <w:t xml:space="preserve"> </w:t>
      </w:r>
      <w:r w:rsidRPr="0061291F">
        <w:rPr>
          <w:rFonts w:ascii="Times New Roman" w:hAnsi="Times New Roman"/>
          <w:sz w:val="21"/>
          <w:szCs w:val="21"/>
        </w:rPr>
        <w:t>Designed the connection solution based on the analysis</w:t>
      </w:r>
      <w:r w:rsidR="00F63D8C" w:rsidRPr="0061291F">
        <w:rPr>
          <w:rFonts w:ascii="Times New Roman" w:hAnsi="Times New Roman"/>
          <w:sz w:val="21"/>
          <w:szCs w:val="21"/>
        </w:rPr>
        <w:t>, which was approved</w:t>
      </w:r>
      <w:r w:rsidR="00CB2AFB" w:rsidRPr="0061291F">
        <w:rPr>
          <w:rFonts w:ascii="Times New Roman" w:hAnsi="Times New Roman"/>
          <w:sz w:val="21"/>
          <w:szCs w:val="21"/>
        </w:rPr>
        <w:t xml:space="preserve"> by the client.</w:t>
      </w:r>
    </w:p>
    <w:p w14:paraId="1A36364B" w14:textId="572697B2" w:rsidR="00F73F19" w:rsidRPr="0061291F" w:rsidRDefault="009C2D69" w:rsidP="00387DF6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 xml:space="preserve">Participated in the </w:t>
      </w:r>
      <w:r w:rsidR="002E6C1F" w:rsidRPr="0061291F">
        <w:rPr>
          <w:rFonts w:ascii="Times New Roman" w:hAnsi="Times New Roman"/>
          <w:sz w:val="21"/>
          <w:szCs w:val="21"/>
        </w:rPr>
        <w:t xml:space="preserve">data </w:t>
      </w:r>
      <w:r w:rsidR="008B6362" w:rsidRPr="0061291F">
        <w:rPr>
          <w:rFonts w:ascii="Times New Roman" w:hAnsi="Times New Roman"/>
          <w:sz w:val="21"/>
          <w:szCs w:val="21"/>
        </w:rPr>
        <w:t xml:space="preserve">engineering </w:t>
      </w:r>
      <w:r w:rsidR="002E6C1F" w:rsidRPr="0061291F">
        <w:rPr>
          <w:rFonts w:ascii="Times New Roman" w:hAnsi="Times New Roman"/>
          <w:sz w:val="21"/>
          <w:szCs w:val="21"/>
        </w:rPr>
        <w:t xml:space="preserve">team to design the ETL process </w:t>
      </w:r>
      <w:r w:rsidR="00A22356" w:rsidRPr="0061291F">
        <w:rPr>
          <w:rFonts w:ascii="Times New Roman" w:hAnsi="Times New Roman"/>
          <w:sz w:val="21"/>
          <w:szCs w:val="21"/>
        </w:rPr>
        <w:t xml:space="preserve">and database </w:t>
      </w:r>
      <w:r w:rsidR="002E6C1F" w:rsidRPr="0061291F">
        <w:rPr>
          <w:rFonts w:ascii="Times New Roman" w:hAnsi="Times New Roman"/>
          <w:sz w:val="21"/>
          <w:szCs w:val="21"/>
        </w:rPr>
        <w:t xml:space="preserve">to </w:t>
      </w:r>
      <w:r w:rsidR="00BA10E8" w:rsidRPr="0061291F">
        <w:rPr>
          <w:rFonts w:ascii="Times New Roman" w:hAnsi="Times New Roman"/>
          <w:sz w:val="21"/>
          <w:szCs w:val="21"/>
        </w:rPr>
        <w:t>load</w:t>
      </w:r>
      <w:r w:rsidR="002E6C1F" w:rsidRPr="0061291F">
        <w:rPr>
          <w:rFonts w:ascii="Times New Roman" w:hAnsi="Times New Roman"/>
          <w:sz w:val="21"/>
          <w:szCs w:val="21"/>
        </w:rPr>
        <w:t xml:space="preserve"> the data from IoT telematic devices to </w:t>
      </w:r>
      <w:r w:rsidR="00BA10E8" w:rsidRPr="0061291F">
        <w:rPr>
          <w:rFonts w:ascii="Times New Roman" w:hAnsi="Times New Roman"/>
          <w:sz w:val="21"/>
          <w:szCs w:val="21"/>
        </w:rPr>
        <w:t xml:space="preserve">the Azure </w:t>
      </w:r>
      <w:r w:rsidR="006473F6" w:rsidRPr="0061291F">
        <w:rPr>
          <w:rFonts w:ascii="Times New Roman" w:hAnsi="Times New Roman"/>
          <w:sz w:val="21"/>
          <w:szCs w:val="21"/>
        </w:rPr>
        <w:t>MySQL</w:t>
      </w:r>
      <w:r w:rsidR="008B6362" w:rsidRPr="0061291F">
        <w:rPr>
          <w:rFonts w:ascii="Times New Roman" w:hAnsi="Times New Roman"/>
          <w:sz w:val="21"/>
          <w:szCs w:val="21"/>
        </w:rPr>
        <w:t xml:space="preserve"> </w:t>
      </w:r>
      <w:r w:rsidR="00BA10E8" w:rsidRPr="0061291F">
        <w:rPr>
          <w:rFonts w:ascii="Times New Roman" w:hAnsi="Times New Roman"/>
          <w:sz w:val="21"/>
          <w:szCs w:val="21"/>
        </w:rPr>
        <w:t>database</w:t>
      </w:r>
      <w:r w:rsidR="00EE0234" w:rsidRPr="0061291F">
        <w:rPr>
          <w:rFonts w:ascii="Times New Roman" w:hAnsi="Times New Roman"/>
          <w:sz w:val="21"/>
          <w:szCs w:val="21"/>
        </w:rPr>
        <w:t xml:space="preserve"> using </w:t>
      </w:r>
      <w:r w:rsidR="00AB18E1" w:rsidRPr="0061291F">
        <w:rPr>
          <w:rFonts w:ascii="Times New Roman" w:hAnsi="Times New Roman"/>
          <w:sz w:val="21"/>
          <w:szCs w:val="21"/>
        </w:rPr>
        <w:t xml:space="preserve">Apache </w:t>
      </w:r>
      <w:r w:rsidR="001C21E2" w:rsidRPr="0061291F">
        <w:rPr>
          <w:rFonts w:ascii="Times New Roman" w:hAnsi="Times New Roman"/>
          <w:sz w:val="21"/>
          <w:szCs w:val="21"/>
        </w:rPr>
        <w:t>Kafka</w:t>
      </w:r>
      <w:r w:rsidR="006C1444" w:rsidRPr="0061291F">
        <w:rPr>
          <w:rFonts w:ascii="Times New Roman" w:hAnsi="Times New Roman"/>
          <w:sz w:val="21"/>
          <w:szCs w:val="21"/>
        </w:rPr>
        <w:t xml:space="preserve">. </w:t>
      </w:r>
      <w:r w:rsidR="00A22356" w:rsidRPr="0061291F">
        <w:rPr>
          <w:rFonts w:ascii="Times New Roman" w:hAnsi="Times New Roman"/>
          <w:sz w:val="21"/>
          <w:szCs w:val="21"/>
        </w:rPr>
        <w:t xml:space="preserve">Helped with the maintenance and troubleshooting of the data warehouse. </w:t>
      </w:r>
    </w:p>
    <w:p w14:paraId="7A3D37BD" w14:textId="7FD2C4A6" w:rsidR="009465FB" w:rsidRPr="0061291F" w:rsidRDefault="009465FB" w:rsidP="00387DF6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 xml:space="preserve">Managed the delivery of the project and coordinated various parties including the client, device, </w:t>
      </w:r>
      <w:r w:rsidR="00764124" w:rsidRPr="0061291F">
        <w:rPr>
          <w:rFonts w:ascii="Times New Roman" w:hAnsi="Times New Roman"/>
          <w:sz w:val="21"/>
          <w:szCs w:val="21"/>
        </w:rPr>
        <w:t>platform,</w:t>
      </w:r>
      <w:r w:rsidRPr="0061291F">
        <w:rPr>
          <w:rFonts w:ascii="Times New Roman" w:hAnsi="Times New Roman"/>
          <w:sz w:val="21"/>
          <w:szCs w:val="21"/>
        </w:rPr>
        <w:t xml:space="preserve"> and SIM provider</w:t>
      </w:r>
      <w:r w:rsidR="00EC1DE2" w:rsidRPr="0061291F">
        <w:rPr>
          <w:rFonts w:ascii="Times New Roman" w:hAnsi="Times New Roman"/>
          <w:sz w:val="21"/>
          <w:szCs w:val="21"/>
        </w:rPr>
        <w:t>s</w:t>
      </w:r>
      <w:r w:rsidRPr="0061291F">
        <w:rPr>
          <w:rFonts w:ascii="Times New Roman" w:hAnsi="Times New Roman"/>
          <w:sz w:val="21"/>
          <w:szCs w:val="21"/>
        </w:rPr>
        <w:t xml:space="preserve">. Also managed </w:t>
      </w:r>
      <w:r w:rsidR="00FC1311" w:rsidRPr="0061291F">
        <w:rPr>
          <w:rFonts w:ascii="Times New Roman" w:hAnsi="Times New Roman"/>
          <w:sz w:val="21"/>
          <w:szCs w:val="21"/>
        </w:rPr>
        <w:t xml:space="preserve">the </w:t>
      </w:r>
      <w:r w:rsidRPr="0061291F">
        <w:rPr>
          <w:rFonts w:ascii="Times New Roman" w:hAnsi="Times New Roman"/>
          <w:sz w:val="21"/>
          <w:szCs w:val="21"/>
        </w:rPr>
        <w:t>change of device hardware</w:t>
      </w:r>
      <w:r w:rsidR="002D2B72" w:rsidRPr="0061291F">
        <w:rPr>
          <w:rFonts w:ascii="Times New Roman" w:hAnsi="Times New Roman"/>
          <w:sz w:val="21"/>
          <w:szCs w:val="21"/>
        </w:rPr>
        <w:t xml:space="preserve"> and software</w:t>
      </w:r>
      <w:r w:rsidR="009164B0" w:rsidRPr="0061291F">
        <w:rPr>
          <w:rFonts w:ascii="Times New Roman" w:hAnsi="Times New Roman"/>
          <w:sz w:val="21"/>
          <w:szCs w:val="21"/>
        </w:rPr>
        <w:t xml:space="preserve"> process</w:t>
      </w:r>
      <w:r w:rsidR="002D2B72" w:rsidRPr="0061291F">
        <w:rPr>
          <w:rFonts w:ascii="Times New Roman" w:hAnsi="Times New Roman"/>
          <w:sz w:val="21"/>
          <w:szCs w:val="21"/>
        </w:rPr>
        <w:t xml:space="preserve"> to</w:t>
      </w:r>
      <w:r w:rsidR="00052C47" w:rsidRPr="0061291F">
        <w:rPr>
          <w:rFonts w:ascii="Times New Roman" w:hAnsi="Times New Roman"/>
          <w:sz w:val="21"/>
          <w:szCs w:val="21"/>
        </w:rPr>
        <w:t xml:space="preserve"> optimise </w:t>
      </w:r>
      <w:r w:rsidR="009164B0" w:rsidRPr="0061291F">
        <w:rPr>
          <w:rFonts w:ascii="Times New Roman" w:hAnsi="Times New Roman"/>
          <w:sz w:val="21"/>
          <w:szCs w:val="21"/>
        </w:rPr>
        <w:t>performance</w:t>
      </w:r>
      <w:r w:rsidRPr="0061291F">
        <w:rPr>
          <w:rFonts w:ascii="Times New Roman" w:hAnsi="Times New Roman"/>
          <w:sz w:val="21"/>
          <w:szCs w:val="21"/>
        </w:rPr>
        <w:t>.</w:t>
      </w:r>
    </w:p>
    <w:p w14:paraId="1DF866F0" w14:textId="632D41F0" w:rsidR="00387FDF" w:rsidRPr="0061291F" w:rsidRDefault="00E54A87" w:rsidP="00387DF6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 xml:space="preserve">Organised and </w:t>
      </w:r>
      <w:r w:rsidR="001B2A41" w:rsidRPr="0061291F">
        <w:rPr>
          <w:rFonts w:ascii="Times New Roman" w:hAnsi="Times New Roman"/>
          <w:sz w:val="21"/>
          <w:szCs w:val="21"/>
        </w:rPr>
        <w:t>reported</w:t>
      </w:r>
      <w:r w:rsidRPr="0061291F">
        <w:rPr>
          <w:rFonts w:ascii="Times New Roman" w:hAnsi="Times New Roman"/>
          <w:sz w:val="21"/>
          <w:szCs w:val="21"/>
        </w:rPr>
        <w:t xml:space="preserve"> weekly update meetings </w:t>
      </w:r>
      <w:r w:rsidR="00256F81" w:rsidRPr="0061291F">
        <w:rPr>
          <w:rFonts w:ascii="Times New Roman" w:hAnsi="Times New Roman"/>
          <w:sz w:val="21"/>
          <w:szCs w:val="21"/>
        </w:rPr>
        <w:t xml:space="preserve">with client </w:t>
      </w:r>
      <w:r w:rsidR="009465FB" w:rsidRPr="0061291F">
        <w:rPr>
          <w:rFonts w:ascii="Times New Roman" w:hAnsi="Times New Roman"/>
          <w:sz w:val="21"/>
          <w:szCs w:val="21"/>
        </w:rPr>
        <w:t xml:space="preserve">to keep the project on track. Arranged feedback reviews every month to improve the delivery process and solution. </w:t>
      </w:r>
    </w:p>
    <w:p w14:paraId="7C4E3AA1" w14:textId="42970232" w:rsidR="009465FB" w:rsidRPr="0061291F" w:rsidRDefault="009465FB" w:rsidP="00A132AE">
      <w:pPr>
        <w:pStyle w:val="Achievement"/>
        <w:tabs>
          <w:tab w:val="num" w:pos="1134"/>
        </w:tabs>
        <w:ind w:left="425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 xml:space="preserve">Co-led a project with an Italian telematics company to provide IoT services in Mainland China. </w:t>
      </w:r>
      <w:r w:rsidR="00A132AE" w:rsidRPr="0061291F">
        <w:rPr>
          <w:rFonts w:ascii="Times New Roman" w:hAnsi="Times New Roman"/>
          <w:sz w:val="21"/>
          <w:szCs w:val="21"/>
        </w:rPr>
        <w:t xml:space="preserve">The project has successfully passed the testing phase and </w:t>
      </w:r>
      <w:r w:rsidR="007B2231" w:rsidRPr="0061291F">
        <w:rPr>
          <w:rFonts w:ascii="Times New Roman" w:hAnsi="Times New Roman"/>
          <w:sz w:val="21"/>
          <w:szCs w:val="21"/>
        </w:rPr>
        <w:t>started</w:t>
      </w:r>
      <w:r w:rsidR="00A132AE" w:rsidRPr="0061291F">
        <w:rPr>
          <w:rFonts w:ascii="Times New Roman" w:hAnsi="Times New Roman"/>
          <w:sz w:val="21"/>
          <w:szCs w:val="21"/>
        </w:rPr>
        <w:t xml:space="preserve"> production phase. </w:t>
      </w:r>
    </w:p>
    <w:p w14:paraId="1A56C56A" w14:textId="30FDF760" w:rsidR="009465FB" w:rsidRPr="0061291F" w:rsidRDefault="00C751BB" w:rsidP="00387DF6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 w:rsidRPr="0061291F">
        <w:rPr>
          <w:rFonts w:ascii="Times New Roman" w:hAnsi="Times New Roman"/>
          <w:sz w:val="21"/>
          <w:szCs w:val="21"/>
        </w:rPr>
        <w:t xml:space="preserve">Proposed and </w:t>
      </w:r>
      <w:r w:rsidR="001071AD" w:rsidRPr="0061291F">
        <w:rPr>
          <w:rFonts w:ascii="Times New Roman" w:hAnsi="Times New Roman"/>
          <w:sz w:val="21"/>
          <w:szCs w:val="21"/>
        </w:rPr>
        <w:t xml:space="preserve">managed </w:t>
      </w:r>
      <w:r w:rsidR="009465FB" w:rsidRPr="0061291F">
        <w:rPr>
          <w:rFonts w:ascii="Times New Roman" w:hAnsi="Times New Roman"/>
          <w:sz w:val="21"/>
          <w:szCs w:val="21"/>
        </w:rPr>
        <w:t xml:space="preserve">the integration of </w:t>
      </w:r>
      <w:bookmarkStart w:id="1" w:name="_Hlk118999786"/>
      <w:r w:rsidR="001C2E02" w:rsidRPr="0061291F">
        <w:rPr>
          <w:rFonts w:ascii="Times New Roman" w:hAnsi="Times New Roman"/>
          <w:sz w:val="21"/>
          <w:szCs w:val="21"/>
        </w:rPr>
        <w:t xml:space="preserve">cloud-based </w:t>
      </w:r>
      <w:r w:rsidR="00777215" w:rsidRPr="0061291F">
        <w:rPr>
          <w:rFonts w:ascii="Times New Roman" w:hAnsi="Times New Roman"/>
          <w:sz w:val="21"/>
          <w:szCs w:val="21"/>
        </w:rPr>
        <w:t xml:space="preserve">remote access </w:t>
      </w:r>
      <w:r w:rsidR="001C2E02" w:rsidRPr="0061291F">
        <w:rPr>
          <w:rFonts w:ascii="Times New Roman" w:hAnsi="Times New Roman"/>
          <w:sz w:val="21"/>
          <w:szCs w:val="21"/>
        </w:rPr>
        <w:t>solu</w:t>
      </w:r>
      <w:bookmarkEnd w:id="1"/>
      <w:r w:rsidR="001C2E02" w:rsidRPr="0061291F">
        <w:rPr>
          <w:rFonts w:ascii="Times New Roman" w:hAnsi="Times New Roman"/>
          <w:sz w:val="21"/>
          <w:szCs w:val="21"/>
        </w:rPr>
        <w:t>tion for</w:t>
      </w:r>
      <w:r w:rsidR="009465FB" w:rsidRPr="0061291F">
        <w:rPr>
          <w:rFonts w:ascii="Times New Roman" w:hAnsi="Times New Roman"/>
          <w:sz w:val="21"/>
          <w:szCs w:val="21"/>
        </w:rPr>
        <w:t xml:space="preserve"> </w:t>
      </w:r>
      <w:r w:rsidR="00794C69" w:rsidRPr="0061291F">
        <w:rPr>
          <w:rFonts w:ascii="Times New Roman" w:hAnsi="Times New Roman"/>
          <w:sz w:val="21"/>
          <w:szCs w:val="21"/>
        </w:rPr>
        <w:t xml:space="preserve">the </w:t>
      </w:r>
      <w:r w:rsidR="000E05CB" w:rsidRPr="0061291F">
        <w:rPr>
          <w:rFonts w:ascii="Times New Roman" w:hAnsi="Times New Roman"/>
          <w:sz w:val="21"/>
          <w:szCs w:val="21"/>
        </w:rPr>
        <w:t>SIMs and</w:t>
      </w:r>
      <w:r w:rsidR="00794C69" w:rsidRPr="0061291F">
        <w:rPr>
          <w:rFonts w:ascii="Times New Roman" w:hAnsi="Times New Roman"/>
          <w:sz w:val="21"/>
          <w:szCs w:val="21"/>
        </w:rPr>
        <w:t xml:space="preserve"> devices</w:t>
      </w:r>
      <w:r w:rsidR="00FA6625" w:rsidRPr="0061291F">
        <w:rPr>
          <w:rFonts w:ascii="Times New Roman" w:hAnsi="Times New Roman"/>
          <w:sz w:val="21"/>
          <w:szCs w:val="21"/>
        </w:rPr>
        <w:t>.</w:t>
      </w:r>
      <w:r w:rsidR="00E355DE" w:rsidRPr="0061291F">
        <w:rPr>
          <w:rFonts w:ascii="Times New Roman" w:hAnsi="Times New Roman"/>
          <w:sz w:val="21"/>
          <w:szCs w:val="21"/>
        </w:rPr>
        <w:t xml:space="preserve"> </w:t>
      </w:r>
      <w:r w:rsidR="009465FB" w:rsidRPr="0061291F">
        <w:rPr>
          <w:rFonts w:ascii="Times New Roman" w:hAnsi="Times New Roman"/>
          <w:sz w:val="21"/>
          <w:szCs w:val="21"/>
        </w:rPr>
        <w:t xml:space="preserve">Participated </w:t>
      </w:r>
      <w:r w:rsidR="00E95BA0" w:rsidRPr="0061291F">
        <w:rPr>
          <w:rFonts w:ascii="Times New Roman" w:hAnsi="Times New Roman"/>
          <w:sz w:val="21"/>
          <w:szCs w:val="21"/>
        </w:rPr>
        <w:t xml:space="preserve">in </w:t>
      </w:r>
      <w:r w:rsidR="009465FB" w:rsidRPr="0061291F">
        <w:rPr>
          <w:rFonts w:ascii="Times New Roman" w:hAnsi="Times New Roman"/>
          <w:sz w:val="21"/>
          <w:szCs w:val="21"/>
        </w:rPr>
        <w:t xml:space="preserve">the </w:t>
      </w:r>
      <w:r w:rsidR="00E95BA0" w:rsidRPr="0061291F">
        <w:rPr>
          <w:rFonts w:ascii="Times New Roman" w:hAnsi="Times New Roman"/>
          <w:sz w:val="21"/>
          <w:szCs w:val="21"/>
        </w:rPr>
        <w:t xml:space="preserve">design of </w:t>
      </w:r>
      <w:r w:rsidR="007D73F7" w:rsidRPr="007D73F7">
        <w:rPr>
          <w:rFonts w:ascii="Times New Roman" w:hAnsi="Times New Roman"/>
          <w:sz w:val="21"/>
          <w:szCs w:val="21"/>
        </w:rPr>
        <w:t>the AWS cloud architecture</w:t>
      </w:r>
      <w:r w:rsidR="007D73F7">
        <w:rPr>
          <w:rFonts w:ascii="Times New Roman" w:hAnsi="Times New Roman"/>
          <w:sz w:val="21"/>
          <w:szCs w:val="21"/>
        </w:rPr>
        <w:t xml:space="preserve"> </w:t>
      </w:r>
      <w:r w:rsidR="009465FB" w:rsidRPr="0061291F">
        <w:rPr>
          <w:rFonts w:ascii="Times New Roman" w:hAnsi="Times New Roman"/>
          <w:sz w:val="21"/>
          <w:szCs w:val="21"/>
        </w:rPr>
        <w:t>between Frankfurt, Germany and Ningxia, China</w:t>
      </w:r>
      <w:r w:rsidR="00733CD7">
        <w:rPr>
          <w:rFonts w:ascii="Times New Roman" w:hAnsi="Times New Roman"/>
          <w:sz w:val="21"/>
          <w:szCs w:val="21"/>
        </w:rPr>
        <w:t xml:space="preserve">, contributing to the creation of </w:t>
      </w:r>
      <w:r w:rsidR="00733CD7" w:rsidRPr="00733CD7">
        <w:rPr>
          <w:rFonts w:ascii="Times New Roman" w:hAnsi="Times New Roman"/>
          <w:sz w:val="21"/>
          <w:szCs w:val="21"/>
        </w:rPr>
        <w:t>a robust, scalable infrastructure</w:t>
      </w:r>
      <w:r w:rsidR="009465FB" w:rsidRPr="0061291F">
        <w:rPr>
          <w:rFonts w:ascii="Times New Roman" w:hAnsi="Times New Roman"/>
          <w:sz w:val="21"/>
          <w:szCs w:val="21"/>
        </w:rPr>
        <w:t xml:space="preserve">. </w:t>
      </w:r>
    </w:p>
    <w:p w14:paraId="2DE67084" w14:textId="2DDDE088" w:rsidR="00CF30FF" w:rsidRPr="0061291F" w:rsidRDefault="00811F08" w:rsidP="00CF30FF">
      <w:pPr>
        <w:pStyle w:val="Achievement"/>
        <w:tabs>
          <w:tab w:val="num" w:pos="1134"/>
        </w:tabs>
        <w:ind w:left="425" w:right="0" w:hanging="425"/>
        <w:rPr>
          <w:rFonts w:ascii="Times New Roman" w:hAnsi="Times New Roman"/>
          <w:sz w:val="21"/>
          <w:szCs w:val="21"/>
        </w:rPr>
      </w:pPr>
      <w:r w:rsidRPr="00811F08">
        <w:rPr>
          <w:rFonts w:ascii="Times New Roman" w:hAnsi="Times New Roman"/>
          <w:sz w:val="21"/>
          <w:szCs w:val="21"/>
        </w:rPr>
        <w:t>Acted as a key team member in a project with a Chinese EV charging company based in Germany, assisting in the design and implementation of an AWS cloud-based solution</w:t>
      </w:r>
      <w:r>
        <w:rPr>
          <w:rFonts w:ascii="Times New Roman" w:hAnsi="Times New Roman"/>
          <w:sz w:val="21"/>
          <w:szCs w:val="21"/>
        </w:rPr>
        <w:t>.</w:t>
      </w:r>
      <w:r w:rsidR="00CF30FF" w:rsidRPr="0061291F">
        <w:rPr>
          <w:rFonts w:ascii="Times New Roman" w:hAnsi="Times New Roman"/>
          <w:sz w:val="21"/>
          <w:szCs w:val="21"/>
        </w:rPr>
        <w:t xml:space="preserve"> </w:t>
      </w:r>
    </w:p>
    <w:p w14:paraId="1B10E6EE" w14:textId="77777777" w:rsidR="00E41269" w:rsidRDefault="00B26639" w:rsidP="00CF30FF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</w:t>
      </w:r>
      <w:r w:rsidRPr="00B26639">
        <w:rPr>
          <w:rFonts w:ascii="Times New Roman" w:hAnsi="Times New Roman"/>
          <w:sz w:val="21"/>
          <w:szCs w:val="21"/>
        </w:rPr>
        <w:t>acilitated remote access and maintenance of EV charging piles across Europe, significantly improving the company's operational efficiency.</w:t>
      </w:r>
    </w:p>
    <w:p w14:paraId="7C773910" w14:textId="5899EF92" w:rsidR="00CF30FF" w:rsidRPr="0061291F" w:rsidRDefault="00C67BB5" w:rsidP="00CF30FF">
      <w:pPr>
        <w:pStyle w:val="Achievement"/>
        <w:tabs>
          <w:tab w:val="num" w:pos="1559"/>
          <w:tab w:val="left" w:pos="2835"/>
          <w:tab w:val="left" w:pos="8647"/>
        </w:tabs>
        <w:ind w:left="777" w:right="0" w:hanging="42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</w:t>
      </w:r>
      <w:r w:rsidRPr="00C67BB5">
        <w:rPr>
          <w:rFonts w:ascii="Times New Roman" w:hAnsi="Times New Roman"/>
          <w:sz w:val="21"/>
          <w:szCs w:val="21"/>
        </w:rPr>
        <w:t xml:space="preserve">xpanded my practical knowledge of cloud-based solutions </w:t>
      </w:r>
      <w:r>
        <w:rPr>
          <w:rFonts w:ascii="Times New Roman" w:hAnsi="Times New Roman"/>
          <w:sz w:val="21"/>
          <w:szCs w:val="21"/>
        </w:rPr>
        <w:t>and</w:t>
      </w:r>
      <w:r w:rsidRPr="00C67BB5">
        <w:rPr>
          <w:rFonts w:ascii="Times New Roman" w:hAnsi="Times New Roman"/>
          <w:sz w:val="21"/>
          <w:szCs w:val="21"/>
        </w:rPr>
        <w:t xml:space="preserve"> </w:t>
      </w:r>
      <w:r w:rsidR="006B023B">
        <w:rPr>
          <w:rFonts w:ascii="Times New Roman" w:hAnsi="Times New Roman"/>
          <w:sz w:val="21"/>
          <w:szCs w:val="21"/>
        </w:rPr>
        <w:t>highlighted</w:t>
      </w:r>
      <w:r w:rsidRPr="00C67BB5">
        <w:rPr>
          <w:rFonts w:ascii="Times New Roman" w:hAnsi="Times New Roman"/>
          <w:sz w:val="21"/>
          <w:szCs w:val="21"/>
        </w:rPr>
        <w:t xml:space="preserve"> the value of cross-functional collaboration in delivering effective solutions.</w:t>
      </w:r>
    </w:p>
    <w:p w14:paraId="539EC437" w14:textId="77777777" w:rsidR="006D0E23" w:rsidRPr="009465FB" w:rsidRDefault="006D0E23" w:rsidP="009465FB">
      <w:pPr>
        <w:pBdr>
          <w:bottom w:val="single" w:sz="6" w:space="6" w:color="auto"/>
        </w:pBdr>
        <w:ind w:left="-540"/>
        <w:rPr>
          <w:rFonts w:ascii="Times New Roman" w:hAnsi="Times New Roman"/>
          <w:sz w:val="21"/>
          <w:szCs w:val="21"/>
        </w:rPr>
      </w:pPr>
    </w:p>
    <w:p w14:paraId="34BB1544" w14:textId="77777777" w:rsidR="00EE6AAE" w:rsidRPr="00E27C85" w:rsidRDefault="00EE6AAE" w:rsidP="00EE6AAE">
      <w:pPr>
        <w:ind w:left="-540" w:firstLine="540"/>
        <w:rPr>
          <w:rFonts w:ascii="Times New Roman" w:hAnsi="Times New Roman"/>
          <w:b/>
          <w:bCs/>
          <w:sz w:val="32"/>
          <w:szCs w:val="28"/>
        </w:rPr>
      </w:pPr>
      <w:r w:rsidRPr="00E27C85">
        <w:rPr>
          <w:rFonts w:ascii="Times New Roman" w:hAnsi="Times New Roman"/>
          <w:b/>
          <w:sz w:val="24"/>
          <w:szCs w:val="24"/>
          <w:u w:val="single"/>
        </w:rPr>
        <w:t>Certifications</w:t>
      </w:r>
    </w:p>
    <w:p w14:paraId="082BA15B" w14:textId="77777777" w:rsidR="00EE6AAE" w:rsidRPr="00097540" w:rsidRDefault="00EE6AAE" w:rsidP="00EE6AAE">
      <w:pPr>
        <w:pStyle w:val="Achievement"/>
        <w:keepNext/>
        <w:numPr>
          <w:ilvl w:val="0"/>
          <w:numId w:val="2"/>
        </w:numPr>
        <w:tabs>
          <w:tab w:val="left" w:pos="8647"/>
        </w:tabs>
        <w:spacing w:before="60" w:after="0" w:line="240" w:lineRule="auto"/>
        <w:ind w:right="0"/>
        <w:rPr>
          <w:rFonts w:ascii="Times New Roman" w:hAnsi="Times New Roman"/>
          <w:b/>
          <w:bCs/>
          <w:sz w:val="21"/>
          <w:szCs w:val="24"/>
        </w:rPr>
      </w:pPr>
      <w:r w:rsidRPr="00097540">
        <w:rPr>
          <w:rFonts w:ascii="Times New Roman" w:eastAsia="MS Mincho" w:hAnsi="Times New Roman"/>
          <w:bCs/>
          <w:sz w:val="21"/>
          <w:szCs w:val="24"/>
          <w:lang w:eastAsia="ja-JP"/>
        </w:rPr>
        <w:t>Google Data Analytics Professional Certificate.</w:t>
      </w:r>
    </w:p>
    <w:p w14:paraId="0CD9D6C2" w14:textId="77777777" w:rsidR="00EE6AAE" w:rsidRPr="00097540" w:rsidRDefault="00EE6AAE" w:rsidP="00EE6AAE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097540">
        <w:rPr>
          <w:rFonts w:ascii="Times New Roman" w:hAnsi="Times New Roman"/>
          <w:sz w:val="21"/>
          <w:szCs w:val="21"/>
        </w:rPr>
        <w:t xml:space="preserve">IBM Data Warehouse Engineer Professional Certificate. </w:t>
      </w:r>
    </w:p>
    <w:p w14:paraId="1C109AE2" w14:textId="77777777" w:rsidR="00EE6AAE" w:rsidRPr="00097540" w:rsidRDefault="00EE6AAE" w:rsidP="00EE6AAE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proofErr w:type="spellStart"/>
      <w:r w:rsidRPr="00097540">
        <w:rPr>
          <w:rFonts w:ascii="Times New Roman" w:hAnsi="Times New Roman"/>
          <w:sz w:val="21"/>
          <w:szCs w:val="21"/>
        </w:rPr>
        <w:t>HackerRank</w:t>
      </w:r>
      <w:proofErr w:type="spellEnd"/>
      <w:r w:rsidRPr="00097540">
        <w:rPr>
          <w:rFonts w:ascii="Times New Roman" w:hAnsi="Times New Roman"/>
          <w:sz w:val="21"/>
          <w:szCs w:val="21"/>
        </w:rPr>
        <w:t xml:space="preserve"> SQL (Advanced) Certificate.</w:t>
      </w:r>
    </w:p>
    <w:p w14:paraId="441291BD" w14:textId="77777777" w:rsidR="00EE6AAE" w:rsidRPr="00097540" w:rsidRDefault="00EE6AAE" w:rsidP="00EE6AAE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097540">
        <w:rPr>
          <w:rFonts w:ascii="Times New Roman" w:hAnsi="Times New Roman"/>
          <w:sz w:val="21"/>
          <w:szCs w:val="21"/>
        </w:rPr>
        <w:t>AWS Certified Cloud Practitioner.</w:t>
      </w:r>
    </w:p>
    <w:p w14:paraId="176DDDFF" w14:textId="77777777" w:rsidR="00EE6AAE" w:rsidRPr="00097540" w:rsidRDefault="00EE6AAE" w:rsidP="00EE6AAE">
      <w:pPr>
        <w:pStyle w:val="BodyText"/>
        <w:numPr>
          <w:ilvl w:val="0"/>
          <w:numId w:val="2"/>
        </w:numPr>
        <w:tabs>
          <w:tab w:val="num" w:pos="360"/>
          <w:tab w:val="left" w:pos="8647"/>
        </w:tabs>
        <w:spacing w:before="60" w:after="0"/>
        <w:rPr>
          <w:rFonts w:ascii="Times New Roman" w:hAnsi="Times New Roman"/>
          <w:sz w:val="21"/>
          <w:szCs w:val="21"/>
        </w:rPr>
      </w:pPr>
      <w:r w:rsidRPr="00097540">
        <w:rPr>
          <w:rFonts w:ascii="Times New Roman" w:hAnsi="Times New Roman"/>
          <w:sz w:val="21"/>
          <w:szCs w:val="21"/>
        </w:rPr>
        <w:t xml:space="preserve">Studying towards AWS Certified Developer - Associate </w:t>
      </w:r>
    </w:p>
    <w:p w14:paraId="6CEA4D69" w14:textId="77777777" w:rsidR="00EE6AAE" w:rsidRDefault="00EE6AAE" w:rsidP="00EE6AAE">
      <w:pPr>
        <w:pBdr>
          <w:bottom w:val="single" w:sz="6" w:space="1" w:color="auto"/>
        </w:pBdr>
        <w:ind w:left="-540"/>
        <w:rPr>
          <w:rFonts w:ascii="Times New Roman" w:hAnsi="Times New Roman"/>
          <w:sz w:val="21"/>
          <w:szCs w:val="21"/>
        </w:rPr>
      </w:pPr>
    </w:p>
    <w:p w14:paraId="7D9F0907" w14:textId="77777777" w:rsidR="00182425" w:rsidRPr="006B0A07" w:rsidRDefault="00182425" w:rsidP="00182425">
      <w:pPr>
        <w:rPr>
          <w:rFonts w:ascii="Times New Roman" w:hAnsi="Times New Roman"/>
          <w:b/>
          <w:sz w:val="21"/>
          <w:szCs w:val="21"/>
          <w:u w:val="single"/>
        </w:rPr>
      </w:pPr>
      <w:r w:rsidRPr="00E27C85">
        <w:rPr>
          <w:rFonts w:ascii="Times New Roman" w:hAnsi="Times New Roman"/>
          <w:b/>
          <w:sz w:val="24"/>
          <w:szCs w:val="24"/>
          <w:u w:val="single"/>
        </w:rPr>
        <w:t>Education and Academic Awards</w:t>
      </w:r>
    </w:p>
    <w:p w14:paraId="488BD2C1" w14:textId="5FA5F6F2" w:rsidR="00182425" w:rsidRPr="0061291F" w:rsidRDefault="00182425" w:rsidP="00460FF7">
      <w:pPr>
        <w:pStyle w:val="Achievement"/>
        <w:numPr>
          <w:ilvl w:val="0"/>
          <w:numId w:val="0"/>
        </w:numPr>
        <w:tabs>
          <w:tab w:val="left" w:pos="2694"/>
          <w:tab w:val="left" w:pos="8647"/>
        </w:tabs>
        <w:spacing w:before="120" w:after="0" w:line="240" w:lineRule="auto"/>
        <w:ind w:left="2694" w:right="-57" w:hanging="2694"/>
        <w:jc w:val="left"/>
        <w:rPr>
          <w:rFonts w:ascii="Times New Roman" w:hAnsi="Times New Roman"/>
          <w:iCs/>
          <w:sz w:val="21"/>
          <w:szCs w:val="21"/>
        </w:rPr>
      </w:pPr>
      <w:r w:rsidRPr="0061291F">
        <w:rPr>
          <w:rFonts w:ascii="Times New Roman" w:hAnsi="Times New Roman"/>
          <w:b/>
          <w:bCs/>
          <w:sz w:val="21"/>
          <w:szCs w:val="21"/>
        </w:rPr>
        <w:t>Sep 2017 – Sep 2019</w:t>
      </w:r>
      <w:r w:rsidRPr="0061291F">
        <w:rPr>
          <w:rFonts w:ascii="Times New Roman" w:hAnsi="Times New Roman"/>
          <w:sz w:val="24"/>
          <w:szCs w:val="21"/>
        </w:rPr>
        <w:tab/>
      </w:r>
      <w:r w:rsidRPr="0061291F">
        <w:rPr>
          <w:rFonts w:ascii="Times New Roman" w:hAnsi="Times New Roman"/>
          <w:b/>
          <w:bCs/>
          <w:sz w:val="21"/>
          <w:szCs w:val="21"/>
        </w:rPr>
        <w:t xml:space="preserve">University College London  </w:t>
      </w:r>
      <w:r w:rsidRPr="0061291F">
        <w:rPr>
          <w:rFonts w:ascii="Times New Roman" w:hAnsi="Times New Roman"/>
          <w:b/>
          <w:bCs/>
          <w:sz w:val="21"/>
          <w:szCs w:val="21"/>
        </w:rPr>
        <w:br/>
      </w:r>
      <w:r w:rsidRPr="0061291F">
        <w:rPr>
          <w:rFonts w:ascii="Times New Roman" w:hAnsi="Times New Roman"/>
          <w:b/>
          <w:bCs/>
          <w:iCs/>
          <w:sz w:val="21"/>
          <w:szCs w:val="21"/>
        </w:rPr>
        <w:t xml:space="preserve">MSc </w:t>
      </w:r>
      <w:r w:rsidRPr="0061291F">
        <w:rPr>
          <w:rFonts w:ascii="Times New Roman" w:hAnsi="Times New Roman"/>
          <w:iCs/>
          <w:sz w:val="21"/>
          <w:szCs w:val="21"/>
        </w:rPr>
        <w:t>Wireless and Optical Communications</w:t>
      </w:r>
    </w:p>
    <w:p w14:paraId="37210517" w14:textId="77777777" w:rsidR="00182425" w:rsidRPr="0061291F" w:rsidRDefault="00182425" w:rsidP="00182425">
      <w:pPr>
        <w:pStyle w:val="Achievement"/>
        <w:numPr>
          <w:ilvl w:val="0"/>
          <w:numId w:val="0"/>
        </w:numPr>
        <w:tabs>
          <w:tab w:val="left" w:pos="2694"/>
          <w:tab w:val="left" w:pos="8647"/>
        </w:tabs>
        <w:spacing w:after="0" w:line="240" w:lineRule="auto"/>
        <w:ind w:right="-57"/>
        <w:jc w:val="left"/>
        <w:rPr>
          <w:rFonts w:ascii="Times New Roman" w:eastAsiaTheme="minorEastAsia" w:hAnsi="Times New Roman"/>
          <w:b/>
          <w:bCs/>
          <w:sz w:val="21"/>
          <w:szCs w:val="24"/>
          <w:lang w:eastAsia="zh-CN"/>
        </w:rPr>
      </w:pPr>
      <w:r w:rsidRPr="0061291F">
        <w:rPr>
          <w:rFonts w:ascii="Times New Roman" w:hAnsi="Times New Roman"/>
          <w:b/>
          <w:bCs/>
          <w:sz w:val="21"/>
          <w:szCs w:val="24"/>
        </w:rPr>
        <w:t>Sep 2015 – Sep 2017</w:t>
      </w:r>
      <w:r w:rsidRPr="0061291F">
        <w:rPr>
          <w:rFonts w:ascii="Times New Roman" w:hAnsi="Times New Roman"/>
          <w:b/>
          <w:bCs/>
          <w:sz w:val="21"/>
          <w:szCs w:val="24"/>
        </w:rPr>
        <w:tab/>
        <w:t>University of Bedfordshire, Milton Keynes</w:t>
      </w:r>
    </w:p>
    <w:p w14:paraId="1BC32C79" w14:textId="3CD22CFC" w:rsidR="00B4416B" w:rsidRPr="0061291F" w:rsidRDefault="00182425" w:rsidP="00C05E45">
      <w:pPr>
        <w:pStyle w:val="Achievement"/>
        <w:numPr>
          <w:ilvl w:val="0"/>
          <w:numId w:val="0"/>
        </w:numPr>
        <w:tabs>
          <w:tab w:val="left" w:pos="2694"/>
          <w:tab w:val="left" w:pos="8647"/>
        </w:tabs>
        <w:spacing w:after="0" w:line="240" w:lineRule="auto"/>
        <w:ind w:left="284" w:right="-57"/>
        <w:jc w:val="left"/>
        <w:rPr>
          <w:rFonts w:ascii="Times New Roman" w:hAnsi="Times New Roman"/>
          <w:b/>
          <w:bCs/>
          <w:sz w:val="21"/>
          <w:szCs w:val="24"/>
        </w:rPr>
      </w:pPr>
      <w:r w:rsidRPr="0061291F">
        <w:rPr>
          <w:rFonts w:ascii="Times New Roman" w:hAnsi="Times New Roman"/>
          <w:bCs/>
          <w:i/>
          <w:sz w:val="21"/>
          <w:szCs w:val="24"/>
        </w:rPr>
        <w:tab/>
      </w:r>
      <w:r w:rsidRPr="0061291F">
        <w:rPr>
          <w:rFonts w:ascii="Times New Roman" w:hAnsi="Times New Roman"/>
          <w:b/>
          <w:bCs/>
          <w:sz w:val="21"/>
          <w:szCs w:val="24"/>
        </w:rPr>
        <w:t>BEng</w:t>
      </w:r>
      <w:r w:rsidRPr="0061291F">
        <w:rPr>
          <w:rFonts w:ascii="Times New Roman" w:hAnsi="Times New Roman"/>
          <w:bCs/>
          <w:sz w:val="21"/>
          <w:szCs w:val="24"/>
        </w:rPr>
        <w:t xml:space="preserve"> Electronic Engineering</w:t>
      </w:r>
      <w:r w:rsidRPr="0061291F">
        <w:rPr>
          <w:rFonts w:ascii="Times New Roman" w:hAnsi="Times New Roman"/>
          <w:bCs/>
          <w:i/>
          <w:sz w:val="21"/>
          <w:szCs w:val="24"/>
        </w:rPr>
        <w:t xml:space="preserve">                                                    </w:t>
      </w:r>
      <w:r w:rsidRPr="0061291F">
        <w:rPr>
          <w:rFonts w:ascii="Times New Roman" w:hAnsi="Times New Roman"/>
          <w:b/>
          <w:bCs/>
          <w:sz w:val="21"/>
          <w:szCs w:val="24"/>
        </w:rPr>
        <w:t>First-Class Honours</w:t>
      </w:r>
    </w:p>
    <w:p w14:paraId="3C2D56CB" w14:textId="77777777" w:rsidR="0061291F" w:rsidRDefault="0061291F" w:rsidP="0061291F">
      <w:pPr>
        <w:pBdr>
          <w:bottom w:val="single" w:sz="6" w:space="1" w:color="auto"/>
        </w:pBdr>
        <w:ind w:left="-540"/>
        <w:rPr>
          <w:rFonts w:ascii="Times New Roman" w:hAnsi="Times New Roman"/>
          <w:sz w:val="21"/>
          <w:szCs w:val="21"/>
        </w:rPr>
      </w:pPr>
    </w:p>
    <w:p w14:paraId="32677101" w14:textId="71D9A234" w:rsidR="0061291F" w:rsidRPr="00E27C85" w:rsidRDefault="0061291F" w:rsidP="0061291F">
      <w:pPr>
        <w:ind w:left="-540" w:firstLine="5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Activities</w:t>
      </w:r>
    </w:p>
    <w:p w14:paraId="737A76D2" w14:textId="5D3D8FA3" w:rsidR="0061291F" w:rsidRPr="0061291F" w:rsidRDefault="0061291F" w:rsidP="00A9334A">
      <w:pPr>
        <w:pStyle w:val="Achievement"/>
        <w:numPr>
          <w:ilvl w:val="0"/>
          <w:numId w:val="0"/>
        </w:numPr>
        <w:tabs>
          <w:tab w:val="left" w:pos="2694"/>
          <w:tab w:val="left" w:pos="8647"/>
        </w:tabs>
        <w:spacing w:before="120" w:line="240" w:lineRule="auto"/>
        <w:ind w:left="426" w:right="-57"/>
        <w:jc w:val="left"/>
        <w:rPr>
          <w:rFonts w:ascii="Times New Roman" w:eastAsia="MS Mincho" w:hAnsi="Times New Roman"/>
          <w:sz w:val="21"/>
          <w:szCs w:val="24"/>
          <w:lang w:eastAsia="ja-JP"/>
        </w:rPr>
      </w:pPr>
      <w:r w:rsidRPr="0061291F">
        <w:rPr>
          <w:rFonts w:ascii="Times New Roman" w:hAnsi="Times New Roman"/>
          <w:sz w:val="21"/>
          <w:szCs w:val="24"/>
        </w:rPr>
        <w:t xml:space="preserve">Volunteer Technician for the Jewish Deaf Association in London; responsible for the maintenance of people’s hearing-aids and talking to the residents at Baxendale Care Home every 6 weeks for 1 year. </w:t>
      </w:r>
    </w:p>
    <w:sectPr w:rsidR="0061291F" w:rsidRPr="0061291F" w:rsidSect="00232910">
      <w:footerReference w:type="even" r:id="rId11"/>
      <w:footerReference w:type="default" r:id="rId12"/>
      <w:pgSz w:w="11907" w:h="16839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2680" w14:textId="77777777" w:rsidR="00AD14D0" w:rsidRDefault="00AD14D0" w:rsidP="00B60BF7">
      <w:r>
        <w:separator/>
      </w:r>
    </w:p>
  </w:endnote>
  <w:endnote w:type="continuationSeparator" w:id="0">
    <w:p w14:paraId="3FCECBF9" w14:textId="77777777" w:rsidR="00AD14D0" w:rsidRDefault="00AD14D0" w:rsidP="00B60BF7">
      <w:r>
        <w:continuationSeparator/>
      </w:r>
    </w:p>
  </w:endnote>
  <w:endnote w:type="continuationNotice" w:id="1">
    <w:p w14:paraId="295993D1" w14:textId="77777777" w:rsidR="00AD14D0" w:rsidRDefault="00AD1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D737" w14:textId="77777777" w:rsidR="008810E9" w:rsidRDefault="008810E9" w:rsidP="00EC50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B216F" w14:textId="77777777" w:rsidR="008810E9" w:rsidRDefault="0088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8746" w14:textId="77777777" w:rsidR="008810E9" w:rsidRDefault="008810E9" w:rsidP="00EC50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B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C5A68" w14:textId="77777777" w:rsidR="008810E9" w:rsidRDefault="0088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DA8A" w14:textId="77777777" w:rsidR="00AD14D0" w:rsidRDefault="00AD14D0" w:rsidP="00B60BF7">
      <w:r>
        <w:separator/>
      </w:r>
    </w:p>
  </w:footnote>
  <w:footnote w:type="continuationSeparator" w:id="0">
    <w:p w14:paraId="574F53E9" w14:textId="77777777" w:rsidR="00AD14D0" w:rsidRDefault="00AD14D0" w:rsidP="00B60BF7">
      <w:r>
        <w:continuationSeparator/>
      </w:r>
    </w:p>
  </w:footnote>
  <w:footnote w:type="continuationNotice" w:id="1">
    <w:p w14:paraId="1FDE262A" w14:textId="77777777" w:rsidR="00AD14D0" w:rsidRDefault="00AD14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079"/>
    <w:multiLevelType w:val="hybridMultilevel"/>
    <w:tmpl w:val="5192E496"/>
    <w:lvl w:ilvl="0" w:tplc="9DE4C4D2">
      <w:start w:val="1"/>
      <w:numFmt w:val="upperLetter"/>
      <w:lvlText w:val="%1-"/>
      <w:lvlJc w:val="left"/>
      <w:pPr>
        <w:ind w:left="3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14552ADA"/>
    <w:multiLevelType w:val="hybridMultilevel"/>
    <w:tmpl w:val="067C19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090005">
      <w:start w:val="1"/>
      <w:numFmt w:val="bullet"/>
      <w:lvlText w:val=""/>
      <w:lvlJc w:val="left"/>
      <w:pPr>
        <w:ind w:left="646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" w15:restartNumberingAfterBreak="0">
    <w:nsid w:val="15410E99"/>
    <w:multiLevelType w:val="hybridMultilevel"/>
    <w:tmpl w:val="1E46CE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7B1A"/>
    <w:multiLevelType w:val="hybridMultilevel"/>
    <w:tmpl w:val="E6E43956"/>
    <w:lvl w:ilvl="0" w:tplc="08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CB27162"/>
    <w:multiLevelType w:val="hybridMultilevel"/>
    <w:tmpl w:val="00F4F9BE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96E75D3"/>
    <w:multiLevelType w:val="hybridMultilevel"/>
    <w:tmpl w:val="BB7AA5FA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AE870E0"/>
    <w:multiLevelType w:val="hybridMultilevel"/>
    <w:tmpl w:val="494AF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296F8C"/>
    <w:multiLevelType w:val="hybridMultilevel"/>
    <w:tmpl w:val="1CE839B0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45B6D740"/>
    <w:lvl w:ilvl="0">
      <w:start w:val="1"/>
      <w:numFmt w:val="bullet"/>
      <w:pStyle w:val="Achievement"/>
      <w:lvlText w:val=""/>
      <w:lvlJc w:val="left"/>
      <w:pPr>
        <w:tabs>
          <w:tab w:val="num" w:pos="928"/>
        </w:tabs>
        <w:ind w:left="813" w:right="245" w:hanging="245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6F29521A"/>
    <w:multiLevelType w:val="multilevel"/>
    <w:tmpl w:val="AF04CEB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0" w15:restartNumberingAfterBreak="0">
    <w:nsid w:val="7C343413"/>
    <w:multiLevelType w:val="hybridMultilevel"/>
    <w:tmpl w:val="E7D4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32034">
    <w:abstractNumId w:val="8"/>
  </w:num>
  <w:num w:numId="2" w16cid:durableId="86772990">
    <w:abstractNumId w:val="1"/>
  </w:num>
  <w:num w:numId="3" w16cid:durableId="1864703726">
    <w:abstractNumId w:val="8"/>
  </w:num>
  <w:num w:numId="4" w16cid:durableId="1780837649">
    <w:abstractNumId w:val="8"/>
  </w:num>
  <w:num w:numId="5" w16cid:durableId="1583876655">
    <w:abstractNumId w:val="8"/>
  </w:num>
  <w:num w:numId="6" w16cid:durableId="916473722">
    <w:abstractNumId w:val="8"/>
  </w:num>
  <w:num w:numId="7" w16cid:durableId="822696877">
    <w:abstractNumId w:val="8"/>
  </w:num>
  <w:num w:numId="8" w16cid:durableId="8484785">
    <w:abstractNumId w:val="8"/>
  </w:num>
  <w:num w:numId="9" w16cid:durableId="170679479">
    <w:abstractNumId w:val="8"/>
  </w:num>
  <w:num w:numId="10" w16cid:durableId="1242301117">
    <w:abstractNumId w:val="8"/>
  </w:num>
  <w:num w:numId="11" w16cid:durableId="1473669327">
    <w:abstractNumId w:val="8"/>
  </w:num>
  <w:num w:numId="12" w16cid:durableId="2144931700">
    <w:abstractNumId w:val="8"/>
  </w:num>
  <w:num w:numId="13" w16cid:durableId="887491560">
    <w:abstractNumId w:val="8"/>
  </w:num>
  <w:num w:numId="14" w16cid:durableId="481777058">
    <w:abstractNumId w:val="8"/>
  </w:num>
  <w:num w:numId="15" w16cid:durableId="1490631565">
    <w:abstractNumId w:val="8"/>
  </w:num>
  <w:num w:numId="16" w16cid:durableId="934705431">
    <w:abstractNumId w:val="8"/>
  </w:num>
  <w:num w:numId="17" w16cid:durableId="1167940492">
    <w:abstractNumId w:val="8"/>
  </w:num>
  <w:num w:numId="18" w16cid:durableId="1310088564">
    <w:abstractNumId w:val="8"/>
  </w:num>
  <w:num w:numId="19" w16cid:durableId="94178766">
    <w:abstractNumId w:val="8"/>
  </w:num>
  <w:num w:numId="20" w16cid:durableId="1390498394">
    <w:abstractNumId w:val="8"/>
  </w:num>
  <w:num w:numId="21" w16cid:durableId="780493208">
    <w:abstractNumId w:val="8"/>
  </w:num>
  <w:num w:numId="22" w16cid:durableId="886260159">
    <w:abstractNumId w:val="8"/>
  </w:num>
  <w:num w:numId="23" w16cid:durableId="2108456613">
    <w:abstractNumId w:val="8"/>
  </w:num>
  <w:num w:numId="24" w16cid:durableId="1124277952">
    <w:abstractNumId w:val="8"/>
  </w:num>
  <w:num w:numId="25" w16cid:durableId="694379977">
    <w:abstractNumId w:val="8"/>
  </w:num>
  <w:num w:numId="26" w16cid:durableId="1383213457">
    <w:abstractNumId w:val="8"/>
  </w:num>
  <w:num w:numId="27" w16cid:durableId="1505315051">
    <w:abstractNumId w:val="8"/>
  </w:num>
  <w:num w:numId="28" w16cid:durableId="605819070">
    <w:abstractNumId w:val="8"/>
  </w:num>
  <w:num w:numId="29" w16cid:durableId="557863317">
    <w:abstractNumId w:val="8"/>
  </w:num>
  <w:num w:numId="30" w16cid:durableId="1286541470">
    <w:abstractNumId w:val="8"/>
  </w:num>
  <w:num w:numId="31" w16cid:durableId="1643581680">
    <w:abstractNumId w:val="8"/>
  </w:num>
  <w:num w:numId="32" w16cid:durableId="498887898">
    <w:abstractNumId w:val="9"/>
  </w:num>
  <w:num w:numId="33" w16cid:durableId="882518946">
    <w:abstractNumId w:val="7"/>
  </w:num>
  <w:num w:numId="34" w16cid:durableId="1833791246">
    <w:abstractNumId w:val="3"/>
  </w:num>
  <w:num w:numId="35" w16cid:durableId="70392233">
    <w:abstractNumId w:val="4"/>
  </w:num>
  <w:num w:numId="36" w16cid:durableId="1202278191">
    <w:abstractNumId w:val="2"/>
  </w:num>
  <w:num w:numId="37" w16cid:durableId="199366326">
    <w:abstractNumId w:val="5"/>
  </w:num>
  <w:num w:numId="38" w16cid:durableId="1066957488">
    <w:abstractNumId w:val="6"/>
  </w:num>
  <w:num w:numId="39" w16cid:durableId="532306284">
    <w:abstractNumId w:val="0"/>
  </w:num>
  <w:num w:numId="40" w16cid:durableId="178351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tTQHMoyMjI3MzJV0lIJTi4sz8/NACkxrAbJo4e4sAAAA"/>
  </w:docVars>
  <w:rsids>
    <w:rsidRoot w:val="00C14CA5"/>
    <w:rsid w:val="00000052"/>
    <w:rsid w:val="00002327"/>
    <w:rsid w:val="00002977"/>
    <w:rsid w:val="00003CDC"/>
    <w:rsid w:val="0000472D"/>
    <w:rsid w:val="00004BA5"/>
    <w:rsid w:val="0000599B"/>
    <w:rsid w:val="00010297"/>
    <w:rsid w:val="000109F7"/>
    <w:rsid w:val="00010C96"/>
    <w:rsid w:val="000110A6"/>
    <w:rsid w:val="00011B44"/>
    <w:rsid w:val="00013E2E"/>
    <w:rsid w:val="000140F8"/>
    <w:rsid w:val="00015156"/>
    <w:rsid w:val="00016D9A"/>
    <w:rsid w:val="000222E3"/>
    <w:rsid w:val="00022609"/>
    <w:rsid w:val="0002298F"/>
    <w:rsid w:val="00023D3D"/>
    <w:rsid w:val="0002417F"/>
    <w:rsid w:val="000251BB"/>
    <w:rsid w:val="00026990"/>
    <w:rsid w:val="00026EE2"/>
    <w:rsid w:val="00030A66"/>
    <w:rsid w:val="00031C66"/>
    <w:rsid w:val="00034F9E"/>
    <w:rsid w:val="00037667"/>
    <w:rsid w:val="0003770D"/>
    <w:rsid w:val="00040286"/>
    <w:rsid w:val="00041E2E"/>
    <w:rsid w:val="000445F3"/>
    <w:rsid w:val="00045143"/>
    <w:rsid w:val="00045557"/>
    <w:rsid w:val="00052173"/>
    <w:rsid w:val="00052C47"/>
    <w:rsid w:val="00056ABD"/>
    <w:rsid w:val="00056E7C"/>
    <w:rsid w:val="00062370"/>
    <w:rsid w:val="00063299"/>
    <w:rsid w:val="00065659"/>
    <w:rsid w:val="000676B4"/>
    <w:rsid w:val="00067C76"/>
    <w:rsid w:val="00070001"/>
    <w:rsid w:val="00070BF6"/>
    <w:rsid w:val="000816EC"/>
    <w:rsid w:val="00083B48"/>
    <w:rsid w:val="000847BB"/>
    <w:rsid w:val="00085461"/>
    <w:rsid w:val="000856C4"/>
    <w:rsid w:val="00086B92"/>
    <w:rsid w:val="00092F05"/>
    <w:rsid w:val="00095C4F"/>
    <w:rsid w:val="00097540"/>
    <w:rsid w:val="000A0853"/>
    <w:rsid w:val="000A4D9F"/>
    <w:rsid w:val="000A5629"/>
    <w:rsid w:val="000A5A35"/>
    <w:rsid w:val="000A68D2"/>
    <w:rsid w:val="000A779E"/>
    <w:rsid w:val="000B01A7"/>
    <w:rsid w:val="000B2B3E"/>
    <w:rsid w:val="000B6EDB"/>
    <w:rsid w:val="000C0C1C"/>
    <w:rsid w:val="000C2449"/>
    <w:rsid w:val="000C559B"/>
    <w:rsid w:val="000C6722"/>
    <w:rsid w:val="000C7C24"/>
    <w:rsid w:val="000D05AA"/>
    <w:rsid w:val="000D0EBC"/>
    <w:rsid w:val="000D117B"/>
    <w:rsid w:val="000D55D6"/>
    <w:rsid w:val="000E05CB"/>
    <w:rsid w:val="000E17EC"/>
    <w:rsid w:val="000E3678"/>
    <w:rsid w:val="000E7E2D"/>
    <w:rsid w:val="000F18D6"/>
    <w:rsid w:val="000F2259"/>
    <w:rsid w:val="000F7A24"/>
    <w:rsid w:val="001041CE"/>
    <w:rsid w:val="00106A5A"/>
    <w:rsid w:val="001071AD"/>
    <w:rsid w:val="00107B38"/>
    <w:rsid w:val="00107EF2"/>
    <w:rsid w:val="001105B4"/>
    <w:rsid w:val="001108E4"/>
    <w:rsid w:val="00110E4E"/>
    <w:rsid w:val="00115413"/>
    <w:rsid w:val="001164BE"/>
    <w:rsid w:val="00116966"/>
    <w:rsid w:val="00117563"/>
    <w:rsid w:val="00120374"/>
    <w:rsid w:val="00124C8C"/>
    <w:rsid w:val="0012669A"/>
    <w:rsid w:val="00130785"/>
    <w:rsid w:val="00133345"/>
    <w:rsid w:val="00133B54"/>
    <w:rsid w:val="0013472D"/>
    <w:rsid w:val="00137E0A"/>
    <w:rsid w:val="001425AC"/>
    <w:rsid w:val="00144407"/>
    <w:rsid w:val="00146201"/>
    <w:rsid w:val="00157717"/>
    <w:rsid w:val="00157D6E"/>
    <w:rsid w:val="00160E55"/>
    <w:rsid w:val="001621FF"/>
    <w:rsid w:val="001642F0"/>
    <w:rsid w:val="0016550F"/>
    <w:rsid w:val="00171365"/>
    <w:rsid w:val="001738AE"/>
    <w:rsid w:val="00176B33"/>
    <w:rsid w:val="00177A8A"/>
    <w:rsid w:val="00182425"/>
    <w:rsid w:val="00185333"/>
    <w:rsid w:val="00186493"/>
    <w:rsid w:val="00190988"/>
    <w:rsid w:val="00193430"/>
    <w:rsid w:val="00194740"/>
    <w:rsid w:val="00194D85"/>
    <w:rsid w:val="00194EFF"/>
    <w:rsid w:val="001955C6"/>
    <w:rsid w:val="00195D9B"/>
    <w:rsid w:val="001A0362"/>
    <w:rsid w:val="001A4B06"/>
    <w:rsid w:val="001A59F5"/>
    <w:rsid w:val="001A5B75"/>
    <w:rsid w:val="001A6400"/>
    <w:rsid w:val="001A77F5"/>
    <w:rsid w:val="001B03F7"/>
    <w:rsid w:val="001B2A41"/>
    <w:rsid w:val="001B33BE"/>
    <w:rsid w:val="001B4DC8"/>
    <w:rsid w:val="001B6A3A"/>
    <w:rsid w:val="001B6C92"/>
    <w:rsid w:val="001C21E2"/>
    <w:rsid w:val="001C2AA6"/>
    <w:rsid w:val="001C2E02"/>
    <w:rsid w:val="001C4AD5"/>
    <w:rsid w:val="001C6988"/>
    <w:rsid w:val="001C79C6"/>
    <w:rsid w:val="001D081D"/>
    <w:rsid w:val="001D2905"/>
    <w:rsid w:val="001D759C"/>
    <w:rsid w:val="001E12DE"/>
    <w:rsid w:val="001E24CF"/>
    <w:rsid w:val="001E2B66"/>
    <w:rsid w:val="001E2C77"/>
    <w:rsid w:val="001E3C46"/>
    <w:rsid w:val="001E7A27"/>
    <w:rsid w:val="001F0DE3"/>
    <w:rsid w:val="001F0F12"/>
    <w:rsid w:val="001F1FE0"/>
    <w:rsid w:val="001F3D48"/>
    <w:rsid w:val="001F4BEF"/>
    <w:rsid w:val="001F65D4"/>
    <w:rsid w:val="002001BB"/>
    <w:rsid w:val="00202605"/>
    <w:rsid w:val="00202C4B"/>
    <w:rsid w:val="002051D4"/>
    <w:rsid w:val="00206C1B"/>
    <w:rsid w:val="00207199"/>
    <w:rsid w:val="002074B3"/>
    <w:rsid w:val="002105D3"/>
    <w:rsid w:val="0021107A"/>
    <w:rsid w:val="00211F58"/>
    <w:rsid w:val="00214099"/>
    <w:rsid w:val="002149BD"/>
    <w:rsid w:val="0021511E"/>
    <w:rsid w:val="00215970"/>
    <w:rsid w:val="00216268"/>
    <w:rsid w:val="002178D6"/>
    <w:rsid w:val="00221D1E"/>
    <w:rsid w:val="00222B91"/>
    <w:rsid w:val="002249C0"/>
    <w:rsid w:val="0022516C"/>
    <w:rsid w:val="0022566C"/>
    <w:rsid w:val="00226E15"/>
    <w:rsid w:val="00230493"/>
    <w:rsid w:val="00232910"/>
    <w:rsid w:val="00232CC0"/>
    <w:rsid w:val="002339EF"/>
    <w:rsid w:val="00233E38"/>
    <w:rsid w:val="002363EE"/>
    <w:rsid w:val="00237A3E"/>
    <w:rsid w:val="00240850"/>
    <w:rsid w:val="00241CE5"/>
    <w:rsid w:val="002433DE"/>
    <w:rsid w:val="002435FA"/>
    <w:rsid w:val="00245D7F"/>
    <w:rsid w:val="00247829"/>
    <w:rsid w:val="00250113"/>
    <w:rsid w:val="00251313"/>
    <w:rsid w:val="00255452"/>
    <w:rsid w:val="002563AA"/>
    <w:rsid w:val="00256F81"/>
    <w:rsid w:val="00261C69"/>
    <w:rsid w:val="002717E5"/>
    <w:rsid w:val="00273650"/>
    <w:rsid w:val="00275282"/>
    <w:rsid w:val="00276DCE"/>
    <w:rsid w:val="00277456"/>
    <w:rsid w:val="00281551"/>
    <w:rsid w:val="00281844"/>
    <w:rsid w:val="00281909"/>
    <w:rsid w:val="002860D6"/>
    <w:rsid w:val="00290BAE"/>
    <w:rsid w:val="0029190C"/>
    <w:rsid w:val="0029269E"/>
    <w:rsid w:val="00292CFB"/>
    <w:rsid w:val="00294DDF"/>
    <w:rsid w:val="0029633B"/>
    <w:rsid w:val="002A0400"/>
    <w:rsid w:val="002A1561"/>
    <w:rsid w:val="002A333A"/>
    <w:rsid w:val="002A375F"/>
    <w:rsid w:val="002A4608"/>
    <w:rsid w:val="002A5901"/>
    <w:rsid w:val="002A6097"/>
    <w:rsid w:val="002A7DF4"/>
    <w:rsid w:val="002B124D"/>
    <w:rsid w:val="002B26DF"/>
    <w:rsid w:val="002B5C11"/>
    <w:rsid w:val="002C1472"/>
    <w:rsid w:val="002C3576"/>
    <w:rsid w:val="002C65F9"/>
    <w:rsid w:val="002D2B72"/>
    <w:rsid w:val="002D2C2E"/>
    <w:rsid w:val="002D3BB5"/>
    <w:rsid w:val="002D469F"/>
    <w:rsid w:val="002D4909"/>
    <w:rsid w:val="002E5F9C"/>
    <w:rsid w:val="002E631B"/>
    <w:rsid w:val="002E655B"/>
    <w:rsid w:val="002E6C1F"/>
    <w:rsid w:val="002F216A"/>
    <w:rsid w:val="002F4041"/>
    <w:rsid w:val="002F4C90"/>
    <w:rsid w:val="002F4EA8"/>
    <w:rsid w:val="00303BE6"/>
    <w:rsid w:val="00305565"/>
    <w:rsid w:val="003059D2"/>
    <w:rsid w:val="00310F79"/>
    <w:rsid w:val="003136FE"/>
    <w:rsid w:val="00316D8F"/>
    <w:rsid w:val="00316E1A"/>
    <w:rsid w:val="00322A31"/>
    <w:rsid w:val="00323ED5"/>
    <w:rsid w:val="00324EE8"/>
    <w:rsid w:val="00325164"/>
    <w:rsid w:val="003251D4"/>
    <w:rsid w:val="0032559C"/>
    <w:rsid w:val="00325C78"/>
    <w:rsid w:val="0032678C"/>
    <w:rsid w:val="003277F1"/>
    <w:rsid w:val="00327FF5"/>
    <w:rsid w:val="00331BE4"/>
    <w:rsid w:val="00334277"/>
    <w:rsid w:val="00340099"/>
    <w:rsid w:val="00340C52"/>
    <w:rsid w:val="00341819"/>
    <w:rsid w:val="003433D5"/>
    <w:rsid w:val="003449BA"/>
    <w:rsid w:val="00344DAD"/>
    <w:rsid w:val="003459A5"/>
    <w:rsid w:val="003460E1"/>
    <w:rsid w:val="00351781"/>
    <w:rsid w:val="00352240"/>
    <w:rsid w:val="0035288B"/>
    <w:rsid w:val="00354CAD"/>
    <w:rsid w:val="00360835"/>
    <w:rsid w:val="003609D6"/>
    <w:rsid w:val="003619FB"/>
    <w:rsid w:val="00363F2B"/>
    <w:rsid w:val="00364FC3"/>
    <w:rsid w:val="00374985"/>
    <w:rsid w:val="00374F70"/>
    <w:rsid w:val="003762A8"/>
    <w:rsid w:val="003775EC"/>
    <w:rsid w:val="00382084"/>
    <w:rsid w:val="003822D8"/>
    <w:rsid w:val="00382699"/>
    <w:rsid w:val="00382C58"/>
    <w:rsid w:val="00385172"/>
    <w:rsid w:val="00385801"/>
    <w:rsid w:val="003878C8"/>
    <w:rsid w:val="00387C5D"/>
    <w:rsid w:val="00387DF6"/>
    <w:rsid w:val="00387FDF"/>
    <w:rsid w:val="003918D5"/>
    <w:rsid w:val="00391C67"/>
    <w:rsid w:val="00392581"/>
    <w:rsid w:val="00395D3E"/>
    <w:rsid w:val="003A188D"/>
    <w:rsid w:val="003A7AD2"/>
    <w:rsid w:val="003B1542"/>
    <w:rsid w:val="003B1D76"/>
    <w:rsid w:val="003B1E24"/>
    <w:rsid w:val="003B20C6"/>
    <w:rsid w:val="003B57D0"/>
    <w:rsid w:val="003B596B"/>
    <w:rsid w:val="003B5F88"/>
    <w:rsid w:val="003C1C4C"/>
    <w:rsid w:val="003C2117"/>
    <w:rsid w:val="003C243C"/>
    <w:rsid w:val="003C3EE3"/>
    <w:rsid w:val="003C4456"/>
    <w:rsid w:val="003C480B"/>
    <w:rsid w:val="003C64E6"/>
    <w:rsid w:val="003C6917"/>
    <w:rsid w:val="003D1BC3"/>
    <w:rsid w:val="003D2FF0"/>
    <w:rsid w:val="003D6892"/>
    <w:rsid w:val="003D77D3"/>
    <w:rsid w:val="003E159E"/>
    <w:rsid w:val="003E23A2"/>
    <w:rsid w:val="003E3149"/>
    <w:rsid w:val="003E47E2"/>
    <w:rsid w:val="003E4808"/>
    <w:rsid w:val="003E56B5"/>
    <w:rsid w:val="003E5B05"/>
    <w:rsid w:val="003E61D2"/>
    <w:rsid w:val="003F09D3"/>
    <w:rsid w:val="003F2938"/>
    <w:rsid w:val="003F2EFB"/>
    <w:rsid w:val="003F3FFC"/>
    <w:rsid w:val="003F4943"/>
    <w:rsid w:val="003F5042"/>
    <w:rsid w:val="003F6321"/>
    <w:rsid w:val="003F6CF3"/>
    <w:rsid w:val="003F7ED5"/>
    <w:rsid w:val="004036A9"/>
    <w:rsid w:val="004068A9"/>
    <w:rsid w:val="00407F91"/>
    <w:rsid w:val="00412C18"/>
    <w:rsid w:val="00413C97"/>
    <w:rsid w:val="00414616"/>
    <w:rsid w:val="00414A47"/>
    <w:rsid w:val="00415C49"/>
    <w:rsid w:val="00424034"/>
    <w:rsid w:val="00425311"/>
    <w:rsid w:val="00430127"/>
    <w:rsid w:val="0043022A"/>
    <w:rsid w:val="00434F00"/>
    <w:rsid w:val="00436715"/>
    <w:rsid w:val="00436B72"/>
    <w:rsid w:val="00436DD2"/>
    <w:rsid w:val="00437C07"/>
    <w:rsid w:val="00437D54"/>
    <w:rsid w:val="0044009E"/>
    <w:rsid w:val="004420C2"/>
    <w:rsid w:val="004452C8"/>
    <w:rsid w:val="004456D8"/>
    <w:rsid w:val="00445F69"/>
    <w:rsid w:val="004505D5"/>
    <w:rsid w:val="0045072F"/>
    <w:rsid w:val="004532F4"/>
    <w:rsid w:val="004537E0"/>
    <w:rsid w:val="00453803"/>
    <w:rsid w:val="004578BD"/>
    <w:rsid w:val="00460FF7"/>
    <w:rsid w:val="0046402F"/>
    <w:rsid w:val="00466053"/>
    <w:rsid w:val="00467B0A"/>
    <w:rsid w:val="00467E63"/>
    <w:rsid w:val="00470EE9"/>
    <w:rsid w:val="00472921"/>
    <w:rsid w:val="0047485C"/>
    <w:rsid w:val="0047561F"/>
    <w:rsid w:val="00475851"/>
    <w:rsid w:val="004767CE"/>
    <w:rsid w:val="004767E6"/>
    <w:rsid w:val="00477232"/>
    <w:rsid w:val="0048558E"/>
    <w:rsid w:val="004871E4"/>
    <w:rsid w:val="0049273E"/>
    <w:rsid w:val="0049497A"/>
    <w:rsid w:val="00496223"/>
    <w:rsid w:val="00497D66"/>
    <w:rsid w:val="004A034C"/>
    <w:rsid w:val="004A07EF"/>
    <w:rsid w:val="004A175B"/>
    <w:rsid w:val="004A26AD"/>
    <w:rsid w:val="004A2B09"/>
    <w:rsid w:val="004A34EB"/>
    <w:rsid w:val="004A395A"/>
    <w:rsid w:val="004A585E"/>
    <w:rsid w:val="004A6282"/>
    <w:rsid w:val="004B2043"/>
    <w:rsid w:val="004B2B65"/>
    <w:rsid w:val="004B32C1"/>
    <w:rsid w:val="004B3DBB"/>
    <w:rsid w:val="004B5B91"/>
    <w:rsid w:val="004B64C8"/>
    <w:rsid w:val="004B6D4A"/>
    <w:rsid w:val="004C3EFB"/>
    <w:rsid w:val="004C4B54"/>
    <w:rsid w:val="004C6358"/>
    <w:rsid w:val="004C73A9"/>
    <w:rsid w:val="004D4D8F"/>
    <w:rsid w:val="004D5FC1"/>
    <w:rsid w:val="004D7788"/>
    <w:rsid w:val="004D7978"/>
    <w:rsid w:val="004E2043"/>
    <w:rsid w:val="004E2864"/>
    <w:rsid w:val="004E463F"/>
    <w:rsid w:val="004E4ECC"/>
    <w:rsid w:val="004E67B7"/>
    <w:rsid w:val="004F01BE"/>
    <w:rsid w:val="004F12B8"/>
    <w:rsid w:val="004F2CA2"/>
    <w:rsid w:val="004F3AFB"/>
    <w:rsid w:val="004F695E"/>
    <w:rsid w:val="004F7C86"/>
    <w:rsid w:val="00503C01"/>
    <w:rsid w:val="0050427A"/>
    <w:rsid w:val="00505E92"/>
    <w:rsid w:val="005066D0"/>
    <w:rsid w:val="00506A1F"/>
    <w:rsid w:val="0050716A"/>
    <w:rsid w:val="005072EC"/>
    <w:rsid w:val="0051188C"/>
    <w:rsid w:val="00512DBB"/>
    <w:rsid w:val="00515D50"/>
    <w:rsid w:val="0051672A"/>
    <w:rsid w:val="00516DDE"/>
    <w:rsid w:val="005221A8"/>
    <w:rsid w:val="005263B9"/>
    <w:rsid w:val="00526A06"/>
    <w:rsid w:val="00530445"/>
    <w:rsid w:val="00531BAF"/>
    <w:rsid w:val="00532CF3"/>
    <w:rsid w:val="00533D84"/>
    <w:rsid w:val="00534017"/>
    <w:rsid w:val="00534D65"/>
    <w:rsid w:val="00547003"/>
    <w:rsid w:val="00547605"/>
    <w:rsid w:val="0055207E"/>
    <w:rsid w:val="005520AC"/>
    <w:rsid w:val="00554F87"/>
    <w:rsid w:val="00555351"/>
    <w:rsid w:val="00555F07"/>
    <w:rsid w:val="0056113D"/>
    <w:rsid w:val="00563DCC"/>
    <w:rsid w:val="005648E7"/>
    <w:rsid w:val="0056718F"/>
    <w:rsid w:val="0057267D"/>
    <w:rsid w:val="005726A4"/>
    <w:rsid w:val="00572934"/>
    <w:rsid w:val="00575347"/>
    <w:rsid w:val="0057544F"/>
    <w:rsid w:val="00581EFE"/>
    <w:rsid w:val="005827C7"/>
    <w:rsid w:val="00582E29"/>
    <w:rsid w:val="005832C1"/>
    <w:rsid w:val="00583EE6"/>
    <w:rsid w:val="00583F81"/>
    <w:rsid w:val="005857B8"/>
    <w:rsid w:val="00585B58"/>
    <w:rsid w:val="00585CBA"/>
    <w:rsid w:val="00585CBB"/>
    <w:rsid w:val="00586B5F"/>
    <w:rsid w:val="00592D92"/>
    <w:rsid w:val="00594673"/>
    <w:rsid w:val="005A244B"/>
    <w:rsid w:val="005A35E3"/>
    <w:rsid w:val="005A44FE"/>
    <w:rsid w:val="005A4A02"/>
    <w:rsid w:val="005A4CFD"/>
    <w:rsid w:val="005A778B"/>
    <w:rsid w:val="005B4B08"/>
    <w:rsid w:val="005B5A22"/>
    <w:rsid w:val="005C3EC6"/>
    <w:rsid w:val="005C4A13"/>
    <w:rsid w:val="005C5265"/>
    <w:rsid w:val="005C5CF0"/>
    <w:rsid w:val="005D14DF"/>
    <w:rsid w:val="005D22B8"/>
    <w:rsid w:val="005D3162"/>
    <w:rsid w:val="005D5665"/>
    <w:rsid w:val="005D56B1"/>
    <w:rsid w:val="005E2E7F"/>
    <w:rsid w:val="005E34FF"/>
    <w:rsid w:val="005E372E"/>
    <w:rsid w:val="005E564A"/>
    <w:rsid w:val="005E6035"/>
    <w:rsid w:val="005E6B7C"/>
    <w:rsid w:val="005E762B"/>
    <w:rsid w:val="005F29CE"/>
    <w:rsid w:val="005F446B"/>
    <w:rsid w:val="005F498E"/>
    <w:rsid w:val="005F5A0C"/>
    <w:rsid w:val="005F6AB4"/>
    <w:rsid w:val="005F74E8"/>
    <w:rsid w:val="005F7B95"/>
    <w:rsid w:val="006000E2"/>
    <w:rsid w:val="0060028E"/>
    <w:rsid w:val="00603D1E"/>
    <w:rsid w:val="0060425E"/>
    <w:rsid w:val="00607D7F"/>
    <w:rsid w:val="006121A9"/>
    <w:rsid w:val="0061291F"/>
    <w:rsid w:val="00612E6E"/>
    <w:rsid w:val="0061595D"/>
    <w:rsid w:val="006250B0"/>
    <w:rsid w:val="0062520A"/>
    <w:rsid w:val="00627DAC"/>
    <w:rsid w:val="00630253"/>
    <w:rsid w:val="006302A7"/>
    <w:rsid w:val="00632699"/>
    <w:rsid w:val="006365E4"/>
    <w:rsid w:val="00645196"/>
    <w:rsid w:val="0064536C"/>
    <w:rsid w:val="0064617B"/>
    <w:rsid w:val="006473F6"/>
    <w:rsid w:val="006477C5"/>
    <w:rsid w:val="00650DF3"/>
    <w:rsid w:val="00654E3D"/>
    <w:rsid w:val="00655643"/>
    <w:rsid w:val="006558AD"/>
    <w:rsid w:val="00655D3D"/>
    <w:rsid w:val="00655FAC"/>
    <w:rsid w:val="006568E7"/>
    <w:rsid w:val="0066586D"/>
    <w:rsid w:val="006700A1"/>
    <w:rsid w:val="00670EEE"/>
    <w:rsid w:val="00671458"/>
    <w:rsid w:val="00672156"/>
    <w:rsid w:val="006726F2"/>
    <w:rsid w:val="00673E19"/>
    <w:rsid w:val="00673F2D"/>
    <w:rsid w:val="006742CF"/>
    <w:rsid w:val="006758D4"/>
    <w:rsid w:val="006760F9"/>
    <w:rsid w:val="006763A7"/>
    <w:rsid w:val="0068016D"/>
    <w:rsid w:val="00680A05"/>
    <w:rsid w:val="00680EAB"/>
    <w:rsid w:val="00683A02"/>
    <w:rsid w:val="00686A2E"/>
    <w:rsid w:val="00686C15"/>
    <w:rsid w:val="00686EF4"/>
    <w:rsid w:val="00690619"/>
    <w:rsid w:val="00694718"/>
    <w:rsid w:val="006978AB"/>
    <w:rsid w:val="006A1050"/>
    <w:rsid w:val="006A271B"/>
    <w:rsid w:val="006A4194"/>
    <w:rsid w:val="006A5337"/>
    <w:rsid w:val="006A5F48"/>
    <w:rsid w:val="006A65C3"/>
    <w:rsid w:val="006A682B"/>
    <w:rsid w:val="006A6E42"/>
    <w:rsid w:val="006B023B"/>
    <w:rsid w:val="006B0A07"/>
    <w:rsid w:val="006B0DB6"/>
    <w:rsid w:val="006B107F"/>
    <w:rsid w:val="006B4733"/>
    <w:rsid w:val="006B5629"/>
    <w:rsid w:val="006B5F26"/>
    <w:rsid w:val="006C1444"/>
    <w:rsid w:val="006C3109"/>
    <w:rsid w:val="006C7F00"/>
    <w:rsid w:val="006D0599"/>
    <w:rsid w:val="006D0E23"/>
    <w:rsid w:val="006D0E7D"/>
    <w:rsid w:val="006D2AD1"/>
    <w:rsid w:val="006D36BA"/>
    <w:rsid w:val="006E16B6"/>
    <w:rsid w:val="006E35A0"/>
    <w:rsid w:val="006E3B3B"/>
    <w:rsid w:val="006F2CD3"/>
    <w:rsid w:val="006F4598"/>
    <w:rsid w:val="006F51DB"/>
    <w:rsid w:val="006F689D"/>
    <w:rsid w:val="00703E74"/>
    <w:rsid w:val="007107F4"/>
    <w:rsid w:val="00710909"/>
    <w:rsid w:val="00710BBA"/>
    <w:rsid w:val="00710DD8"/>
    <w:rsid w:val="00712764"/>
    <w:rsid w:val="00712AE8"/>
    <w:rsid w:val="0071381C"/>
    <w:rsid w:val="00716254"/>
    <w:rsid w:val="007214FD"/>
    <w:rsid w:val="007222CF"/>
    <w:rsid w:val="00722326"/>
    <w:rsid w:val="0072352B"/>
    <w:rsid w:val="00723890"/>
    <w:rsid w:val="00723948"/>
    <w:rsid w:val="00723FE7"/>
    <w:rsid w:val="0072573D"/>
    <w:rsid w:val="00727476"/>
    <w:rsid w:val="007311C1"/>
    <w:rsid w:val="00731728"/>
    <w:rsid w:val="00731AA9"/>
    <w:rsid w:val="00731D84"/>
    <w:rsid w:val="007326A1"/>
    <w:rsid w:val="00733CD7"/>
    <w:rsid w:val="00733DA6"/>
    <w:rsid w:val="00736869"/>
    <w:rsid w:val="007413B8"/>
    <w:rsid w:val="0074327C"/>
    <w:rsid w:val="00745A75"/>
    <w:rsid w:val="0074650B"/>
    <w:rsid w:val="00746C8B"/>
    <w:rsid w:val="0074706E"/>
    <w:rsid w:val="00753175"/>
    <w:rsid w:val="00761C3C"/>
    <w:rsid w:val="00762C2C"/>
    <w:rsid w:val="00763ECA"/>
    <w:rsid w:val="00764124"/>
    <w:rsid w:val="0076611B"/>
    <w:rsid w:val="00767656"/>
    <w:rsid w:val="00770E79"/>
    <w:rsid w:val="00771B3F"/>
    <w:rsid w:val="007727D2"/>
    <w:rsid w:val="00773EB7"/>
    <w:rsid w:val="007756BB"/>
    <w:rsid w:val="00775A3F"/>
    <w:rsid w:val="00776637"/>
    <w:rsid w:val="00776835"/>
    <w:rsid w:val="00777215"/>
    <w:rsid w:val="00782303"/>
    <w:rsid w:val="00785318"/>
    <w:rsid w:val="00786748"/>
    <w:rsid w:val="0079010E"/>
    <w:rsid w:val="00791D4E"/>
    <w:rsid w:val="00791EF8"/>
    <w:rsid w:val="0079264B"/>
    <w:rsid w:val="0079373C"/>
    <w:rsid w:val="00794798"/>
    <w:rsid w:val="00794C69"/>
    <w:rsid w:val="0079721F"/>
    <w:rsid w:val="007A2641"/>
    <w:rsid w:val="007A62DE"/>
    <w:rsid w:val="007A72D5"/>
    <w:rsid w:val="007A7EE1"/>
    <w:rsid w:val="007B2231"/>
    <w:rsid w:val="007B5956"/>
    <w:rsid w:val="007B5C21"/>
    <w:rsid w:val="007B636D"/>
    <w:rsid w:val="007B707F"/>
    <w:rsid w:val="007C03A6"/>
    <w:rsid w:val="007C07C1"/>
    <w:rsid w:val="007C19DE"/>
    <w:rsid w:val="007C214E"/>
    <w:rsid w:val="007C31CF"/>
    <w:rsid w:val="007C4279"/>
    <w:rsid w:val="007D08DA"/>
    <w:rsid w:val="007D14DB"/>
    <w:rsid w:val="007D2476"/>
    <w:rsid w:val="007D2732"/>
    <w:rsid w:val="007D4354"/>
    <w:rsid w:val="007D574C"/>
    <w:rsid w:val="007D73F7"/>
    <w:rsid w:val="007D7773"/>
    <w:rsid w:val="007E1377"/>
    <w:rsid w:val="007E3AAD"/>
    <w:rsid w:val="007E74A5"/>
    <w:rsid w:val="007F0FAF"/>
    <w:rsid w:val="007F55C7"/>
    <w:rsid w:val="007F5A57"/>
    <w:rsid w:val="007F5AC9"/>
    <w:rsid w:val="007F6A4B"/>
    <w:rsid w:val="008009E5"/>
    <w:rsid w:val="00803F33"/>
    <w:rsid w:val="00804FFC"/>
    <w:rsid w:val="008055F4"/>
    <w:rsid w:val="00805AA3"/>
    <w:rsid w:val="00811F08"/>
    <w:rsid w:val="00814847"/>
    <w:rsid w:val="00815A31"/>
    <w:rsid w:val="00817E4F"/>
    <w:rsid w:val="008241CC"/>
    <w:rsid w:val="00824560"/>
    <w:rsid w:val="00825946"/>
    <w:rsid w:val="00825A07"/>
    <w:rsid w:val="0082763B"/>
    <w:rsid w:val="008368BF"/>
    <w:rsid w:val="008369F5"/>
    <w:rsid w:val="00840BF4"/>
    <w:rsid w:val="00843CDD"/>
    <w:rsid w:val="00845534"/>
    <w:rsid w:val="00846265"/>
    <w:rsid w:val="00851C98"/>
    <w:rsid w:val="00853980"/>
    <w:rsid w:val="00857935"/>
    <w:rsid w:val="008619C5"/>
    <w:rsid w:val="00862C3A"/>
    <w:rsid w:val="00863470"/>
    <w:rsid w:val="00864D2E"/>
    <w:rsid w:val="00866318"/>
    <w:rsid w:val="008706D3"/>
    <w:rsid w:val="00870E79"/>
    <w:rsid w:val="00872ED9"/>
    <w:rsid w:val="00873FFC"/>
    <w:rsid w:val="00875C57"/>
    <w:rsid w:val="00880881"/>
    <w:rsid w:val="008810E9"/>
    <w:rsid w:val="008830E4"/>
    <w:rsid w:val="00884309"/>
    <w:rsid w:val="008848B0"/>
    <w:rsid w:val="00885531"/>
    <w:rsid w:val="00885D5D"/>
    <w:rsid w:val="00886876"/>
    <w:rsid w:val="008869B3"/>
    <w:rsid w:val="008872B2"/>
    <w:rsid w:val="00887B54"/>
    <w:rsid w:val="00887CD0"/>
    <w:rsid w:val="00890ABF"/>
    <w:rsid w:val="00895471"/>
    <w:rsid w:val="00895FF6"/>
    <w:rsid w:val="00897273"/>
    <w:rsid w:val="008A18F3"/>
    <w:rsid w:val="008A4583"/>
    <w:rsid w:val="008A4D8E"/>
    <w:rsid w:val="008B03C2"/>
    <w:rsid w:val="008B0FB2"/>
    <w:rsid w:val="008B333B"/>
    <w:rsid w:val="008B4566"/>
    <w:rsid w:val="008B4E7C"/>
    <w:rsid w:val="008B5C8A"/>
    <w:rsid w:val="008B609A"/>
    <w:rsid w:val="008B6362"/>
    <w:rsid w:val="008C0923"/>
    <w:rsid w:val="008C0AA1"/>
    <w:rsid w:val="008C1C88"/>
    <w:rsid w:val="008C2F53"/>
    <w:rsid w:val="008C7C6F"/>
    <w:rsid w:val="008D24EF"/>
    <w:rsid w:val="008D634F"/>
    <w:rsid w:val="008D7685"/>
    <w:rsid w:val="008E14C8"/>
    <w:rsid w:val="008E1C2E"/>
    <w:rsid w:val="008E6524"/>
    <w:rsid w:val="008E783F"/>
    <w:rsid w:val="008F1068"/>
    <w:rsid w:val="008F358E"/>
    <w:rsid w:val="008F5EF3"/>
    <w:rsid w:val="008F60A0"/>
    <w:rsid w:val="00900FDA"/>
    <w:rsid w:val="00902649"/>
    <w:rsid w:val="00906164"/>
    <w:rsid w:val="00910211"/>
    <w:rsid w:val="009127B7"/>
    <w:rsid w:val="00912E1B"/>
    <w:rsid w:val="00913F1A"/>
    <w:rsid w:val="009164B0"/>
    <w:rsid w:val="00921E62"/>
    <w:rsid w:val="00921EF8"/>
    <w:rsid w:val="00921F1D"/>
    <w:rsid w:val="00923591"/>
    <w:rsid w:val="00924C6F"/>
    <w:rsid w:val="00926AEA"/>
    <w:rsid w:val="009310AA"/>
    <w:rsid w:val="00934A36"/>
    <w:rsid w:val="009353A0"/>
    <w:rsid w:val="00935E2D"/>
    <w:rsid w:val="00940744"/>
    <w:rsid w:val="0094247D"/>
    <w:rsid w:val="00942FAE"/>
    <w:rsid w:val="00944828"/>
    <w:rsid w:val="00944A71"/>
    <w:rsid w:val="009465FB"/>
    <w:rsid w:val="0094783D"/>
    <w:rsid w:val="00950336"/>
    <w:rsid w:val="009503C2"/>
    <w:rsid w:val="00950E23"/>
    <w:rsid w:val="00951375"/>
    <w:rsid w:val="009548F1"/>
    <w:rsid w:val="00960520"/>
    <w:rsid w:val="00961928"/>
    <w:rsid w:val="00962228"/>
    <w:rsid w:val="009625D9"/>
    <w:rsid w:val="00963478"/>
    <w:rsid w:val="00965DF4"/>
    <w:rsid w:val="00966034"/>
    <w:rsid w:val="00974AC5"/>
    <w:rsid w:val="00976339"/>
    <w:rsid w:val="009769C3"/>
    <w:rsid w:val="00977162"/>
    <w:rsid w:val="0097775B"/>
    <w:rsid w:val="009813C3"/>
    <w:rsid w:val="00982A87"/>
    <w:rsid w:val="00983C6D"/>
    <w:rsid w:val="009844D6"/>
    <w:rsid w:val="00984CD6"/>
    <w:rsid w:val="00991176"/>
    <w:rsid w:val="00995A81"/>
    <w:rsid w:val="00995D18"/>
    <w:rsid w:val="00996BFE"/>
    <w:rsid w:val="009A026C"/>
    <w:rsid w:val="009A03BD"/>
    <w:rsid w:val="009A0D02"/>
    <w:rsid w:val="009A22FA"/>
    <w:rsid w:val="009A2C25"/>
    <w:rsid w:val="009B052A"/>
    <w:rsid w:val="009B0E41"/>
    <w:rsid w:val="009B0F08"/>
    <w:rsid w:val="009B188E"/>
    <w:rsid w:val="009B2C2B"/>
    <w:rsid w:val="009B5F08"/>
    <w:rsid w:val="009B6004"/>
    <w:rsid w:val="009B64C4"/>
    <w:rsid w:val="009C2D69"/>
    <w:rsid w:val="009C45D8"/>
    <w:rsid w:val="009C4DF6"/>
    <w:rsid w:val="009C6D9F"/>
    <w:rsid w:val="009D2760"/>
    <w:rsid w:val="009D5324"/>
    <w:rsid w:val="009D68D9"/>
    <w:rsid w:val="009D7778"/>
    <w:rsid w:val="009E0479"/>
    <w:rsid w:val="009F1BCE"/>
    <w:rsid w:val="009F463F"/>
    <w:rsid w:val="009F5885"/>
    <w:rsid w:val="009F75FC"/>
    <w:rsid w:val="00A0227D"/>
    <w:rsid w:val="00A0291B"/>
    <w:rsid w:val="00A03075"/>
    <w:rsid w:val="00A04457"/>
    <w:rsid w:val="00A05B79"/>
    <w:rsid w:val="00A0655B"/>
    <w:rsid w:val="00A06803"/>
    <w:rsid w:val="00A116CC"/>
    <w:rsid w:val="00A132AE"/>
    <w:rsid w:val="00A145E8"/>
    <w:rsid w:val="00A16A16"/>
    <w:rsid w:val="00A17F24"/>
    <w:rsid w:val="00A22356"/>
    <w:rsid w:val="00A2239A"/>
    <w:rsid w:val="00A22C3D"/>
    <w:rsid w:val="00A23AB4"/>
    <w:rsid w:val="00A27326"/>
    <w:rsid w:val="00A274EC"/>
    <w:rsid w:val="00A306A1"/>
    <w:rsid w:val="00A31983"/>
    <w:rsid w:val="00A354F7"/>
    <w:rsid w:val="00A36563"/>
    <w:rsid w:val="00A36B2B"/>
    <w:rsid w:val="00A44BCE"/>
    <w:rsid w:val="00A5171C"/>
    <w:rsid w:val="00A54E21"/>
    <w:rsid w:val="00A5526C"/>
    <w:rsid w:val="00A55E7B"/>
    <w:rsid w:val="00A573FC"/>
    <w:rsid w:val="00A746F0"/>
    <w:rsid w:val="00A74EFC"/>
    <w:rsid w:val="00A76FE4"/>
    <w:rsid w:val="00A775FD"/>
    <w:rsid w:val="00A80FE5"/>
    <w:rsid w:val="00A822AE"/>
    <w:rsid w:val="00A82D08"/>
    <w:rsid w:val="00A83AD1"/>
    <w:rsid w:val="00A87AF5"/>
    <w:rsid w:val="00A924B3"/>
    <w:rsid w:val="00A926E9"/>
    <w:rsid w:val="00A93067"/>
    <w:rsid w:val="00A9334A"/>
    <w:rsid w:val="00A93AF4"/>
    <w:rsid w:val="00A93BD8"/>
    <w:rsid w:val="00A975A4"/>
    <w:rsid w:val="00A976BE"/>
    <w:rsid w:val="00A97A17"/>
    <w:rsid w:val="00AA418B"/>
    <w:rsid w:val="00AB18E1"/>
    <w:rsid w:val="00AB3A15"/>
    <w:rsid w:val="00AB4BA8"/>
    <w:rsid w:val="00AC0594"/>
    <w:rsid w:val="00AC127B"/>
    <w:rsid w:val="00AC1910"/>
    <w:rsid w:val="00AC1D10"/>
    <w:rsid w:val="00AC3D6D"/>
    <w:rsid w:val="00AC495E"/>
    <w:rsid w:val="00AC530B"/>
    <w:rsid w:val="00AC5736"/>
    <w:rsid w:val="00AC7DFC"/>
    <w:rsid w:val="00AC7EC7"/>
    <w:rsid w:val="00AD14D0"/>
    <w:rsid w:val="00AD2BB4"/>
    <w:rsid w:val="00AD35C8"/>
    <w:rsid w:val="00AD370D"/>
    <w:rsid w:val="00AD5C63"/>
    <w:rsid w:val="00AD62A8"/>
    <w:rsid w:val="00AD7166"/>
    <w:rsid w:val="00AD7AFA"/>
    <w:rsid w:val="00AD7CAC"/>
    <w:rsid w:val="00AE07CB"/>
    <w:rsid w:val="00AE1442"/>
    <w:rsid w:val="00AE159B"/>
    <w:rsid w:val="00AE5264"/>
    <w:rsid w:val="00AE6AB0"/>
    <w:rsid w:val="00AE7259"/>
    <w:rsid w:val="00AE7443"/>
    <w:rsid w:val="00AF155C"/>
    <w:rsid w:val="00AF4CF7"/>
    <w:rsid w:val="00AF6346"/>
    <w:rsid w:val="00AF6896"/>
    <w:rsid w:val="00AF6985"/>
    <w:rsid w:val="00B01F70"/>
    <w:rsid w:val="00B021C1"/>
    <w:rsid w:val="00B0266E"/>
    <w:rsid w:val="00B0366D"/>
    <w:rsid w:val="00B11235"/>
    <w:rsid w:val="00B12037"/>
    <w:rsid w:val="00B140B4"/>
    <w:rsid w:val="00B14EF9"/>
    <w:rsid w:val="00B15439"/>
    <w:rsid w:val="00B15687"/>
    <w:rsid w:val="00B158CD"/>
    <w:rsid w:val="00B173CC"/>
    <w:rsid w:val="00B221D2"/>
    <w:rsid w:val="00B232B7"/>
    <w:rsid w:val="00B26639"/>
    <w:rsid w:val="00B27489"/>
    <w:rsid w:val="00B354D0"/>
    <w:rsid w:val="00B37C5F"/>
    <w:rsid w:val="00B420D3"/>
    <w:rsid w:val="00B4416B"/>
    <w:rsid w:val="00B467CC"/>
    <w:rsid w:val="00B474CD"/>
    <w:rsid w:val="00B50E45"/>
    <w:rsid w:val="00B52BCD"/>
    <w:rsid w:val="00B53FF0"/>
    <w:rsid w:val="00B54F80"/>
    <w:rsid w:val="00B56471"/>
    <w:rsid w:val="00B57B8D"/>
    <w:rsid w:val="00B60BF7"/>
    <w:rsid w:val="00B61CB4"/>
    <w:rsid w:val="00B628E4"/>
    <w:rsid w:val="00B65698"/>
    <w:rsid w:val="00B72BBC"/>
    <w:rsid w:val="00B74296"/>
    <w:rsid w:val="00B768BB"/>
    <w:rsid w:val="00B80406"/>
    <w:rsid w:val="00B813AE"/>
    <w:rsid w:val="00B814D8"/>
    <w:rsid w:val="00B83E9A"/>
    <w:rsid w:val="00B90E5C"/>
    <w:rsid w:val="00B91560"/>
    <w:rsid w:val="00B92696"/>
    <w:rsid w:val="00B92E1C"/>
    <w:rsid w:val="00B93D16"/>
    <w:rsid w:val="00B95965"/>
    <w:rsid w:val="00BA0DF7"/>
    <w:rsid w:val="00BA10E8"/>
    <w:rsid w:val="00BA2258"/>
    <w:rsid w:val="00BA4B62"/>
    <w:rsid w:val="00BB1064"/>
    <w:rsid w:val="00BB34E9"/>
    <w:rsid w:val="00BC2356"/>
    <w:rsid w:val="00BC2ECD"/>
    <w:rsid w:val="00BC3955"/>
    <w:rsid w:val="00BC3DD5"/>
    <w:rsid w:val="00BC4963"/>
    <w:rsid w:val="00BC4AD7"/>
    <w:rsid w:val="00BC6D2A"/>
    <w:rsid w:val="00BD11E0"/>
    <w:rsid w:val="00BD2E7D"/>
    <w:rsid w:val="00BD4CA4"/>
    <w:rsid w:val="00BD7EC2"/>
    <w:rsid w:val="00BE0331"/>
    <w:rsid w:val="00BE1AB9"/>
    <w:rsid w:val="00BE3B50"/>
    <w:rsid w:val="00BE4A67"/>
    <w:rsid w:val="00BE4D2A"/>
    <w:rsid w:val="00BE70D8"/>
    <w:rsid w:val="00BF40D9"/>
    <w:rsid w:val="00BF7EE1"/>
    <w:rsid w:val="00C0167D"/>
    <w:rsid w:val="00C0456B"/>
    <w:rsid w:val="00C05E45"/>
    <w:rsid w:val="00C06290"/>
    <w:rsid w:val="00C1090D"/>
    <w:rsid w:val="00C11A55"/>
    <w:rsid w:val="00C11FAB"/>
    <w:rsid w:val="00C126ED"/>
    <w:rsid w:val="00C12922"/>
    <w:rsid w:val="00C1387F"/>
    <w:rsid w:val="00C14CA5"/>
    <w:rsid w:val="00C1585D"/>
    <w:rsid w:val="00C16659"/>
    <w:rsid w:val="00C16EB7"/>
    <w:rsid w:val="00C170A9"/>
    <w:rsid w:val="00C17110"/>
    <w:rsid w:val="00C232E9"/>
    <w:rsid w:val="00C23AAF"/>
    <w:rsid w:val="00C251EC"/>
    <w:rsid w:val="00C25A4E"/>
    <w:rsid w:val="00C25F09"/>
    <w:rsid w:val="00C27609"/>
    <w:rsid w:val="00C27E98"/>
    <w:rsid w:val="00C31F0E"/>
    <w:rsid w:val="00C32906"/>
    <w:rsid w:val="00C3407C"/>
    <w:rsid w:val="00C35751"/>
    <w:rsid w:val="00C360B7"/>
    <w:rsid w:val="00C374C4"/>
    <w:rsid w:val="00C443DB"/>
    <w:rsid w:val="00C462FE"/>
    <w:rsid w:val="00C53C39"/>
    <w:rsid w:val="00C557BC"/>
    <w:rsid w:val="00C5630C"/>
    <w:rsid w:val="00C608AB"/>
    <w:rsid w:val="00C627B9"/>
    <w:rsid w:val="00C652CF"/>
    <w:rsid w:val="00C67A86"/>
    <w:rsid w:val="00C67BB5"/>
    <w:rsid w:val="00C72B98"/>
    <w:rsid w:val="00C7385F"/>
    <w:rsid w:val="00C73D80"/>
    <w:rsid w:val="00C74947"/>
    <w:rsid w:val="00C751BB"/>
    <w:rsid w:val="00C76975"/>
    <w:rsid w:val="00C77846"/>
    <w:rsid w:val="00C8510D"/>
    <w:rsid w:val="00C876B5"/>
    <w:rsid w:val="00C87AAC"/>
    <w:rsid w:val="00C93B7B"/>
    <w:rsid w:val="00C94C1F"/>
    <w:rsid w:val="00CA145B"/>
    <w:rsid w:val="00CA21C0"/>
    <w:rsid w:val="00CA23CF"/>
    <w:rsid w:val="00CA37D6"/>
    <w:rsid w:val="00CA43E4"/>
    <w:rsid w:val="00CA4C5C"/>
    <w:rsid w:val="00CA705E"/>
    <w:rsid w:val="00CA73B0"/>
    <w:rsid w:val="00CA744C"/>
    <w:rsid w:val="00CB2AFB"/>
    <w:rsid w:val="00CB40A5"/>
    <w:rsid w:val="00CB5BB8"/>
    <w:rsid w:val="00CB5EA3"/>
    <w:rsid w:val="00CB6BC2"/>
    <w:rsid w:val="00CC192D"/>
    <w:rsid w:val="00CC3C8A"/>
    <w:rsid w:val="00CC5025"/>
    <w:rsid w:val="00CC7446"/>
    <w:rsid w:val="00CD0489"/>
    <w:rsid w:val="00CD367C"/>
    <w:rsid w:val="00CD37FF"/>
    <w:rsid w:val="00CD4F76"/>
    <w:rsid w:val="00CD6439"/>
    <w:rsid w:val="00CD64C4"/>
    <w:rsid w:val="00CD7B5A"/>
    <w:rsid w:val="00CE29EF"/>
    <w:rsid w:val="00CE4083"/>
    <w:rsid w:val="00CE68AF"/>
    <w:rsid w:val="00CF30FF"/>
    <w:rsid w:val="00CF40B5"/>
    <w:rsid w:val="00CF4E46"/>
    <w:rsid w:val="00CF5146"/>
    <w:rsid w:val="00CF7FED"/>
    <w:rsid w:val="00D0008E"/>
    <w:rsid w:val="00D009D7"/>
    <w:rsid w:val="00D0113B"/>
    <w:rsid w:val="00D01DB3"/>
    <w:rsid w:val="00D02C71"/>
    <w:rsid w:val="00D059BA"/>
    <w:rsid w:val="00D07A21"/>
    <w:rsid w:val="00D126D2"/>
    <w:rsid w:val="00D1684A"/>
    <w:rsid w:val="00D17226"/>
    <w:rsid w:val="00D201AE"/>
    <w:rsid w:val="00D21CD4"/>
    <w:rsid w:val="00D21E7A"/>
    <w:rsid w:val="00D21F58"/>
    <w:rsid w:val="00D23C22"/>
    <w:rsid w:val="00D2508B"/>
    <w:rsid w:val="00D259B6"/>
    <w:rsid w:val="00D27621"/>
    <w:rsid w:val="00D34651"/>
    <w:rsid w:val="00D36E7F"/>
    <w:rsid w:val="00D37C55"/>
    <w:rsid w:val="00D42C9E"/>
    <w:rsid w:val="00D44C73"/>
    <w:rsid w:val="00D4507B"/>
    <w:rsid w:val="00D522B0"/>
    <w:rsid w:val="00D547D0"/>
    <w:rsid w:val="00D54A90"/>
    <w:rsid w:val="00D54DE5"/>
    <w:rsid w:val="00D566AB"/>
    <w:rsid w:val="00D60191"/>
    <w:rsid w:val="00D61092"/>
    <w:rsid w:val="00D66D47"/>
    <w:rsid w:val="00D7059D"/>
    <w:rsid w:val="00D708CA"/>
    <w:rsid w:val="00D70D9D"/>
    <w:rsid w:val="00D72072"/>
    <w:rsid w:val="00D75D19"/>
    <w:rsid w:val="00D76A53"/>
    <w:rsid w:val="00D83F95"/>
    <w:rsid w:val="00D911E8"/>
    <w:rsid w:val="00D91D3A"/>
    <w:rsid w:val="00D93A43"/>
    <w:rsid w:val="00D9414C"/>
    <w:rsid w:val="00D96E6C"/>
    <w:rsid w:val="00D97599"/>
    <w:rsid w:val="00DA06F6"/>
    <w:rsid w:val="00DA3401"/>
    <w:rsid w:val="00DA36DE"/>
    <w:rsid w:val="00DA6BCE"/>
    <w:rsid w:val="00DA6DA6"/>
    <w:rsid w:val="00DA70F9"/>
    <w:rsid w:val="00DB046E"/>
    <w:rsid w:val="00DB6074"/>
    <w:rsid w:val="00DB6145"/>
    <w:rsid w:val="00DB6C17"/>
    <w:rsid w:val="00DC0492"/>
    <w:rsid w:val="00DC1C5A"/>
    <w:rsid w:val="00DC3943"/>
    <w:rsid w:val="00DC4C3C"/>
    <w:rsid w:val="00DC52EC"/>
    <w:rsid w:val="00DC7A6F"/>
    <w:rsid w:val="00DD403B"/>
    <w:rsid w:val="00DE0279"/>
    <w:rsid w:val="00DE27C1"/>
    <w:rsid w:val="00DF0D89"/>
    <w:rsid w:val="00DF0F44"/>
    <w:rsid w:val="00DF12DD"/>
    <w:rsid w:val="00DF1429"/>
    <w:rsid w:val="00DF1510"/>
    <w:rsid w:val="00DF17FA"/>
    <w:rsid w:val="00DF27EE"/>
    <w:rsid w:val="00DF355E"/>
    <w:rsid w:val="00DF6204"/>
    <w:rsid w:val="00DF684F"/>
    <w:rsid w:val="00DF78F2"/>
    <w:rsid w:val="00DF7F8C"/>
    <w:rsid w:val="00E01592"/>
    <w:rsid w:val="00E03CFF"/>
    <w:rsid w:val="00E04532"/>
    <w:rsid w:val="00E10E6B"/>
    <w:rsid w:val="00E1100E"/>
    <w:rsid w:val="00E11DF7"/>
    <w:rsid w:val="00E152B3"/>
    <w:rsid w:val="00E15983"/>
    <w:rsid w:val="00E16624"/>
    <w:rsid w:val="00E2133C"/>
    <w:rsid w:val="00E24874"/>
    <w:rsid w:val="00E25399"/>
    <w:rsid w:val="00E27C85"/>
    <w:rsid w:val="00E33333"/>
    <w:rsid w:val="00E355DE"/>
    <w:rsid w:val="00E369B6"/>
    <w:rsid w:val="00E379B6"/>
    <w:rsid w:val="00E41269"/>
    <w:rsid w:val="00E419AE"/>
    <w:rsid w:val="00E4349A"/>
    <w:rsid w:val="00E52494"/>
    <w:rsid w:val="00E527A8"/>
    <w:rsid w:val="00E54A87"/>
    <w:rsid w:val="00E57E98"/>
    <w:rsid w:val="00E57F42"/>
    <w:rsid w:val="00E618C7"/>
    <w:rsid w:val="00E70DF5"/>
    <w:rsid w:val="00E7571D"/>
    <w:rsid w:val="00E75DE6"/>
    <w:rsid w:val="00E761C9"/>
    <w:rsid w:val="00E77411"/>
    <w:rsid w:val="00E7767C"/>
    <w:rsid w:val="00E80CD8"/>
    <w:rsid w:val="00E81916"/>
    <w:rsid w:val="00E829C7"/>
    <w:rsid w:val="00E83A8C"/>
    <w:rsid w:val="00E83C67"/>
    <w:rsid w:val="00E851C1"/>
    <w:rsid w:val="00E855E0"/>
    <w:rsid w:val="00E85D81"/>
    <w:rsid w:val="00E860AE"/>
    <w:rsid w:val="00E87A1F"/>
    <w:rsid w:val="00E908F2"/>
    <w:rsid w:val="00E91006"/>
    <w:rsid w:val="00E925C9"/>
    <w:rsid w:val="00E94422"/>
    <w:rsid w:val="00E95BA0"/>
    <w:rsid w:val="00E96142"/>
    <w:rsid w:val="00E96B01"/>
    <w:rsid w:val="00E9700E"/>
    <w:rsid w:val="00E97F27"/>
    <w:rsid w:val="00EA22A0"/>
    <w:rsid w:val="00EA2EA2"/>
    <w:rsid w:val="00EA6E9A"/>
    <w:rsid w:val="00EB69BD"/>
    <w:rsid w:val="00EB7150"/>
    <w:rsid w:val="00EC1DE2"/>
    <w:rsid w:val="00EC2E5A"/>
    <w:rsid w:val="00EC38B4"/>
    <w:rsid w:val="00EC50B5"/>
    <w:rsid w:val="00EC5A93"/>
    <w:rsid w:val="00ED14CA"/>
    <w:rsid w:val="00ED33F8"/>
    <w:rsid w:val="00ED3F95"/>
    <w:rsid w:val="00ED6CA4"/>
    <w:rsid w:val="00ED7535"/>
    <w:rsid w:val="00ED7B79"/>
    <w:rsid w:val="00EE0234"/>
    <w:rsid w:val="00EE26BC"/>
    <w:rsid w:val="00EE3924"/>
    <w:rsid w:val="00EE6AAE"/>
    <w:rsid w:val="00EF4AFC"/>
    <w:rsid w:val="00EF6CD1"/>
    <w:rsid w:val="00EF7D37"/>
    <w:rsid w:val="00F00496"/>
    <w:rsid w:val="00F039F8"/>
    <w:rsid w:val="00F05C78"/>
    <w:rsid w:val="00F06AEB"/>
    <w:rsid w:val="00F07225"/>
    <w:rsid w:val="00F1028D"/>
    <w:rsid w:val="00F14852"/>
    <w:rsid w:val="00F14908"/>
    <w:rsid w:val="00F15B93"/>
    <w:rsid w:val="00F162E4"/>
    <w:rsid w:val="00F165E4"/>
    <w:rsid w:val="00F16CD4"/>
    <w:rsid w:val="00F177C1"/>
    <w:rsid w:val="00F21C6D"/>
    <w:rsid w:val="00F2451A"/>
    <w:rsid w:val="00F252AE"/>
    <w:rsid w:val="00F256C8"/>
    <w:rsid w:val="00F36E52"/>
    <w:rsid w:val="00F42726"/>
    <w:rsid w:val="00F44D2B"/>
    <w:rsid w:val="00F456AF"/>
    <w:rsid w:val="00F472FC"/>
    <w:rsid w:val="00F47D07"/>
    <w:rsid w:val="00F50015"/>
    <w:rsid w:val="00F50C26"/>
    <w:rsid w:val="00F51CBA"/>
    <w:rsid w:val="00F53CF0"/>
    <w:rsid w:val="00F562F6"/>
    <w:rsid w:val="00F63301"/>
    <w:rsid w:val="00F63D8C"/>
    <w:rsid w:val="00F640DC"/>
    <w:rsid w:val="00F64CBB"/>
    <w:rsid w:val="00F66897"/>
    <w:rsid w:val="00F70E8E"/>
    <w:rsid w:val="00F7139E"/>
    <w:rsid w:val="00F71C51"/>
    <w:rsid w:val="00F72965"/>
    <w:rsid w:val="00F72DAE"/>
    <w:rsid w:val="00F72E52"/>
    <w:rsid w:val="00F73DE5"/>
    <w:rsid w:val="00F73F19"/>
    <w:rsid w:val="00F77CB3"/>
    <w:rsid w:val="00F80D01"/>
    <w:rsid w:val="00F80FF6"/>
    <w:rsid w:val="00F81EC1"/>
    <w:rsid w:val="00F8214B"/>
    <w:rsid w:val="00F82685"/>
    <w:rsid w:val="00F8363E"/>
    <w:rsid w:val="00F83948"/>
    <w:rsid w:val="00F84295"/>
    <w:rsid w:val="00F844AF"/>
    <w:rsid w:val="00F85C03"/>
    <w:rsid w:val="00F85F21"/>
    <w:rsid w:val="00F8759A"/>
    <w:rsid w:val="00F93CCE"/>
    <w:rsid w:val="00F960BD"/>
    <w:rsid w:val="00F9789A"/>
    <w:rsid w:val="00FA0029"/>
    <w:rsid w:val="00FA278D"/>
    <w:rsid w:val="00FA2A63"/>
    <w:rsid w:val="00FA2FA6"/>
    <w:rsid w:val="00FA34EA"/>
    <w:rsid w:val="00FA4C0A"/>
    <w:rsid w:val="00FA5894"/>
    <w:rsid w:val="00FA6625"/>
    <w:rsid w:val="00FB1198"/>
    <w:rsid w:val="00FB2B12"/>
    <w:rsid w:val="00FB4714"/>
    <w:rsid w:val="00FB7E87"/>
    <w:rsid w:val="00FC09EB"/>
    <w:rsid w:val="00FC1311"/>
    <w:rsid w:val="00FC6868"/>
    <w:rsid w:val="00FD02B9"/>
    <w:rsid w:val="00FD127A"/>
    <w:rsid w:val="00FD2009"/>
    <w:rsid w:val="00FD2171"/>
    <w:rsid w:val="00FD2BE7"/>
    <w:rsid w:val="00FD5528"/>
    <w:rsid w:val="00FD72E3"/>
    <w:rsid w:val="00FE0EDF"/>
    <w:rsid w:val="00FE1184"/>
    <w:rsid w:val="00FE227B"/>
    <w:rsid w:val="00FE27DF"/>
    <w:rsid w:val="00FF0C7B"/>
    <w:rsid w:val="00FF132F"/>
    <w:rsid w:val="00FF2D21"/>
    <w:rsid w:val="00FF6F89"/>
    <w:rsid w:val="3318F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1F64A"/>
  <w15:docId w15:val="{5894D3C4-9879-408C-946D-6661D40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003"/>
    <w:pPr>
      <w:jc w:val="both"/>
    </w:pPr>
    <w:rPr>
      <w:rFonts w:ascii="Garamond" w:hAnsi="Garamond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5CC0"/>
    <w:rPr>
      <w:rFonts w:ascii="Lucida Grande" w:hAnsi="Lucida Grande"/>
      <w:sz w:val="18"/>
      <w:szCs w:val="18"/>
    </w:rPr>
  </w:style>
  <w:style w:type="paragraph" w:customStyle="1" w:styleId="Achievement">
    <w:name w:val="Achievement"/>
    <w:basedOn w:val="BodyText"/>
    <w:rsid w:val="00ED35B5"/>
    <w:pPr>
      <w:numPr>
        <w:numId w:val="1"/>
      </w:numPr>
      <w:spacing w:after="60" w:line="240" w:lineRule="atLeast"/>
    </w:pPr>
  </w:style>
  <w:style w:type="paragraph" w:customStyle="1" w:styleId="CompanyName">
    <w:name w:val="Company Name"/>
    <w:basedOn w:val="Normal"/>
    <w:next w:val="JobTitle"/>
    <w:rsid w:val="00ED35B5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ED35B5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Name">
    <w:name w:val="Name"/>
    <w:basedOn w:val="Normal"/>
    <w:next w:val="Normal"/>
    <w:rsid w:val="00ED35B5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SectionTitle">
    <w:name w:val="Section Title"/>
    <w:basedOn w:val="Normal"/>
    <w:next w:val="Normal"/>
    <w:rsid w:val="00ED35B5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rsid w:val="00ED35B5"/>
    <w:pPr>
      <w:spacing w:after="120"/>
    </w:pPr>
  </w:style>
  <w:style w:type="paragraph" w:styleId="Header">
    <w:name w:val="header"/>
    <w:basedOn w:val="Normal"/>
    <w:link w:val="HeaderChar"/>
    <w:rsid w:val="00B60B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B60BF7"/>
    <w:rPr>
      <w:rFonts w:ascii="Garamond" w:hAnsi="Garamond"/>
      <w:lang w:val="en-GB" w:eastAsia="en-US"/>
    </w:rPr>
  </w:style>
  <w:style w:type="paragraph" w:styleId="Footer">
    <w:name w:val="footer"/>
    <w:basedOn w:val="Normal"/>
    <w:link w:val="FooterChar"/>
    <w:rsid w:val="00B60B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rsid w:val="00B60BF7"/>
    <w:rPr>
      <w:rFonts w:ascii="Garamond" w:hAnsi="Garamond"/>
      <w:lang w:val="en-GB" w:eastAsia="en-US"/>
    </w:rPr>
  </w:style>
  <w:style w:type="character" w:styleId="PageNumber">
    <w:name w:val="page number"/>
    <w:basedOn w:val="DefaultParagraphFont"/>
    <w:rsid w:val="006C3109"/>
  </w:style>
  <w:style w:type="character" w:styleId="CommentReference">
    <w:name w:val="annotation reference"/>
    <w:rsid w:val="009B0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F08"/>
    <w:rPr>
      <w:sz w:val="20"/>
    </w:rPr>
  </w:style>
  <w:style w:type="character" w:customStyle="1" w:styleId="CommentTextChar">
    <w:name w:val="Comment Text Char"/>
    <w:link w:val="CommentText"/>
    <w:rsid w:val="009B0F08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0F08"/>
    <w:rPr>
      <w:b/>
      <w:bCs/>
    </w:rPr>
  </w:style>
  <w:style w:type="character" w:customStyle="1" w:styleId="CommentSubjectChar">
    <w:name w:val="Comment Subject Char"/>
    <w:link w:val="CommentSubject"/>
    <w:rsid w:val="009B0F08"/>
    <w:rPr>
      <w:rFonts w:ascii="Garamond" w:hAnsi="Garamond"/>
      <w:b/>
      <w:bCs/>
      <w:lang w:eastAsia="en-US"/>
    </w:rPr>
  </w:style>
  <w:style w:type="table" w:styleId="TableGrid">
    <w:name w:val="Table Grid"/>
    <w:basedOn w:val="TableNormal"/>
    <w:uiPriority w:val="59"/>
    <w:rsid w:val="008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583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303BE6"/>
  </w:style>
  <w:style w:type="character" w:customStyle="1" w:styleId="eop">
    <w:name w:val="eop"/>
    <w:basedOn w:val="DefaultParagraphFont"/>
    <w:rsid w:val="00303BE6"/>
  </w:style>
  <w:style w:type="paragraph" w:customStyle="1" w:styleId="paragraph">
    <w:name w:val="paragraph"/>
    <w:basedOn w:val="Normal"/>
    <w:rsid w:val="00771B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abchar">
    <w:name w:val="tabchar"/>
    <w:basedOn w:val="DefaultParagraphFont"/>
    <w:rsid w:val="00771B3F"/>
  </w:style>
  <w:style w:type="character" w:customStyle="1" w:styleId="BodyTextChar">
    <w:name w:val="Body Text Char"/>
    <w:basedOn w:val="DefaultParagraphFont"/>
    <w:link w:val="BodyText"/>
    <w:uiPriority w:val="99"/>
    <w:rsid w:val="003F3FFC"/>
    <w:rPr>
      <w:rFonts w:ascii="Garamond" w:hAnsi="Garamond"/>
      <w:sz w:val="22"/>
      <w:lang w:eastAsia="en-US"/>
    </w:rPr>
  </w:style>
  <w:style w:type="character" w:customStyle="1" w:styleId="cf01">
    <w:name w:val="cf01"/>
    <w:basedOn w:val="DefaultParagraphFont"/>
    <w:rsid w:val="00323ED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ina\AppData\Local\Temp\Temp1_First%20Step%20Documents%20February%202017%20(4).zip\First%20Step%20Documents%20February%202017\First%20Step%20Documents%20February%202017\CV\CV%20template%20Jan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9A1320ADC554DAC43FBB71F9D6783" ma:contentTypeVersion="2" ma:contentTypeDescription="Create a new document." ma:contentTypeScope="" ma:versionID="be4028e264492f82566f22be5c2174ae">
  <xsd:schema xmlns:xsd="http://www.w3.org/2001/XMLSchema" xmlns:xs="http://www.w3.org/2001/XMLSchema" xmlns:p="http://schemas.microsoft.com/office/2006/metadata/properties" xmlns:ns2="20a07476-32e1-4c4d-8ad3-c09b858853d7" targetNamespace="http://schemas.microsoft.com/office/2006/metadata/properties" ma:root="true" ma:fieldsID="9b14dbe37eeab42d5bff609f1fa27730" ns2:_="">
    <xsd:import namespace="20a07476-32e1-4c4d-8ad3-c09b85885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7476-32e1-4c4d-8ad3-c09b858853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3187-BCF8-42BD-820A-0ED26C9E8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81E5C-D1D8-4092-B11C-B138A881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7476-32e1-4c4d-8ad3-c09b85885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EB9D7-0B67-4CBD-AC9A-F913DF75D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4ACD2-A6B1-41D4-87F4-789008E7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template Jan 2017</Template>
  <TotalTime>3350</TotalTime>
  <Pages>2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CV</vt:lpstr>
    </vt:vector>
  </TitlesOfParts>
  <Company>ICT Shared Services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CV</dc:title>
  <dc:subject/>
  <dc:creator>Evelina Vilke</dc:creator>
  <cp:keywords/>
  <dc:description/>
  <cp:lastModifiedBy>Sun Zhongyi</cp:lastModifiedBy>
  <cp:revision>261</cp:revision>
  <cp:lastPrinted>2019-11-18T17:21:00Z</cp:lastPrinted>
  <dcterms:created xsi:type="dcterms:W3CDTF">2023-04-12T14:27:00Z</dcterms:created>
  <dcterms:modified xsi:type="dcterms:W3CDTF">2023-06-02T11:08:00Z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0x0101003F09A1320ADC554DAC43FBB71F9D6783</vt:lpwstr>
  </property>
</Properties>
</file>