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31" w:type="pct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968"/>
        <w:gridCol w:w="7115"/>
      </w:tblGrid>
      <w:tr w:rsidR="002C2CDD" w:rsidRPr="00E00A84" w14:paraId="37AB1521" w14:textId="77777777" w:rsidTr="00261906">
        <w:trPr>
          <w:trHeight w:val="11813"/>
        </w:trPr>
        <w:tc>
          <w:tcPr>
            <w:tcW w:w="3968" w:type="dxa"/>
            <w:tcMar>
              <w:top w:w="504" w:type="dxa"/>
              <w:right w:w="720" w:type="dxa"/>
            </w:tcMar>
          </w:tcPr>
          <w:p w14:paraId="76534A9B" w14:textId="706B9CD4" w:rsidR="00523479" w:rsidRPr="00E00A84" w:rsidRDefault="008E3089" w:rsidP="008E3089">
            <w:pPr>
              <w:pStyle w:val="Initials"/>
              <w:jc w:val="left"/>
              <w:rPr>
                <w:sz w:val="56"/>
                <w:szCs w:val="16"/>
              </w:rPr>
            </w:pPr>
            <w:r w:rsidRPr="00E00A84">
              <w:rPr>
                <w:sz w:val="56"/>
                <w:szCs w:val="16"/>
              </w:rPr>
              <w:t xml:space="preserve">    </w:t>
            </w:r>
            <w:r w:rsidR="00261906">
              <w:rPr>
                <w:sz w:val="56"/>
                <w:szCs w:val="16"/>
              </w:rPr>
              <w:t xml:space="preserve"> </w:t>
            </w:r>
            <w:r w:rsidRPr="00E00A84">
              <w:rPr>
                <w:sz w:val="56"/>
                <w:szCs w:val="16"/>
              </w:rPr>
              <w:t xml:space="preserve"> </w:t>
            </w:r>
            <w:r w:rsidR="001A6067" w:rsidRPr="00E00A84">
              <w:rPr>
                <w:sz w:val="56"/>
                <w:szCs w:val="16"/>
              </w:rPr>
              <w:t>y</w:t>
            </w:r>
            <w:r w:rsidR="00E02DCD" w:rsidRPr="00E00A84">
              <w:rPr>
                <w:noProof/>
                <w:sz w:val="5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9776" behindDoc="1" locked="1" layoutInCell="1" allowOverlap="1" wp14:anchorId="417D6B00" wp14:editId="39312B39">
                      <wp:simplePos x="0" y="0"/>
                      <wp:positionH relativeFrom="column">
                        <wp:posOffset>97155</wp:posOffset>
                      </wp:positionH>
                      <wp:positionV relativeFrom="page">
                        <wp:posOffset>-568960</wp:posOffset>
                      </wp:positionV>
                      <wp:extent cx="5910580" cy="1633855"/>
                      <wp:effectExtent l="0" t="0" r="0" b="4445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10580" cy="163385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F4E813" id="Group 1" o:spid="_x0000_s1026" alt="Title: Header graphics" style="position:absolute;margin-left:7.65pt;margin-top:-44.8pt;width:465.4pt;height:128.65pt;z-index:-251656704;mso-position-vertical-relative:page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002060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002060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 w:rsidR="001A6067" w:rsidRPr="00E00A84">
              <w:rPr>
                <w:sz w:val="56"/>
                <w:szCs w:val="16"/>
              </w:rPr>
              <w:t>b</w:t>
            </w:r>
          </w:p>
          <w:p w14:paraId="74621E4E" w14:textId="293CA452" w:rsidR="00A50939" w:rsidRPr="00E00A84" w:rsidRDefault="001A6067" w:rsidP="007569C1">
            <w:pPr>
              <w:pStyle w:val="Heading3"/>
              <w:rPr>
                <w:sz w:val="24"/>
                <w:szCs w:val="20"/>
              </w:rPr>
            </w:pPr>
            <w:r w:rsidRPr="00E00A84">
              <w:rPr>
                <w:sz w:val="24"/>
                <w:szCs w:val="20"/>
              </w:rPr>
              <w:t>personal profile</w:t>
            </w:r>
          </w:p>
          <w:p w14:paraId="5143740D" w14:textId="2286465A" w:rsidR="002C2CDD" w:rsidRPr="00E00A84" w:rsidRDefault="001A6067" w:rsidP="008E3089">
            <w:pPr>
              <w:pStyle w:val="NoSpacing"/>
              <w:rPr>
                <w:sz w:val="18"/>
                <w:szCs w:val="18"/>
              </w:rPr>
            </w:pPr>
            <w:r w:rsidRPr="00E00A84">
              <w:rPr>
                <w:sz w:val="18"/>
                <w:szCs w:val="18"/>
                <w:lang w:val="en-GB"/>
              </w:rPr>
              <w:t>I am a highly motivated and committed individual</w:t>
            </w:r>
            <w:r w:rsidRPr="00E00A84">
              <w:rPr>
                <w:sz w:val="18"/>
                <w:szCs w:val="18"/>
              </w:rPr>
              <w:t>,</w:t>
            </w:r>
            <w:r w:rsidRPr="00E00A84">
              <w:rPr>
                <w:sz w:val="18"/>
                <w:szCs w:val="18"/>
                <w:lang w:val="en-GB"/>
              </w:rPr>
              <w:t xml:space="preserve"> I enjoy working independently as well as collaborating with others to achieve the best results possible </w:t>
            </w:r>
            <w:r w:rsidR="008E3089" w:rsidRPr="00E00A84">
              <w:rPr>
                <w:sz w:val="18"/>
                <w:szCs w:val="18"/>
                <w:lang w:val="en-GB"/>
              </w:rPr>
              <w:t>to</w:t>
            </w:r>
            <w:r w:rsidR="00BB4689" w:rsidRPr="00E00A84">
              <w:rPr>
                <w:sz w:val="18"/>
                <w:szCs w:val="18"/>
                <w:lang w:val="en-GB"/>
              </w:rPr>
              <w:t xml:space="preserve"> </w:t>
            </w:r>
            <w:r w:rsidRPr="00E00A84">
              <w:rPr>
                <w:sz w:val="18"/>
                <w:szCs w:val="18"/>
                <w:lang w:val="en-GB"/>
              </w:rPr>
              <w:t>meet objectives and deadlines</w:t>
            </w:r>
            <w:r w:rsidRPr="00E00A84">
              <w:rPr>
                <w:sz w:val="18"/>
                <w:szCs w:val="18"/>
              </w:rPr>
              <w:t xml:space="preserve">. </w:t>
            </w:r>
            <w:r w:rsidRPr="00E00A84">
              <w:rPr>
                <w:sz w:val="18"/>
                <w:szCs w:val="18"/>
                <w:lang w:val="en-GB"/>
              </w:rPr>
              <w:t>I am enthusiastic</w:t>
            </w:r>
            <w:r w:rsidR="00BB4689" w:rsidRPr="00E00A84">
              <w:rPr>
                <w:sz w:val="18"/>
                <w:szCs w:val="18"/>
                <w:lang w:val="en-GB"/>
              </w:rPr>
              <w:t>,</w:t>
            </w:r>
            <w:r w:rsidRPr="00E00A84">
              <w:rPr>
                <w:sz w:val="18"/>
                <w:szCs w:val="18"/>
                <w:lang w:val="en-GB"/>
              </w:rPr>
              <w:t xml:space="preserve"> always keen to learn new skills and I can adapt to </w:t>
            </w:r>
            <w:r w:rsidR="00281DD8" w:rsidRPr="00E00A84">
              <w:rPr>
                <w:sz w:val="18"/>
                <w:szCs w:val="18"/>
                <w:lang w:val="en-GB"/>
              </w:rPr>
              <w:t xml:space="preserve">a </w:t>
            </w:r>
            <w:r w:rsidRPr="00E00A84">
              <w:rPr>
                <w:sz w:val="18"/>
                <w:szCs w:val="18"/>
                <w:lang w:val="en-GB"/>
              </w:rPr>
              <w:t>wide range of tasks</w:t>
            </w:r>
            <w:r w:rsidRPr="00E00A84">
              <w:rPr>
                <w:sz w:val="18"/>
                <w:szCs w:val="18"/>
              </w:rPr>
              <w:t>.</w:t>
            </w:r>
            <w:r w:rsidR="008B0632" w:rsidRPr="00E00A84">
              <w:rPr>
                <w:sz w:val="18"/>
                <w:szCs w:val="18"/>
              </w:rPr>
              <w:t xml:space="preserve"> In my spare time </w:t>
            </w:r>
            <w:r w:rsidR="00A85BAF" w:rsidRPr="00E00A84">
              <w:rPr>
                <w:sz w:val="18"/>
                <w:szCs w:val="18"/>
              </w:rPr>
              <w:t>I’</w:t>
            </w:r>
            <w:r w:rsidR="008B0632" w:rsidRPr="00E00A84">
              <w:rPr>
                <w:sz w:val="18"/>
                <w:szCs w:val="18"/>
              </w:rPr>
              <w:t>m an avid baker</w:t>
            </w:r>
            <w:r w:rsidR="00A85BAF" w:rsidRPr="00E00A84">
              <w:rPr>
                <w:sz w:val="18"/>
                <w:szCs w:val="18"/>
              </w:rPr>
              <w:t xml:space="preserve"> and enjoy creating celebration cakes for friends and family which I post on my Instagram; @yharnascakes</w:t>
            </w:r>
          </w:p>
          <w:p w14:paraId="23C7F0DD" w14:textId="6119B722" w:rsidR="002C2CDD" w:rsidRPr="00E00A84" w:rsidRDefault="00417CA6" w:rsidP="00735B68">
            <w:pPr>
              <w:pStyle w:val="Heading3"/>
              <w:tabs>
                <w:tab w:val="center" w:pos="1750"/>
              </w:tabs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alias w:val="Skills:"/>
                <w:tag w:val="Skills:"/>
                <w:id w:val="1490835561"/>
                <w:placeholder>
                  <w:docPart w:val="7AA076F7205F4C739DEC6FBD545CF7E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E00A84">
                  <w:rPr>
                    <w:sz w:val="24"/>
                    <w:szCs w:val="20"/>
                  </w:rPr>
                  <w:t>Skills</w:t>
                </w:r>
              </w:sdtContent>
            </w:sdt>
            <w:r w:rsidR="00735B68" w:rsidRPr="00E00A84">
              <w:rPr>
                <w:sz w:val="24"/>
                <w:szCs w:val="20"/>
              </w:rPr>
              <w:tab/>
            </w:r>
          </w:p>
          <w:p w14:paraId="31374A5B" w14:textId="77777777" w:rsidR="001A6067" w:rsidRPr="00E00A84" w:rsidRDefault="001A6067" w:rsidP="001A6067">
            <w:pPr>
              <w:pStyle w:val="NoSpacing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00A84">
              <w:rPr>
                <w:sz w:val="18"/>
                <w:szCs w:val="18"/>
              </w:rPr>
              <w:t xml:space="preserve">Time management </w:t>
            </w:r>
          </w:p>
          <w:p w14:paraId="312C5B4D" w14:textId="77777777" w:rsidR="001A6067" w:rsidRPr="00E00A84" w:rsidRDefault="001A6067" w:rsidP="001A6067">
            <w:pPr>
              <w:pStyle w:val="NoSpacing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00A84">
              <w:rPr>
                <w:sz w:val="18"/>
                <w:szCs w:val="18"/>
              </w:rPr>
              <w:t xml:space="preserve">Communication </w:t>
            </w:r>
          </w:p>
          <w:p w14:paraId="0DB77570" w14:textId="4CAC93CE" w:rsidR="001A6067" w:rsidRPr="00E00A84" w:rsidRDefault="00261906" w:rsidP="001A6067">
            <w:pPr>
              <w:pStyle w:val="NoSpacing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</w:t>
            </w:r>
            <w:r w:rsidR="00417CA6">
              <w:rPr>
                <w:sz w:val="18"/>
                <w:szCs w:val="18"/>
              </w:rPr>
              <w:t>ing a team</w:t>
            </w:r>
          </w:p>
          <w:p w14:paraId="3276C61C" w14:textId="5155D2BF" w:rsidR="00515FCB" w:rsidRPr="00E00A84" w:rsidRDefault="00BF0BDE" w:rsidP="001A6067">
            <w:pPr>
              <w:pStyle w:val="NoSpacing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00A84">
              <w:rPr>
                <w:sz w:val="18"/>
                <w:szCs w:val="18"/>
              </w:rPr>
              <w:t>Teamwork</w:t>
            </w:r>
          </w:p>
          <w:p w14:paraId="7FFA977D" w14:textId="5AFECB4A" w:rsidR="00515FCB" w:rsidRPr="00E00A84" w:rsidRDefault="00515FCB" w:rsidP="001A6067">
            <w:pPr>
              <w:pStyle w:val="NoSpacing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00A84">
              <w:rPr>
                <w:sz w:val="18"/>
                <w:szCs w:val="18"/>
              </w:rPr>
              <w:t>Working ind</w:t>
            </w:r>
            <w:r w:rsidR="00BF0BDE" w:rsidRPr="00E00A84">
              <w:rPr>
                <w:sz w:val="18"/>
                <w:szCs w:val="18"/>
              </w:rPr>
              <w:t>ependently</w:t>
            </w:r>
          </w:p>
          <w:p w14:paraId="03BBE5FF" w14:textId="77777777" w:rsidR="008E3089" w:rsidRPr="00E00A84" w:rsidRDefault="00417CA6" w:rsidP="008E3089">
            <w:pPr>
              <w:pStyle w:val="Heading3"/>
              <w:rPr>
                <w:sz w:val="24"/>
                <w:szCs w:val="20"/>
              </w:rPr>
            </w:pPr>
            <w:sdt>
              <w:sdtPr>
                <w:rPr>
                  <w:sz w:val="24"/>
                  <w:szCs w:val="20"/>
                </w:rPr>
                <w:alias w:val="Education:"/>
                <w:tag w:val="Education:"/>
                <w:id w:val="1349516922"/>
                <w:placeholder>
                  <w:docPart w:val="448021E4E0FD4D12BDEC505A6A1B4D23"/>
                </w:placeholder>
                <w:temporary/>
                <w:showingPlcHdr/>
                <w15:appearance w15:val="hidden"/>
              </w:sdtPr>
              <w:sdtEndPr/>
              <w:sdtContent>
                <w:r w:rsidR="008E3089" w:rsidRPr="00E00A84">
                  <w:rPr>
                    <w:sz w:val="24"/>
                    <w:szCs w:val="20"/>
                  </w:rPr>
                  <w:t>Education</w:t>
                </w:r>
              </w:sdtContent>
            </w:sdt>
          </w:p>
          <w:p w14:paraId="6D1E95C4" w14:textId="7685291F" w:rsidR="00AF5B11" w:rsidRPr="00E00A84" w:rsidRDefault="00AF5B11" w:rsidP="008E3089">
            <w:pPr>
              <w:pStyle w:val="Heading4"/>
              <w:rPr>
                <w:sz w:val="18"/>
                <w:szCs w:val="18"/>
              </w:rPr>
            </w:pPr>
            <w:r w:rsidRPr="00E00A84">
              <w:rPr>
                <w:sz w:val="18"/>
                <w:szCs w:val="18"/>
              </w:rPr>
              <w:t xml:space="preserve">forensic investigation and </w:t>
            </w:r>
            <w:r w:rsidR="0004285F" w:rsidRPr="00E00A84">
              <w:rPr>
                <w:sz w:val="18"/>
                <w:szCs w:val="18"/>
              </w:rPr>
              <w:t>psychology msc •</w:t>
            </w:r>
            <w:r w:rsidR="001A6EAE" w:rsidRPr="00E00A84">
              <w:rPr>
                <w:sz w:val="18"/>
                <w:szCs w:val="18"/>
              </w:rPr>
              <w:t>202</w:t>
            </w:r>
            <w:r w:rsidR="001943E4">
              <w:rPr>
                <w:sz w:val="18"/>
                <w:szCs w:val="18"/>
              </w:rPr>
              <w:t>3</w:t>
            </w:r>
            <w:r w:rsidR="001A6EAE" w:rsidRPr="00E00A84">
              <w:rPr>
                <w:sz w:val="18"/>
                <w:szCs w:val="18"/>
              </w:rPr>
              <w:t xml:space="preserve"> • portsmouth university</w:t>
            </w:r>
          </w:p>
          <w:p w14:paraId="774A0156" w14:textId="579723BB" w:rsidR="00E160AF" w:rsidRPr="00E00A84" w:rsidRDefault="00E160AF" w:rsidP="00E160AF">
            <w:pPr>
              <w:rPr>
                <w:sz w:val="18"/>
                <w:szCs w:val="18"/>
              </w:rPr>
            </w:pPr>
            <w:r w:rsidRPr="00E00A84">
              <w:rPr>
                <w:sz w:val="18"/>
                <w:szCs w:val="18"/>
              </w:rPr>
              <w:t xml:space="preserve">Due to graduate </w:t>
            </w:r>
            <w:r w:rsidR="00D71635" w:rsidRPr="00E00A84">
              <w:rPr>
                <w:sz w:val="18"/>
                <w:szCs w:val="18"/>
              </w:rPr>
              <w:t>summer of 2023</w:t>
            </w:r>
          </w:p>
          <w:p w14:paraId="3D1E9605" w14:textId="596E0765" w:rsidR="00AF5B11" w:rsidRPr="00E00A84" w:rsidRDefault="008E3089" w:rsidP="008E3089">
            <w:pPr>
              <w:pStyle w:val="Heading4"/>
              <w:rPr>
                <w:sz w:val="18"/>
                <w:szCs w:val="18"/>
              </w:rPr>
            </w:pPr>
            <w:r w:rsidRPr="00E00A84">
              <w:rPr>
                <w:sz w:val="18"/>
                <w:szCs w:val="18"/>
              </w:rPr>
              <w:t xml:space="preserve">ANTHROPOLOGY BSC• 2020 • </w:t>
            </w:r>
          </w:p>
          <w:p w14:paraId="5A731C03" w14:textId="63292934" w:rsidR="008E3089" w:rsidRPr="00E00A84" w:rsidRDefault="008E3089" w:rsidP="008E3089">
            <w:pPr>
              <w:pStyle w:val="Heading4"/>
              <w:rPr>
                <w:sz w:val="18"/>
                <w:szCs w:val="18"/>
              </w:rPr>
            </w:pPr>
            <w:r w:rsidRPr="00E00A84">
              <w:rPr>
                <w:sz w:val="18"/>
                <w:szCs w:val="18"/>
              </w:rPr>
              <w:t>ROEHAMPTON UNIVERSITY</w:t>
            </w:r>
          </w:p>
          <w:p w14:paraId="0D0677A9" w14:textId="3A807C07" w:rsidR="008E3089" w:rsidRPr="00E00A84" w:rsidRDefault="199CB62A" w:rsidP="008E3089">
            <w:pPr>
              <w:rPr>
                <w:sz w:val="18"/>
                <w:szCs w:val="18"/>
              </w:rPr>
            </w:pPr>
            <w:r w:rsidRPr="00E00A84">
              <w:rPr>
                <w:sz w:val="18"/>
                <w:szCs w:val="18"/>
              </w:rPr>
              <w:t>Second Class Honors Upper Division</w:t>
            </w:r>
          </w:p>
          <w:p w14:paraId="4C293655" w14:textId="77777777" w:rsidR="008E3089" w:rsidRPr="00E00A84" w:rsidRDefault="008E3089" w:rsidP="008E3089">
            <w:pPr>
              <w:pStyle w:val="Heading4"/>
              <w:rPr>
                <w:sz w:val="18"/>
                <w:szCs w:val="18"/>
              </w:rPr>
            </w:pPr>
            <w:r w:rsidRPr="00E00A84">
              <w:rPr>
                <w:sz w:val="18"/>
                <w:szCs w:val="18"/>
              </w:rPr>
              <w:t>A-LEVELS • 2017 • THE REGIS SCHOOL</w:t>
            </w:r>
          </w:p>
          <w:p w14:paraId="64162D99" w14:textId="77777777" w:rsidR="008E3089" w:rsidRPr="00E00A84" w:rsidRDefault="008E3089" w:rsidP="008E3089">
            <w:pPr>
              <w:rPr>
                <w:sz w:val="18"/>
                <w:szCs w:val="18"/>
              </w:rPr>
            </w:pPr>
            <w:r w:rsidRPr="00E00A84">
              <w:rPr>
                <w:sz w:val="18"/>
                <w:szCs w:val="18"/>
              </w:rPr>
              <w:t>Biology, Sociology and Textiles</w:t>
            </w:r>
          </w:p>
          <w:p w14:paraId="41E034CD" w14:textId="77777777" w:rsidR="008E3089" w:rsidRPr="00E00A84" w:rsidRDefault="008E3089" w:rsidP="008E3089">
            <w:pPr>
              <w:pStyle w:val="Heading4"/>
              <w:rPr>
                <w:sz w:val="18"/>
                <w:szCs w:val="18"/>
              </w:rPr>
            </w:pPr>
            <w:r w:rsidRPr="00E00A84">
              <w:rPr>
                <w:sz w:val="18"/>
                <w:szCs w:val="18"/>
              </w:rPr>
              <w:t>GCSE’s • 2015 • THE REGIS SCHOOL</w:t>
            </w:r>
          </w:p>
          <w:p w14:paraId="48701578" w14:textId="51567DBB" w:rsidR="00741125" w:rsidRPr="00E00A84" w:rsidRDefault="008E3089" w:rsidP="008E3089">
            <w:pPr>
              <w:rPr>
                <w:sz w:val="20"/>
                <w:szCs w:val="20"/>
              </w:rPr>
            </w:pPr>
            <w:r w:rsidRPr="00E00A84">
              <w:rPr>
                <w:sz w:val="18"/>
                <w:szCs w:val="18"/>
              </w:rPr>
              <w:t>Achieved 7 grades B-C</w:t>
            </w:r>
          </w:p>
        </w:tc>
        <w:tc>
          <w:tcPr>
            <w:tcW w:w="7116" w:type="dxa"/>
            <w:tcMar>
              <w:top w:w="504" w:type="dxa"/>
              <w:left w:w="0" w:type="dxa"/>
            </w:tcMar>
          </w:tcPr>
          <w:tbl>
            <w:tblPr>
              <w:tblStyle w:val="TableGrid"/>
              <w:tblpPr w:leftFromText="180" w:rightFromText="180" w:horzAnchor="margin" w:tblpY="-663"/>
              <w:tblOverlap w:val="nev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7115"/>
            </w:tblGrid>
            <w:tr w:rsidR="00C612DA" w:rsidRPr="00E00A84" w14:paraId="3CDD01BD" w14:textId="77777777" w:rsidTr="00C75287">
              <w:trPr>
                <w:trHeight w:hRule="exact" w:val="568"/>
              </w:trPr>
              <w:tc>
                <w:tcPr>
                  <w:tcW w:w="6868" w:type="dxa"/>
                  <w:vAlign w:val="center"/>
                </w:tcPr>
                <w:p w14:paraId="0EF46581" w14:textId="6BA4BD6E" w:rsidR="00C612DA" w:rsidRPr="00E00A84" w:rsidRDefault="00417CA6" w:rsidP="008E3089">
                  <w:pPr>
                    <w:pStyle w:val="Heading1"/>
                    <w:jc w:val="center"/>
                    <w:rPr>
                      <w:sz w:val="48"/>
                      <w:szCs w:val="28"/>
                    </w:rPr>
                  </w:pPr>
                  <w:sdt>
                    <w:sdtPr>
                      <w:rPr>
                        <w:sz w:val="48"/>
                        <w:szCs w:val="28"/>
                      </w:rPr>
                      <w:alias w:val="Enter your name:"/>
                      <w:tag w:val="Enter your name:"/>
                      <w:id w:val="-296147368"/>
                      <w:placeholder>
                        <w:docPart w:val="EE133E8757EC4BB7B9A9D60917030AA6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1A6067" w:rsidRPr="00E00A84">
                        <w:rPr>
                          <w:sz w:val="48"/>
                          <w:szCs w:val="28"/>
                        </w:rPr>
                        <w:t>YHARNA BELL</w:t>
                      </w:r>
                    </w:sdtContent>
                  </w:sdt>
                </w:p>
                <w:p w14:paraId="50E6AF39" w14:textId="4CA36B9C" w:rsidR="00906BEE" w:rsidRPr="00E00A84" w:rsidRDefault="00417CA6" w:rsidP="008E3089">
                  <w:pPr>
                    <w:pStyle w:val="Heading2"/>
                    <w:jc w:val="center"/>
                    <w:rPr>
                      <w:sz w:val="20"/>
                      <w:szCs w:val="24"/>
                    </w:rPr>
                  </w:pPr>
                  <w:sdt>
                    <w:sdtPr>
                      <w:rPr>
                        <w:sz w:val="16"/>
                        <w:szCs w:val="20"/>
                      </w:rPr>
                      <w:alias w:val="Enter Profession or Industry:"/>
                      <w:tag w:val="Enter Profession or Industry:"/>
                      <w:id w:val="-223601802"/>
                      <w:placeholder>
                        <w:docPart w:val="5B8A324B727B4B59AAC1607DE277AC3E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8E29C0" w:rsidRPr="00E00A84">
                        <w:rPr>
                          <w:sz w:val="16"/>
                          <w:szCs w:val="20"/>
                        </w:rPr>
                        <w:t>14 Corbishley road, po22 9hr</w:t>
                      </w:r>
                    </w:sdtContent>
                  </w:sdt>
                </w:p>
              </w:tc>
            </w:tr>
          </w:tbl>
          <w:p w14:paraId="059875F2" w14:textId="19D09281" w:rsidR="002C2CDD" w:rsidRPr="00E00A84" w:rsidRDefault="00417CA6" w:rsidP="007569C1">
            <w:pPr>
              <w:pStyle w:val="Heading3"/>
              <w:rPr>
                <w:sz w:val="28"/>
                <w:szCs w:val="22"/>
              </w:rPr>
            </w:pPr>
            <w:sdt>
              <w:sdtPr>
                <w:rPr>
                  <w:sz w:val="28"/>
                  <w:szCs w:val="22"/>
                </w:rPr>
                <w:alias w:val="Experience:"/>
                <w:tag w:val="Experience:"/>
                <w:id w:val="1217937480"/>
                <w:placeholder>
                  <w:docPart w:val="FF7B401FB5A146BABBBEE67D0F0550FB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E00A84">
                  <w:rPr>
                    <w:sz w:val="28"/>
                    <w:szCs w:val="22"/>
                  </w:rPr>
                  <w:t>Experience</w:t>
                </w:r>
              </w:sdtContent>
            </w:sdt>
          </w:p>
          <w:p w14:paraId="268AADE9" w14:textId="5F11EE1D" w:rsidR="00EB4743" w:rsidRDefault="00EB4743" w:rsidP="00EB4743">
            <w:pPr>
              <w:pStyle w:val="Heading4"/>
              <w:rPr>
                <w:sz w:val="20"/>
                <w:szCs w:val="20"/>
              </w:rPr>
            </w:pPr>
            <w:r w:rsidRPr="00E00A84">
              <w:rPr>
                <w:sz w:val="20"/>
                <w:szCs w:val="20"/>
              </w:rPr>
              <w:t>wetherspoons</w:t>
            </w:r>
          </w:p>
          <w:p w14:paraId="313E94A5" w14:textId="77777777" w:rsidR="00EB4743" w:rsidRDefault="00EB4743" w:rsidP="00EB4743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shift leader </w:t>
            </w:r>
            <w:r w:rsidRPr="00E00A84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july 2022 – march 2023 </w:t>
            </w:r>
            <w:r w:rsidRPr="00E00A84">
              <w:rPr>
                <w:sz w:val="20"/>
                <w:szCs w:val="20"/>
              </w:rPr>
              <w:t>•</w:t>
            </w:r>
          </w:p>
          <w:p w14:paraId="48D93EFB" w14:textId="77777777" w:rsidR="00EB4743" w:rsidRDefault="00EB4743" w:rsidP="00EB4743">
            <w:pPr>
              <w:pStyle w:val="Heading4"/>
              <w:rPr>
                <w:sz w:val="20"/>
                <w:szCs w:val="20"/>
              </w:rPr>
            </w:pPr>
            <w:r w:rsidRPr="00E00A84">
              <w:rPr>
                <w:sz w:val="20"/>
                <w:szCs w:val="20"/>
              </w:rPr>
              <w:t>bar associate • sep 2019– oct 2021</w:t>
            </w:r>
            <w:r>
              <w:rPr>
                <w:sz w:val="20"/>
                <w:szCs w:val="20"/>
              </w:rPr>
              <w:t xml:space="preserve"> </w:t>
            </w:r>
            <w:r w:rsidRPr="00E00A84">
              <w:rPr>
                <w:sz w:val="20"/>
                <w:szCs w:val="20"/>
              </w:rPr>
              <w:t>•</w:t>
            </w:r>
          </w:p>
          <w:p w14:paraId="5151F022" w14:textId="678AD58E" w:rsidR="00EB4743" w:rsidRPr="00E00A84" w:rsidRDefault="00EB4743" w:rsidP="00EB4743">
            <w:pPr>
              <w:rPr>
                <w:sz w:val="20"/>
                <w:szCs w:val="20"/>
              </w:rPr>
            </w:pPr>
            <w:r w:rsidRPr="00E00A84">
              <w:rPr>
                <w:sz w:val="20"/>
                <w:szCs w:val="20"/>
              </w:rPr>
              <w:t xml:space="preserve">Performing a range of tasks, working effectively as part of a team to provide </w:t>
            </w:r>
            <w:r w:rsidR="000012F3">
              <w:rPr>
                <w:sz w:val="20"/>
                <w:szCs w:val="20"/>
              </w:rPr>
              <w:t>high-quality</w:t>
            </w:r>
            <w:r w:rsidRPr="00E00A84">
              <w:rPr>
                <w:sz w:val="20"/>
                <w:szCs w:val="20"/>
              </w:rPr>
              <w:t xml:space="preserve"> service but also individually towards my own targets.</w:t>
            </w:r>
          </w:p>
          <w:p w14:paraId="4F763718" w14:textId="77777777" w:rsidR="00EB4743" w:rsidRPr="00E00A84" w:rsidRDefault="00EB4743" w:rsidP="00EB474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00A84">
              <w:rPr>
                <w:sz w:val="20"/>
                <w:szCs w:val="20"/>
              </w:rPr>
              <w:t>Ensuring a high level of cleanliness across the entire venue</w:t>
            </w:r>
          </w:p>
          <w:p w14:paraId="052C7F65" w14:textId="77777777" w:rsidR="00EB4743" w:rsidRPr="00E00A84" w:rsidRDefault="00EB4743" w:rsidP="00EB474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00A84">
              <w:rPr>
                <w:sz w:val="20"/>
                <w:szCs w:val="20"/>
              </w:rPr>
              <w:t xml:space="preserve">Maintaining a high-quality service whilst working in a fast-paced environment </w:t>
            </w:r>
          </w:p>
          <w:p w14:paraId="171FF9D8" w14:textId="18C47511" w:rsidR="00EB4743" w:rsidRDefault="00EB4743" w:rsidP="00EB474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00A84">
              <w:rPr>
                <w:sz w:val="20"/>
                <w:szCs w:val="20"/>
              </w:rPr>
              <w:t xml:space="preserve">Working effectively with </w:t>
            </w:r>
            <w:r w:rsidR="00CB7035">
              <w:rPr>
                <w:sz w:val="20"/>
                <w:szCs w:val="20"/>
              </w:rPr>
              <w:t>back-of-house</w:t>
            </w:r>
            <w:r w:rsidRPr="00E00A84">
              <w:rPr>
                <w:sz w:val="20"/>
                <w:szCs w:val="20"/>
              </w:rPr>
              <w:t xml:space="preserve"> team members to ensure clear communication and customer satisfaction</w:t>
            </w:r>
          </w:p>
          <w:p w14:paraId="40C09721" w14:textId="77777777" w:rsidR="00EB4743" w:rsidRDefault="00EB4743" w:rsidP="00EB474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Managing and running shifts </w:t>
            </w:r>
          </w:p>
          <w:p w14:paraId="3772A7A7" w14:textId="77777777" w:rsidR="00EB4743" w:rsidRDefault="00EB4743" w:rsidP="00EB474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Banking responsibilities </w:t>
            </w:r>
          </w:p>
          <w:p w14:paraId="78AF56E0" w14:textId="6F29C804" w:rsidR="00E5382E" w:rsidRDefault="00EB4743" w:rsidP="00E5382E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Dealing </w:t>
            </w:r>
            <w:r w:rsidR="00CB7035">
              <w:rPr>
                <w:sz w:val="20"/>
                <w:szCs w:val="20"/>
              </w:rPr>
              <w:t>with customer complaints and refunds</w:t>
            </w:r>
          </w:p>
          <w:p w14:paraId="7AD35CA3" w14:textId="069FAEF6" w:rsidR="00A34BA4" w:rsidRPr="00E00A84" w:rsidRDefault="00FE51A4" w:rsidP="00A34BA4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carer</w:t>
            </w:r>
            <w:r w:rsidR="00A34BA4" w:rsidRPr="00E00A84">
              <w:rPr>
                <w:sz w:val="20"/>
                <w:szCs w:val="20"/>
              </w:rPr>
              <w:t xml:space="preserve"> •</w:t>
            </w:r>
            <w:r>
              <w:rPr>
                <w:sz w:val="20"/>
                <w:szCs w:val="20"/>
              </w:rPr>
              <w:t>shawhealth care</w:t>
            </w:r>
            <w:r w:rsidR="00A34BA4" w:rsidRPr="00E00A84">
              <w:rPr>
                <w:sz w:val="20"/>
                <w:szCs w:val="20"/>
              </w:rPr>
              <w:t xml:space="preserve"> •</w:t>
            </w:r>
            <w:r>
              <w:rPr>
                <w:sz w:val="20"/>
                <w:szCs w:val="20"/>
              </w:rPr>
              <w:t xml:space="preserve"> </w:t>
            </w:r>
            <w:r w:rsidR="00F305D0">
              <w:rPr>
                <w:sz w:val="20"/>
                <w:szCs w:val="20"/>
              </w:rPr>
              <w:t>march</w:t>
            </w:r>
            <w:r w:rsidR="00A34BA4" w:rsidRPr="00E00A84">
              <w:rPr>
                <w:sz w:val="20"/>
                <w:szCs w:val="20"/>
              </w:rPr>
              <w:t xml:space="preserve"> </w:t>
            </w:r>
            <w:r w:rsidR="000E1EAA">
              <w:rPr>
                <w:sz w:val="20"/>
                <w:szCs w:val="20"/>
              </w:rPr>
              <w:t xml:space="preserve">2022 </w:t>
            </w:r>
            <w:r w:rsidR="00A34BA4" w:rsidRPr="00E00A84">
              <w:rPr>
                <w:sz w:val="20"/>
                <w:szCs w:val="20"/>
              </w:rPr>
              <w:t xml:space="preserve">– </w:t>
            </w:r>
            <w:r w:rsidR="000E1EAA">
              <w:rPr>
                <w:sz w:val="20"/>
                <w:szCs w:val="20"/>
              </w:rPr>
              <w:t>july</w:t>
            </w:r>
            <w:r w:rsidR="00A34BA4" w:rsidRPr="00E00A84">
              <w:rPr>
                <w:sz w:val="20"/>
                <w:szCs w:val="20"/>
              </w:rPr>
              <w:t xml:space="preserve"> 202</w:t>
            </w:r>
            <w:r w:rsidR="00743D01">
              <w:rPr>
                <w:sz w:val="20"/>
                <w:szCs w:val="20"/>
              </w:rPr>
              <w:t>2</w:t>
            </w:r>
          </w:p>
          <w:p w14:paraId="52D17D04" w14:textId="29D3CCB2" w:rsidR="00A34BA4" w:rsidRDefault="00DE5497" w:rsidP="00A34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Caring for elderly and vulnerable people</w:t>
            </w:r>
            <w:r w:rsidR="00052340">
              <w:rPr>
                <w:sz w:val="20"/>
                <w:szCs w:val="20"/>
              </w:rPr>
              <w:t xml:space="preserve"> working with others to </w:t>
            </w:r>
            <w:r w:rsidR="005F043E">
              <w:rPr>
                <w:sz w:val="20"/>
                <w:szCs w:val="20"/>
              </w:rPr>
              <w:t xml:space="preserve">complete tasks </w:t>
            </w:r>
            <w:r w:rsidR="00BD2754">
              <w:rPr>
                <w:sz w:val="20"/>
                <w:szCs w:val="20"/>
              </w:rPr>
              <w:t>ensuring comfort and dignity is maintained.</w:t>
            </w:r>
          </w:p>
          <w:p w14:paraId="3B02B1AE" w14:textId="10E96B61" w:rsidR="00BD2754" w:rsidRDefault="00F22237" w:rsidP="00BD275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Providing any level of aid on request</w:t>
            </w:r>
          </w:p>
          <w:p w14:paraId="6D8420CF" w14:textId="4EC77AED" w:rsidR="00F22237" w:rsidRDefault="00341F82" w:rsidP="00BD275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Ensuring notes are taken </w:t>
            </w:r>
            <w:r w:rsidR="006F0137">
              <w:rPr>
                <w:sz w:val="20"/>
                <w:szCs w:val="20"/>
              </w:rPr>
              <w:t>accurately and punctually</w:t>
            </w:r>
          </w:p>
          <w:p w14:paraId="2ED5519D" w14:textId="7F9CE9DE" w:rsidR="003C168C" w:rsidRDefault="003C168C" w:rsidP="003C168C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handling training </w:t>
            </w:r>
          </w:p>
          <w:p w14:paraId="376C430D" w14:textId="45A669D3" w:rsidR="003C168C" w:rsidRPr="003C168C" w:rsidRDefault="003C168C" w:rsidP="003C168C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Fire </w:t>
            </w:r>
            <w:r w:rsidR="00261906">
              <w:rPr>
                <w:sz w:val="20"/>
                <w:szCs w:val="20"/>
              </w:rPr>
              <w:t>marshal training</w:t>
            </w:r>
          </w:p>
          <w:p w14:paraId="07ECC731" w14:textId="07F0C8E1" w:rsidR="008C2FA0" w:rsidRPr="00E00A84" w:rsidRDefault="008C2FA0" w:rsidP="007569C1">
            <w:pPr>
              <w:pStyle w:val="Heading4"/>
              <w:rPr>
                <w:sz w:val="20"/>
                <w:szCs w:val="20"/>
              </w:rPr>
            </w:pPr>
            <w:r w:rsidRPr="00E00A84">
              <w:rPr>
                <w:sz w:val="20"/>
                <w:szCs w:val="20"/>
              </w:rPr>
              <w:t xml:space="preserve">kitchen team member •haven •may 2021 </w:t>
            </w:r>
            <w:r w:rsidR="008E3089" w:rsidRPr="00E00A84">
              <w:rPr>
                <w:sz w:val="20"/>
                <w:szCs w:val="20"/>
              </w:rPr>
              <w:t>–</w:t>
            </w:r>
            <w:r w:rsidRPr="00E00A84">
              <w:rPr>
                <w:sz w:val="20"/>
                <w:szCs w:val="20"/>
              </w:rPr>
              <w:t xml:space="preserve"> </w:t>
            </w:r>
            <w:r w:rsidR="000C44F4" w:rsidRPr="00E00A84">
              <w:rPr>
                <w:sz w:val="20"/>
                <w:szCs w:val="20"/>
              </w:rPr>
              <w:t>dec 2021</w:t>
            </w:r>
          </w:p>
          <w:p w14:paraId="01D20523" w14:textId="3D894771" w:rsidR="008E3089" w:rsidRPr="00E00A84" w:rsidRDefault="008E3089" w:rsidP="007569C1">
            <w:pPr>
              <w:pStyle w:val="Heading4"/>
              <w:rPr>
                <w:rFonts w:asciiTheme="minorHAnsi" w:hAnsiTheme="minorHAnsi"/>
                <w:sz w:val="20"/>
                <w:szCs w:val="20"/>
              </w:rPr>
            </w:pPr>
            <w:r w:rsidRPr="00E00A84">
              <w:rPr>
                <w:rFonts w:asciiTheme="minorHAnsi" w:hAnsiTheme="minorHAnsi"/>
                <w:caps w:val="0"/>
                <w:sz w:val="20"/>
                <w:szCs w:val="20"/>
              </w:rPr>
              <w:t>Creating pizzas from scratch using a stone oven</w:t>
            </w:r>
            <w:r w:rsidRPr="00E00A8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00A84">
              <w:rPr>
                <w:rFonts w:asciiTheme="minorHAnsi" w:hAnsiTheme="minorHAnsi"/>
                <w:caps w:val="0"/>
                <w:sz w:val="20"/>
                <w:szCs w:val="20"/>
              </w:rPr>
              <w:t>ensuring all food safety procedures are being followed and maintained</w:t>
            </w:r>
            <w:r w:rsidRPr="00E00A8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997E6A0" w14:textId="553CD106" w:rsidR="008E3089" w:rsidRPr="00E00A84" w:rsidRDefault="008E3089" w:rsidP="008E3089">
            <w:pPr>
              <w:pStyle w:val="Heading4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</w:rPr>
            </w:pPr>
            <w:r w:rsidRPr="00E00A84">
              <w:rPr>
                <w:rFonts w:asciiTheme="minorHAnsi" w:hAnsiTheme="minorHAnsi"/>
                <w:caps w:val="0"/>
                <w:sz w:val="20"/>
                <w:szCs w:val="20"/>
              </w:rPr>
              <w:t>Level 2 food safety certificate</w:t>
            </w:r>
          </w:p>
          <w:p w14:paraId="192BC479" w14:textId="35A8C01C" w:rsidR="008E3089" w:rsidRPr="00E00A84" w:rsidRDefault="008E3089" w:rsidP="008E3089">
            <w:pPr>
              <w:pStyle w:val="Heading4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</w:rPr>
            </w:pPr>
            <w:r w:rsidRPr="00E00A84">
              <w:rPr>
                <w:rFonts w:asciiTheme="minorHAnsi" w:hAnsiTheme="minorHAnsi"/>
                <w:caps w:val="0"/>
                <w:sz w:val="20"/>
                <w:szCs w:val="20"/>
              </w:rPr>
              <w:t xml:space="preserve">Maintaining a clean work environment </w:t>
            </w:r>
          </w:p>
          <w:p w14:paraId="25DEB0BD" w14:textId="32FEE1FF" w:rsidR="008E3089" w:rsidRPr="00E00A84" w:rsidRDefault="008E3089" w:rsidP="008E3089">
            <w:pPr>
              <w:pStyle w:val="Heading4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</w:rPr>
            </w:pPr>
            <w:r w:rsidRPr="00E00A84">
              <w:rPr>
                <w:rFonts w:asciiTheme="minorHAnsi" w:hAnsiTheme="minorHAnsi"/>
                <w:caps w:val="0"/>
                <w:sz w:val="20"/>
                <w:szCs w:val="20"/>
              </w:rPr>
              <w:t>Providing high quality service in a fast-paced environment</w:t>
            </w:r>
          </w:p>
          <w:p w14:paraId="7C9B5796" w14:textId="77777777" w:rsidR="008E3089" w:rsidRPr="00E00A84" w:rsidRDefault="008E3089" w:rsidP="007569C1">
            <w:pPr>
              <w:pStyle w:val="Heading4"/>
              <w:rPr>
                <w:sz w:val="20"/>
                <w:szCs w:val="20"/>
              </w:rPr>
            </w:pPr>
          </w:p>
          <w:p w14:paraId="3B139643" w14:textId="4B68A0C7" w:rsidR="008C2FA0" w:rsidRPr="00E00A84" w:rsidRDefault="0027266B" w:rsidP="007569C1">
            <w:pPr>
              <w:pStyle w:val="Heading4"/>
              <w:rPr>
                <w:sz w:val="20"/>
                <w:szCs w:val="20"/>
              </w:rPr>
            </w:pPr>
            <w:r w:rsidRPr="00E00A84">
              <w:rPr>
                <w:sz w:val="20"/>
                <w:szCs w:val="20"/>
              </w:rPr>
              <w:t>covid vaccination booking team • ipc • may 2021</w:t>
            </w:r>
          </w:p>
          <w:p w14:paraId="2BA4E9A3" w14:textId="6000E93A" w:rsidR="0027266B" w:rsidRPr="00E00A84" w:rsidRDefault="0027266B" w:rsidP="0027266B">
            <w:pPr>
              <w:pStyle w:val="Heading4"/>
              <w:rPr>
                <w:rFonts w:asciiTheme="minorHAnsi" w:hAnsiTheme="minorHAnsi"/>
                <w:caps w:val="0"/>
                <w:sz w:val="20"/>
                <w:szCs w:val="20"/>
              </w:rPr>
            </w:pPr>
            <w:r w:rsidRPr="00E00A84">
              <w:rPr>
                <w:rFonts w:asciiTheme="minorHAnsi" w:hAnsiTheme="minorHAnsi"/>
                <w:caps w:val="0"/>
                <w:sz w:val="20"/>
                <w:szCs w:val="20"/>
              </w:rPr>
              <w:t>Providing clear communication over the telephone, booking vaccinations for elderly and vulnerable people.</w:t>
            </w:r>
          </w:p>
          <w:p w14:paraId="32382D16" w14:textId="0257ACE0" w:rsidR="008C2FA0" w:rsidRPr="00E00A84" w:rsidRDefault="008C2FA0" w:rsidP="008C2FA0">
            <w:pPr>
              <w:pStyle w:val="Heading4"/>
              <w:numPr>
                <w:ilvl w:val="0"/>
                <w:numId w:val="15"/>
              </w:numPr>
              <w:rPr>
                <w:rFonts w:asciiTheme="minorHAnsi" w:hAnsiTheme="minorHAnsi"/>
                <w:caps w:val="0"/>
                <w:sz w:val="20"/>
                <w:szCs w:val="20"/>
              </w:rPr>
            </w:pPr>
            <w:r w:rsidRPr="00E00A84">
              <w:rPr>
                <w:rFonts w:asciiTheme="minorHAnsi" w:hAnsiTheme="minorHAnsi"/>
                <w:caps w:val="0"/>
                <w:sz w:val="20"/>
                <w:szCs w:val="20"/>
              </w:rPr>
              <w:t>Providing a clear and effective level of communication to patients of varying ages.</w:t>
            </w:r>
          </w:p>
          <w:p w14:paraId="76626434" w14:textId="62AFA59F" w:rsidR="00DC021E" w:rsidRPr="00557EF4" w:rsidRDefault="008E3089" w:rsidP="00557EF4">
            <w:pPr>
              <w:pStyle w:val="Heading4"/>
              <w:numPr>
                <w:ilvl w:val="0"/>
                <w:numId w:val="15"/>
              </w:numPr>
              <w:rPr>
                <w:rFonts w:asciiTheme="minorHAnsi" w:hAnsiTheme="minorHAnsi"/>
                <w:caps w:val="0"/>
                <w:sz w:val="20"/>
                <w:szCs w:val="20"/>
              </w:rPr>
            </w:pPr>
            <w:r w:rsidRPr="00E00A84">
              <w:rPr>
                <w:rFonts w:asciiTheme="minorHAnsi" w:hAnsiTheme="minorHAnsi"/>
                <w:caps w:val="0"/>
                <w:sz w:val="20"/>
                <w:szCs w:val="20"/>
              </w:rPr>
              <w:t>Using a telephone and computer system specific to the role.</w:t>
            </w:r>
          </w:p>
        </w:tc>
      </w:tr>
    </w:tbl>
    <w:p w14:paraId="07EC2FEE" w14:textId="53E4FFA4" w:rsidR="00C75287" w:rsidRPr="00C75287" w:rsidRDefault="00C75287" w:rsidP="00C75287">
      <w:pPr>
        <w:tabs>
          <w:tab w:val="left" w:pos="3016"/>
        </w:tabs>
        <w:rPr>
          <w:sz w:val="20"/>
          <w:szCs w:val="20"/>
        </w:rPr>
      </w:pPr>
    </w:p>
    <w:sectPr w:rsidR="00C75287" w:rsidRPr="00C75287" w:rsidSect="00BF0BDE">
      <w:footerReference w:type="default" r:id="rId11"/>
      <w:footerReference w:type="first" r:id="rId12"/>
      <w:pgSz w:w="12240" w:h="15840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D2D5" w14:textId="77777777" w:rsidR="004123EC" w:rsidRDefault="004123EC" w:rsidP="00713050">
      <w:pPr>
        <w:spacing w:line="240" w:lineRule="auto"/>
      </w:pPr>
      <w:r>
        <w:separator/>
      </w:r>
    </w:p>
  </w:endnote>
  <w:endnote w:type="continuationSeparator" w:id="0">
    <w:p w14:paraId="159D4681" w14:textId="77777777" w:rsidR="004123EC" w:rsidRDefault="004123EC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F093" w14:textId="77777777" w:rsidR="008E29C0" w:rsidRDefault="008E29C0" w:rsidP="008E29C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1893"/>
      <w:gridCol w:w="3507"/>
      <w:gridCol w:w="1882"/>
      <w:gridCol w:w="3518"/>
    </w:tblGrid>
    <w:tr w:rsidR="00217980" w14:paraId="052EE530" w14:textId="77777777" w:rsidTr="00421A02">
      <w:tc>
        <w:tcPr>
          <w:tcW w:w="1843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2886EE6" w14:textId="77777777"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75977E13" wp14:editId="4FCC8B2C">
                    <wp:extent cx="329184" cy="329184"/>
                    <wp:effectExtent l="0" t="0" r="0" b="0"/>
                    <wp:docPr id="27" name="Group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 descr="email icon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7086600" id="Group 102" o:spid="_x0000_s1026" alt="&quot;&quot;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002060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alt="email icon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3413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CC57568" w14:textId="77777777" w:rsidR="00421A02" w:rsidRDefault="00421A02" w:rsidP="00421A02">
          <w:pPr>
            <w:pStyle w:val="Footer"/>
            <w:jc w:val="left"/>
          </w:pPr>
        </w:p>
        <w:p w14:paraId="471319B0" w14:textId="1E9D1F46" w:rsidR="00217980" w:rsidRDefault="00421A02" w:rsidP="00421A02">
          <w:pPr>
            <w:pStyle w:val="Footer"/>
            <w:jc w:val="left"/>
          </w:pPr>
          <w:r>
            <w:t>yharnabell99@gmail.com</w:t>
          </w:r>
        </w:p>
      </w:tc>
      <w:tc>
        <w:tcPr>
          <w:tcW w:w="1832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2CD4E41" w14:textId="0920AFF3" w:rsidR="00217980" w:rsidRDefault="00421A02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60ABFE3" wp14:editId="257053AA">
                    <wp:extent cx="329184" cy="329184"/>
                    <wp:effectExtent l="0" t="0" r="13970" b="13970"/>
                    <wp:docPr id="37" name="Group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 descr="Phone icon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00DDC2" id="Group 10" o:spid="_x0000_s1026" alt="&quot;&quot;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002060 [3204]" strokecolor="#002060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alt="Phone ic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3424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3071BD8" w14:textId="77777777" w:rsidR="00421A02" w:rsidRDefault="00421A02" w:rsidP="00421A02">
          <w:pPr>
            <w:pStyle w:val="Footer"/>
            <w:jc w:val="left"/>
          </w:pPr>
        </w:p>
        <w:p w14:paraId="593FF1DF" w14:textId="0E35DA5F" w:rsidR="00217980" w:rsidRDefault="00421A02" w:rsidP="00421A02">
          <w:pPr>
            <w:pStyle w:val="Footer"/>
            <w:jc w:val="left"/>
          </w:pPr>
          <w:r>
            <w:t>07585950962</w:t>
          </w:r>
        </w:p>
      </w:tc>
    </w:tr>
    <w:tr w:rsidR="00217980" w14:paraId="6D550B72" w14:textId="77777777" w:rsidTr="00421A02">
      <w:tc>
        <w:tcPr>
          <w:tcW w:w="1843" w:type="dxa"/>
          <w:tcMar>
            <w:top w:w="144" w:type="dxa"/>
            <w:left w:w="115" w:type="dxa"/>
            <w:right w:w="115" w:type="dxa"/>
          </w:tcMar>
        </w:tcPr>
        <w:p w14:paraId="731B0880" w14:textId="347B4F86" w:rsidR="00811117" w:rsidRPr="00CA3DF1" w:rsidRDefault="00811117" w:rsidP="003C5528">
          <w:pPr>
            <w:pStyle w:val="Footer"/>
          </w:pPr>
        </w:p>
      </w:tc>
      <w:tc>
        <w:tcPr>
          <w:tcW w:w="3413" w:type="dxa"/>
          <w:tcMar>
            <w:top w:w="144" w:type="dxa"/>
            <w:left w:w="115" w:type="dxa"/>
            <w:right w:w="115" w:type="dxa"/>
          </w:tcMar>
        </w:tcPr>
        <w:p w14:paraId="6F21FAD4" w14:textId="1F7367E5" w:rsidR="00811117" w:rsidRPr="00C2098A" w:rsidRDefault="00811117" w:rsidP="00217980">
          <w:pPr>
            <w:pStyle w:val="Footer"/>
          </w:pPr>
        </w:p>
      </w:tc>
      <w:tc>
        <w:tcPr>
          <w:tcW w:w="1832" w:type="dxa"/>
          <w:tcMar>
            <w:top w:w="144" w:type="dxa"/>
            <w:left w:w="115" w:type="dxa"/>
            <w:right w:w="115" w:type="dxa"/>
          </w:tcMar>
        </w:tcPr>
        <w:p w14:paraId="05A07940" w14:textId="36640C45" w:rsidR="00811117" w:rsidRPr="00C2098A" w:rsidRDefault="00811117" w:rsidP="00217980">
          <w:pPr>
            <w:pStyle w:val="Footer"/>
          </w:pPr>
        </w:p>
      </w:tc>
      <w:tc>
        <w:tcPr>
          <w:tcW w:w="3424" w:type="dxa"/>
          <w:tcMar>
            <w:top w:w="144" w:type="dxa"/>
            <w:left w:w="115" w:type="dxa"/>
            <w:right w:w="115" w:type="dxa"/>
          </w:tcMar>
        </w:tcPr>
        <w:p w14:paraId="785844D1" w14:textId="1C22AD72" w:rsidR="00811117" w:rsidRPr="00C2098A" w:rsidRDefault="00811117" w:rsidP="00217980">
          <w:pPr>
            <w:pStyle w:val="Footer"/>
          </w:pPr>
        </w:p>
      </w:tc>
    </w:tr>
  </w:tbl>
  <w:p w14:paraId="72A508A0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3DA8" w14:textId="77777777" w:rsidR="004123EC" w:rsidRDefault="004123EC" w:rsidP="00713050">
      <w:pPr>
        <w:spacing w:line="240" w:lineRule="auto"/>
      </w:pPr>
      <w:r>
        <w:separator/>
      </w:r>
    </w:p>
  </w:footnote>
  <w:footnote w:type="continuationSeparator" w:id="0">
    <w:p w14:paraId="6A209615" w14:textId="77777777" w:rsidR="004123EC" w:rsidRDefault="004123EC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B3BB8"/>
    <w:multiLevelType w:val="hybridMultilevel"/>
    <w:tmpl w:val="644EA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06876"/>
    <w:multiLevelType w:val="hybridMultilevel"/>
    <w:tmpl w:val="C19C1292"/>
    <w:lvl w:ilvl="0" w:tplc="3E5E28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A527C"/>
    <w:multiLevelType w:val="hybridMultilevel"/>
    <w:tmpl w:val="634E2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E2E47"/>
    <w:multiLevelType w:val="hybridMultilevel"/>
    <w:tmpl w:val="36526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C55E8"/>
    <w:multiLevelType w:val="hybridMultilevel"/>
    <w:tmpl w:val="CF906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35B5D"/>
    <w:multiLevelType w:val="hybridMultilevel"/>
    <w:tmpl w:val="B34C0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63F27"/>
    <w:multiLevelType w:val="hybridMultilevel"/>
    <w:tmpl w:val="02FCB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499114">
    <w:abstractNumId w:val="9"/>
  </w:num>
  <w:num w:numId="2" w16cid:durableId="1980525917">
    <w:abstractNumId w:val="7"/>
  </w:num>
  <w:num w:numId="3" w16cid:durableId="1799372219">
    <w:abstractNumId w:val="6"/>
  </w:num>
  <w:num w:numId="4" w16cid:durableId="515048153">
    <w:abstractNumId w:val="5"/>
  </w:num>
  <w:num w:numId="5" w16cid:durableId="1210267781">
    <w:abstractNumId w:val="4"/>
  </w:num>
  <w:num w:numId="6" w16cid:durableId="999311967">
    <w:abstractNumId w:val="8"/>
  </w:num>
  <w:num w:numId="7" w16cid:durableId="686449071">
    <w:abstractNumId w:val="3"/>
  </w:num>
  <w:num w:numId="8" w16cid:durableId="790052051">
    <w:abstractNumId w:val="2"/>
  </w:num>
  <w:num w:numId="9" w16cid:durableId="777531191">
    <w:abstractNumId w:val="1"/>
  </w:num>
  <w:num w:numId="10" w16cid:durableId="261962305">
    <w:abstractNumId w:val="0"/>
  </w:num>
  <w:num w:numId="11" w16cid:durableId="1726023894">
    <w:abstractNumId w:val="11"/>
  </w:num>
  <w:num w:numId="12" w16cid:durableId="105778007">
    <w:abstractNumId w:val="12"/>
  </w:num>
  <w:num w:numId="13" w16cid:durableId="1446540016">
    <w:abstractNumId w:val="14"/>
  </w:num>
  <w:num w:numId="14" w16cid:durableId="2018193701">
    <w:abstractNumId w:val="15"/>
  </w:num>
  <w:num w:numId="15" w16cid:durableId="852770085">
    <w:abstractNumId w:val="10"/>
  </w:num>
  <w:num w:numId="16" w16cid:durableId="1723794456">
    <w:abstractNumId w:val="16"/>
  </w:num>
  <w:num w:numId="17" w16cid:durableId="9456918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67"/>
    <w:rsid w:val="000012F3"/>
    <w:rsid w:val="0004285F"/>
    <w:rsid w:val="00052340"/>
    <w:rsid w:val="00091382"/>
    <w:rsid w:val="000A07DA"/>
    <w:rsid w:val="000A2BFA"/>
    <w:rsid w:val="000B0619"/>
    <w:rsid w:val="000B61CA"/>
    <w:rsid w:val="000C44F4"/>
    <w:rsid w:val="000E1EAA"/>
    <w:rsid w:val="000F7610"/>
    <w:rsid w:val="00114ED7"/>
    <w:rsid w:val="001300CA"/>
    <w:rsid w:val="00140B0E"/>
    <w:rsid w:val="001943E4"/>
    <w:rsid w:val="001A5CA9"/>
    <w:rsid w:val="001A6067"/>
    <w:rsid w:val="001A6EAE"/>
    <w:rsid w:val="001B2AC1"/>
    <w:rsid w:val="001B403A"/>
    <w:rsid w:val="001F4583"/>
    <w:rsid w:val="00217980"/>
    <w:rsid w:val="0023338F"/>
    <w:rsid w:val="0025402F"/>
    <w:rsid w:val="00261906"/>
    <w:rsid w:val="00266F57"/>
    <w:rsid w:val="00271662"/>
    <w:rsid w:val="0027266B"/>
    <w:rsid w:val="0027404F"/>
    <w:rsid w:val="00274AE9"/>
    <w:rsid w:val="00281DD8"/>
    <w:rsid w:val="00290AAA"/>
    <w:rsid w:val="00293B83"/>
    <w:rsid w:val="002A4CAA"/>
    <w:rsid w:val="002B091C"/>
    <w:rsid w:val="002C2CDD"/>
    <w:rsid w:val="002D45C6"/>
    <w:rsid w:val="002F03FA"/>
    <w:rsid w:val="002F1846"/>
    <w:rsid w:val="00313E86"/>
    <w:rsid w:val="00333CD3"/>
    <w:rsid w:val="00340365"/>
    <w:rsid w:val="00341F82"/>
    <w:rsid w:val="00342B64"/>
    <w:rsid w:val="00364079"/>
    <w:rsid w:val="00376C65"/>
    <w:rsid w:val="003C168C"/>
    <w:rsid w:val="003C5528"/>
    <w:rsid w:val="003D03E5"/>
    <w:rsid w:val="003E22D2"/>
    <w:rsid w:val="004077FB"/>
    <w:rsid w:val="004123EC"/>
    <w:rsid w:val="00417CA6"/>
    <w:rsid w:val="00421A02"/>
    <w:rsid w:val="004244FF"/>
    <w:rsid w:val="00424DD9"/>
    <w:rsid w:val="004305E4"/>
    <w:rsid w:val="00455716"/>
    <w:rsid w:val="0046104A"/>
    <w:rsid w:val="004717C5"/>
    <w:rsid w:val="004A24CC"/>
    <w:rsid w:val="00512F35"/>
    <w:rsid w:val="00515FCB"/>
    <w:rsid w:val="00523479"/>
    <w:rsid w:val="00543DB7"/>
    <w:rsid w:val="00557EF4"/>
    <w:rsid w:val="005729B0"/>
    <w:rsid w:val="00583E4F"/>
    <w:rsid w:val="005F043E"/>
    <w:rsid w:val="00641630"/>
    <w:rsid w:val="00684488"/>
    <w:rsid w:val="006A3CE7"/>
    <w:rsid w:val="006A7746"/>
    <w:rsid w:val="006C4C50"/>
    <w:rsid w:val="006C7A75"/>
    <w:rsid w:val="006D76B1"/>
    <w:rsid w:val="006F0137"/>
    <w:rsid w:val="00713050"/>
    <w:rsid w:val="00735B68"/>
    <w:rsid w:val="00741125"/>
    <w:rsid w:val="00743D01"/>
    <w:rsid w:val="00746F7F"/>
    <w:rsid w:val="007569C1"/>
    <w:rsid w:val="00763832"/>
    <w:rsid w:val="00772919"/>
    <w:rsid w:val="007D2696"/>
    <w:rsid w:val="007D2FD2"/>
    <w:rsid w:val="007D406E"/>
    <w:rsid w:val="007D6458"/>
    <w:rsid w:val="00806193"/>
    <w:rsid w:val="00811117"/>
    <w:rsid w:val="00823C54"/>
    <w:rsid w:val="00841146"/>
    <w:rsid w:val="00841D5E"/>
    <w:rsid w:val="0088504C"/>
    <w:rsid w:val="008870F3"/>
    <w:rsid w:val="0089382B"/>
    <w:rsid w:val="008A1907"/>
    <w:rsid w:val="008B0632"/>
    <w:rsid w:val="008C2FA0"/>
    <w:rsid w:val="008C6BCA"/>
    <w:rsid w:val="008C7B50"/>
    <w:rsid w:val="008E29C0"/>
    <w:rsid w:val="008E3089"/>
    <w:rsid w:val="008E4B30"/>
    <w:rsid w:val="00906BEE"/>
    <w:rsid w:val="009243E7"/>
    <w:rsid w:val="00985D58"/>
    <w:rsid w:val="009917A3"/>
    <w:rsid w:val="009B3C40"/>
    <w:rsid w:val="009F7AD9"/>
    <w:rsid w:val="00A34BA4"/>
    <w:rsid w:val="00A42540"/>
    <w:rsid w:val="00A50939"/>
    <w:rsid w:val="00A53EC9"/>
    <w:rsid w:val="00A83413"/>
    <w:rsid w:val="00A85BAF"/>
    <w:rsid w:val="00A9633B"/>
    <w:rsid w:val="00AA6A40"/>
    <w:rsid w:val="00AA75F6"/>
    <w:rsid w:val="00AD00FD"/>
    <w:rsid w:val="00AF0A8E"/>
    <w:rsid w:val="00AF5B11"/>
    <w:rsid w:val="00B27019"/>
    <w:rsid w:val="00B5664D"/>
    <w:rsid w:val="00B76A83"/>
    <w:rsid w:val="00BA5B40"/>
    <w:rsid w:val="00BB4689"/>
    <w:rsid w:val="00BC7803"/>
    <w:rsid w:val="00BD0206"/>
    <w:rsid w:val="00BD2754"/>
    <w:rsid w:val="00BE7462"/>
    <w:rsid w:val="00BF0BDE"/>
    <w:rsid w:val="00C2098A"/>
    <w:rsid w:val="00C5444A"/>
    <w:rsid w:val="00C612DA"/>
    <w:rsid w:val="00C62C50"/>
    <w:rsid w:val="00C75287"/>
    <w:rsid w:val="00C7741E"/>
    <w:rsid w:val="00C8337D"/>
    <w:rsid w:val="00C875AB"/>
    <w:rsid w:val="00CA3DF1"/>
    <w:rsid w:val="00CA4581"/>
    <w:rsid w:val="00CB7035"/>
    <w:rsid w:val="00CE18D5"/>
    <w:rsid w:val="00D04109"/>
    <w:rsid w:val="00D4175B"/>
    <w:rsid w:val="00D71635"/>
    <w:rsid w:val="00D85A3F"/>
    <w:rsid w:val="00D97A41"/>
    <w:rsid w:val="00DC021E"/>
    <w:rsid w:val="00DD3CF6"/>
    <w:rsid w:val="00DD6416"/>
    <w:rsid w:val="00DE5497"/>
    <w:rsid w:val="00DF4E0A"/>
    <w:rsid w:val="00E00A84"/>
    <w:rsid w:val="00E02DCD"/>
    <w:rsid w:val="00E12C60"/>
    <w:rsid w:val="00E160AF"/>
    <w:rsid w:val="00E22E87"/>
    <w:rsid w:val="00E5382E"/>
    <w:rsid w:val="00E57630"/>
    <w:rsid w:val="00E8120E"/>
    <w:rsid w:val="00E86C2B"/>
    <w:rsid w:val="00EB2D52"/>
    <w:rsid w:val="00EB4743"/>
    <w:rsid w:val="00EF7CC9"/>
    <w:rsid w:val="00F207C0"/>
    <w:rsid w:val="00F20AE5"/>
    <w:rsid w:val="00F22237"/>
    <w:rsid w:val="00F305D0"/>
    <w:rsid w:val="00F47E97"/>
    <w:rsid w:val="00F645C7"/>
    <w:rsid w:val="00FB0CF6"/>
    <w:rsid w:val="00FE51A4"/>
    <w:rsid w:val="00FF4243"/>
    <w:rsid w:val="199CB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583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002060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17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F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F2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002060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002060" w:themeColor="accent1"/>
        <w:left w:val="single" w:sz="2" w:space="10" w:color="002060" w:themeColor="accent1"/>
        <w:bottom w:val="single" w:sz="2" w:space="10" w:color="002060" w:themeColor="accent1"/>
        <w:right w:val="single" w:sz="2" w:space="10" w:color="002060" w:themeColor="accent1"/>
      </w:pBdr>
      <w:ind w:left="1152" w:right="1152"/>
    </w:pPr>
    <w:rPr>
      <w:rFonts w:eastAsiaTheme="minorEastAsia"/>
      <w:i/>
      <w:iCs/>
      <w:color w:val="001747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C7FF" w:themeFill="accent1" w:themeFillTint="33"/>
    </w:tcPr>
    <w:tblStylePr w:type="firstRow">
      <w:rPr>
        <w:b/>
        <w:bCs/>
      </w:rPr>
      <w:tblPr/>
      <w:tcPr>
        <w:shd w:val="clear" w:color="auto" w:fill="599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9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74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747" w:themeFill="accent1" w:themeFillShade="BF"/>
      </w:tcPr>
    </w:tblStylePr>
    <w:tblStylePr w:type="band1Vert">
      <w:tblPr/>
      <w:tcPr>
        <w:shd w:val="clear" w:color="auto" w:fill="3075FF" w:themeFill="accent1" w:themeFillTint="7F"/>
      </w:tcPr>
    </w:tblStylePr>
    <w:tblStylePr w:type="band1Horz">
      <w:tblPr/>
      <w:tcPr>
        <w:shd w:val="clear" w:color="auto" w:fill="307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6E3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BAFF" w:themeFill="accent1" w:themeFillTint="3F"/>
      </w:tcPr>
    </w:tblStylePr>
    <w:tblStylePr w:type="band1Horz">
      <w:tblPr/>
      <w:tcPr>
        <w:shd w:val="clear" w:color="auto" w:fill="ACC7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2060" w:themeColor="accent1"/>
        <w:bottom w:val="single" w:sz="4" w:space="0" w:color="002060" w:themeColor="accent1"/>
        <w:right w:val="single" w:sz="4" w:space="0" w:color="00206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3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9" w:themeColor="accent1" w:themeShade="99"/>
          <w:insideV w:val="nil"/>
        </w:tcBorders>
        <w:shd w:val="clear" w:color="auto" w:fill="00133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339" w:themeFill="accent1" w:themeFillShade="99"/>
      </w:tcPr>
    </w:tblStylePr>
    <w:tblStylePr w:type="band1Vert">
      <w:tblPr/>
      <w:tcPr>
        <w:shd w:val="clear" w:color="auto" w:fill="5990FF" w:themeFill="accent1" w:themeFillTint="66"/>
      </w:tcPr>
    </w:tblStylePr>
    <w:tblStylePr w:type="band1Horz">
      <w:tblPr/>
      <w:tcPr>
        <w:shd w:val="clear" w:color="auto" w:fill="307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06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F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74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74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1919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990FF" w:themeColor="accent1" w:themeTint="66"/>
        <w:left w:val="single" w:sz="4" w:space="0" w:color="5990FF" w:themeColor="accent1" w:themeTint="66"/>
        <w:bottom w:val="single" w:sz="4" w:space="0" w:color="5990FF" w:themeColor="accent1" w:themeTint="66"/>
        <w:right w:val="single" w:sz="4" w:space="0" w:color="5990FF" w:themeColor="accent1" w:themeTint="66"/>
        <w:insideH w:val="single" w:sz="4" w:space="0" w:color="5990FF" w:themeColor="accent1" w:themeTint="66"/>
        <w:insideV w:val="single" w:sz="4" w:space="0" w:color="599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65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0659FF" w:themeColor="accent1" w:themeTint="99"/>
        <w:bottom w:val="single" w:sz="2" w:space="0" w:color="0659FF" w:themeColor="accent1" w:themeTint="99"/>
        <w:insideH w:val="single" w:sz="2" w:space="0" w:color="0659FF" w:themeColor="accent1" w:themeTint="99"/>
        <w:insideV w:val="single" w:sz="2" w:space="0" w:color="065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65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65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1" w:themeFillTint="33"/>
      </w:tcPr>
    </w:tblStylePr>
    <w:tblStylePr w:type="band1Horz">
      <w:tblPr/>
      <w:tcPr>
        <w:shd w:val="clear" w:color="auto" w:fill="ACC7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659FF" w:themeColor="accent1" w:themeTint="99"/>
        <w:left w:val="single" w:sz="4" w:space="0" w:color="0659FF" w:themeColor="accent1" w:themeTint="99"/>
        <w:bottom w:val="single" w:sz="4" w:space="0" w:color="0659FF" w:themeColor="accent1" w:themeTint="99"/>
        <w:right w:val="single" w:sz="4" w:space="0" w:color="0659FF" w:themeColor="accent1" w:themeTint="99"/>
        <w:insideH w:val="single" w:sz="4" w:space="0" w:color="0659FF" w:themeColor="accent1" w:themeTint="99"/>
        <w:insideV w:val="single" w:sz="4" w:space="0" w:color="065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accent1" w:themeFillTint="33"/>
      </w:tcPr>
    </w:tblStylePr>
    <w:tblStylePr w:type="band1Horz">
      <w:tblPr/>
      <w:tcPr>
        <w:shd w:val="clear" w:color="auto" w:fill="ACC7FF" w:themeFill="accent1" w:themeFillTint="33"/>
      </w:tcPr>
    </w:tblStylePr>
    <w:tblStylePr w:type="neCell">
      <w:tblPr/>
      <w:tcPr>
        <w:tcBorders>
          <w:bottom w:val="single" w:sz="4" w:space="0" w:color="0659FF" w:themeColor="accent1" w:themeTint="99"/>
        </w:tcBorders>
      </w:tcPr>
    </w:tblStylePr>
    <w:tblStylePr w:type="nwCell">
      <w:tblPr/>
      <w:tcPr>
        <w:tcBorders>
          <w:bottom w:val="single" w:sz="4" w:space="0" w:color="0659FF" w:themeColor="accent1" w:themeTint="99"/>
        </w:tcBorders>
      </w:tcPr>
    </w:tblStylePr>
    <w:tblStylePr w:type="seCell">
      <w:tblPr/>
      <w:tcPr>
        <w:tcBorders>
          <w:top w:val="single" w:sz="4" w:space="0" w:color="0659FF" w:themeColor="accent1" w:themeTint="99"/>
        </w:tcBorders>
      </w:tcPr>
    </w:tblStylePr>
    <w:tblStylePr w:type="swCell">
      <w:tblPr/>
      <w:tcPr>
        <w:tcBorders>
          <w:top w:val="single" w:sz="4" w:space="0" w:color="0659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659FF" w:themeColor="accent1" w:themeTint="99"/>
        <w:left w:val="single" w:sz="4" w:space="0" w:color="0659FF" w:themeColor="accent1" w:themeTint="99"/>
        <w:bottom w:val="single" w:sz="4" w:space="0" w:color="0659FF" w:themeColor="accent1" w:themeTint="99"/>
        <w:right w:val="single" w:sz="4" w:space="0" w:color="0659FF" w:themeColor="accent1" w:themeTint="99"/>
        <w:insideH w:val="single" w:sz="4" w:space="0" w:color="0659FF" w:themeColor="accent1" w:themeTint="99"/>
        <w:insideV w:val="single" w:sz="4" w:space="0" w:color="065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accent1"/>
          <w:left w:val="single" w:sz="4" w:space="0" w:color="002060" w:themeColor="accent1"/>
          <w:bottom w:val="single" w:sz="4" w:space="0" w:color="002060" w:themeColor="accent1"/>
          <w:right w:val="single" w:sz="4" w:space="0" w:color="002060" w:themeColor="accent1"/>
          <w:insideH w:val="nil"/>
          <w:insideV w:val="nil"/>
        </w:tcBorders>
        <w:shd w:val="clear" w:color="auto" w:fill="002060" w:themeFill="accent1"/>
      </w:tcPr>
    </w:tblStylePr>
    <w:tblStylePr w:type="lastRow">
      <w:rPr>
        <w:b/>
        <w:bCs/>
      </w:rPr>
      <w:tblPr/>
      <w:tcPr>
        <w:tcBorders>
          <w:top w:val="double" w:sz="4" w:space="0" w:color="00206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1" w:themeFillTint="33"/>
      </w:tcPr>
    </w:tblStylePr>
    <w:tblStylePr w:type="band1Horz">
      <w:tblPr/>
      <w:tcPr>
        <w:shd w:val="clear" w:color="auto" w:fill="ACC7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C7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06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060" w:themeFill="accent1"/>
      </w:tcPr>
    </w:tblStylePr>
    <w:tblStylePr w:type="band1Vert">
      <w:tblPr/>
      <w:tcPr>
        <w:shd w:val="clear" w:color="auto" w:fill="5990FF" w:themeFill="accent1" w:themeFillTint="66"/>
      </w:tcPr>
    </w:tblStylePr>
    <w:tblStylePr w:type="band1Horz">
      <w:tblPr/>
      <w:tcPr>
        <w:shd w:val="clear" w:color="auto" w:fill="5990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001747" w:themeColor="accent1" w:themeShade="BF"/>
    </w:rPr>
    <w:tblPr>
      <w:tblStyleRowBandSize w:val="1"/>
      <w:tblStyleColBandSize w:val="1"/>
      <w:tblBorders>
        <w:top w:val="single" w:sz="4" w:space="0" w:color="0659FF" w:themeColor="accent1" w:themeTint="99"/>
        <w:left w:val="single" w:sz="4" w:space="0" w:color="0659FF" w:themeColor="accent1" w:themeTint="99"/>
        <w:bottom w:val="single" w:sz="4" w:space="0" w:color="0659FF" w:themeColor="accent1" w:themeTint="99"/>
        <w:right w:val="single" w:sz="4" w:space="0" w:color="0659FF" w:themeColor="accent1" w:themeTint="99"/>
        <w:insideH w:val="single" w:sz="4" w:space="0" w:color="0659FF" w:themeColor="accent1" w:themeTint="99"/>
        <w:insideV w:val="single" w:sz="4" w:space="0" w:color="065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65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1" w:themeFillTint="33"/>
      </w:tcPr>
    </w:tblStylePr>
    <w:tblStylePr w:type="band1Horz">
      <w:tblPr/>
      <w:tcPr>
        <w:shd w:val="clear" w:color="auto" w:fill="ACC7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001747" w:themeColor="accent1" w:themeShade="BF"/>
    </w:rPr>
    <w:tblPr>
      <w:tblStyleRowBandSize w:val="1"/>
      <w:tblStyleColBandSize w:val="1"/>
      <w:tblBorders>
        <w:top w:val="single" w:sz="4" w:space="0" w:color="0659FF" w:themeColor="accent1" w:themeTint="99"/>
        <w:left w:val="single" w:sz="4" w:space="0" w:color="0659FF" w:themeColor="accent1" w:themeTint="99"/>
        <w:bottom w:val="single" w:sz="4" w:space="0" w:color="0659FF" w:themeColor="accent1" w:themeTint="99"/>
        <w:right w:val="single" w:sz="4" w:space="0" w:color="0659FF" w:themeColor="accent1" w:themeTint="99"/>
        <w:insideH w:val="single" w:sz="4" w:space="0" w:color="0659FF" w:themeColor="accent1" w:themeTint="99"/>
        <w:insideV w:val="single" w:sz="4" w:space="0" w:color="065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accent1" w:themeFillTint="33"/>
      </w:tcPr>
    </w:tblStylePr>
    <w:tblStylePr w:type="band1Horz">
      <w:tblPr/>
      <w:tcPr>
        <w:shd w:val="clear" w:color="auto" w:fill="ACC7FF" w:themeFill="accent1" w:themeFillTint="33"/>
      </w:tcPr>
    </w:tblStylePr>
    <w:tblStylePr w:type="neCell">
      <w:tblPr/>
      <w:tcPr>
        <w:tcBorders>
          <w:bottom w:val="single" w:sz="4" w:space="0" w:color="0659FF" w:themeColor="accent1" w:themeTint="99"/>
        </w:tcBorders>
      </w:tcPr>
    </w:tblStylePr>
    <w:tblStylePr w:type="nwCell">
      <w:tblPr/>
      <w:tcPr>
        <w:tcBorders>
          <w:bottom w:val="single" w:sz="4" w:space="0" w:color="0659FF" w:themeColor="accent1" w:themeTint="99"/>
        </w:tcBorders>
      </w:tcPr>
    </w:tblStylePr>
    <w:tblStylePr w:type="seCell">
      <w:tblPr/>
      <w:tcPr>
        <w:tcBorders>
          <w:top w:val="single" w:sz="4" w:space="0" w:color="0659FF" w:themeColor="accent1" w:themeTint="99"/>
        </w:tcBorders>
      </w:tcPr>
    </w:tblStylePr>
    <w:tblStylePr w:type="swCell">
      <w:tblPr/>
      <w:tcPr>
        <w:tcBorders>
          <w:top w:val="single" w:sz="4" w:space="0" w:color="0659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00174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000F2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000F2F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00174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002060" w:themeColor="accent1"/>
        <w:bottom w:val="single" w:sz="4" w:space="10" w:color="002060" w:themeColor="accent1"/>
      </w:pBdr>
      <w:spacing w:before="360" w:after="360"/>
      <w:ind w:left="864" w:right="864"/>
      <w:jc w:val="center"/>
    </w:pPr>
    <w:rPr>
      <w:i/>
      <w:iCs/>
      <w:color w:val="00174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00174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001747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2060" w:themeColor="accent1"/>
        <w:left w:val="single" w:sz="8" w:space="0" w:color="002060" w:themeColor="accent1"/>
        <w:bottom w:val="single" w:sz="8" w:space="0" w:color="002060" w:themeColor="accent1"/>
        <w:right w:val="single" w:sz="8" w:space="0" w:color="002060" w:themeColor="accent1"/>
        <w:insideH w:val="single" w:sz="8" w:space="0" w:color="002060" w:themeColor="accent1"/>
        <w:insideV w:val="single" w:sz="8" w:space="0" w:color="00206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1"/>
          <w:left w:val="single" w:sz="8" w:space="0" w:color="002060" w:themeColor="accent1"/>
          <w:bottom w:val="single" w:sz="18" w:space="0" w:color="002060" w:themeColor="accent1"/>
          <w:right w:val="single" w:sz="8" w:space="0" w:color="002060" w:themeColor="accent1"/>
          <w:insideH w:val="nil"/>
          <w:insideV w:val="single" w:sz="8" w:space="0" w:color="00206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accent1"/>
          <w:left w:val="single" w:sz="8" w:space="0" w:color="002060" w:themeColor="accent1"/>
          <w:bottom w:val="single" w:sz="8" w:space="0" w:color="002060" w:themeColor="accent1"/>
          <w:right w:val="single" w:sz="8" w:space="0" w:color="002060" w:themeColor="accent1"/>
          <w:insideH w:val="nil"/>
          <w:insideV w:val="single" w:sz="8" w:space="0" w:color="00206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1"/>
          <w:left w:val="single" w:sz="8" w:space="0" w:color="002060" w:themeColor="accent1"/>
          <w:bottom w:val="single" w:sz="8" w:space="0" w:color="002060" w:themeColor="accent1"/>
          <w:right w:val="single" w:sz="8" w:space="0" w:color="002060" w:themeColor="accent1"/>
        </w:tcBorders>
      </w:tcPr>
    </w:tblStylePr>
    <w:tblStylePr w:type="band1Vert">
      <w:tblPr/>
      <w:tcPr>
        <w:tcBorders>
          <w:top w:val="single" w:sz="8" w:space="0" w:color="002060" w:themeColor="accent1"/>
          <w:left w:val="single" w:sz="8" w:space="0" w:color="002060" w:themeColor="accent1"/>
          <w:bottom w:val="single" w:sz="8" w:space="0" w:color="002060" w:themeColor="accent1"/>
          <w:right w:val="single" w:sz="8" w:space="0" w:color="002060" w:themeColor="accent1"/>
        </w:tcBorders>
        <w:shd w:val="clear" w:color="auto" w:fill="98BAFF" w:themeFill="accent1" w:themeFillTint="3F"/>
      </w:tcPr>
    </w:tblStylePr>
    <w:tblStylePr w:type="band1Horz">
      <w:tblPr/>
      <w:tcPr>
        <w:tcBorders>
          <w:top w:val="single" w:sz="8" w:space="0" w:color="002060" w:themeColor="accent1"/>
          <w:left w:val="single" w:sz="8" w:space="0" w:color="002060" w:themeColor="accent1"/>
          <w:bottom w:val="single" w:sz="8" w:space="0" w:color="002060" w:themeColor="accent1"/>
          <w:right w:val="single" w:sz="8" w:space="0" w:color="002060" w:themeColor="accent1"/>
          <w:insideV w:val="single" w:sz="8" w:space="0" w:color="002060" w:themeColor="accent1"/>
        </w:tcBorders>
        <w:shd w:val="clear" w:color="auto" w:fill="98BAFF" w:themeFill="accent1" w:themeFillTint="3F"/>
      </w:tcPr>
    </w:tblStylePr>
    <w:tblStylePr w:type="band2Horz">
      <w:tblPr/>
      <w:tcPr>
        <w:tcBorders>
          <w:top w:val="single" w:sz="8" w:space="0" w:color="002060" w:themeColor="accent1"/>
          <w:left w:val="single" w:sz="8" w:space="0" w:color="002060" w:themeColor="accent1"/>
          <w:bottom w:val="single" w:sz="8" w:space="0" w:color="002060" w:themeColor="accent1"/>
          <w:right w:val="single" w:sz="8" w:space="0" w:color="002060" w:themeColor="accent1"/>
          <w:insideV w:val="single" w:sz="8" w:space="0" w:color="00206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2060" w:themeColor="accent1"/>
        <w:left w:val="single" w:sz="8" w:space="0" w:color="002060" w:themeColor="accent1"/>
        <w:bottom w:val="single" w:sz="8" w:space="0" w:color="002060" w:themeColor="accent1"/>
        <w:right w:val="single" w:sz="8" w:space="0" w:color="00206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06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060" w:themeColor="accent1"/>
          <w:left w:val="single" w:sz="8" w:space="0" w:color="002060" w:themeColor="accent1"/>
          <w:bottom w:val="single" w:sz="8" w:space="0" w:color="002060" w:themeColor="accent1"/>
          <w:right w:val="single" w:sz="8" w:space="0" w:color="00206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060" w:themeColor="accent1"/>
          <w:left w:val="single" w:sz="8" w:space="0" w:color="002060" w:themeColor="accent1"/>
          <w:bottom w:val="single" w:sz="8" w:space="0" w:color="002060" w:themeColor="accent1"/>
          <w:right w:val="single" w:sz="8" w:space="0" w:color="002060" w:themeColor="accent1"/>
        </w:tcBorders>
      </w:tcPr>
    </w:tblStylePr>
    <w:tblStylePr w:type="band1Horz">
      <w:tblPr/>
      <w:tcPr>
        <w:tcBorders>
          <w:top w:val="single" w:sz="8" w:space="0" w:color="002060" w:themeColor="accent1"/>
          <w:left w:val="single" w:sz="8" w:space="0" w:color="002060" w:themeColor="accent1"/>
          <w:bottom w:val="single" w:sz="8" w:space="0" w:color="002060" w:themeColor="accent1"/>
          <w:right w:val="single" w:sz="8" w:space="0" w:color="00206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001747" w:themeColor="accent1" w:themeShade="BF"/>
    </w:rPr>
    <w:tblPr>
      <w:tblStyleRowBandSize w:val="1"/>
      <w:tblStyleColBandSize w:val="1"/>
      <w:tblBorders>
        <w:top w:val="single" w:sz="8" w:space="0" w:color="002060" w:themeColor="accent1"/>
        <w:bottom w:val="single" w:sz="8" w:space="0" w:color="00206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1"/>
          <w:left w:val="nil"/>
          <w:bottom w:val="single" w:sz="8" w:space="0" w:color="00206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1"/>
          <w:left w:val="nil"/>
          <w:bottom w:val="single" w:sz="8" w:space="0" w:color="00206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65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65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1" w:themeFillTint="33"/>
      </w:tcPr>
    </w:tblStylePr>
    <w:tblStylePr w:type="band1Horz">
      <w:tblPr/>
      <w:tcPr>
        <w:shd w:val="clear" w:color="auto" w:fill="ACC7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659FF" w:themeColor="accent1" w:themeTint="99"/>
        <w:bottom w:val="single" w:sz="4" w:space="0" w:color="0659FF" w:themeColor="accent1" w:themeTint="99"/>
        <w:insideH w:val="single" w:sz="4" w:space="0" w:color="065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1" w:themeFillTint="33"/>
      </w:tcPr>
    </w:tblStylePr>
    <w:tblStylePr w:type="band1Horz">
      <w:tblPr/>
      <w:tcPr>
        <w:shd w:val="clear" w:color="auto" w:fill="ACC7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2060" w:themeColor="accent1"/>
        <w:left w:val="single" w:sz="4" w:space="0" w:color="002060" w:themeColor="accent1"/>
        <w:bottom w:val="single" w:sz="4" w:space="0" w:color="002060" w:themeColor="accent1"/>
        <w:right w:val="single" w:sz="4" w:space="0" w:color="00206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060" w:themeFill="accent1"/>
      </w:tcPr>
    </w:tblStylePr>
    <w:tblStylePr w:type="lastRow">
      <w:rPr>
        <w:b/>
        <w:bCs/>
      </w:rPr>
      <w:tblPr/>
      <w:tcPr>
        <w:tcBorders>
          <w:top w:val="double" w:sz="4" w:space="0" w:color="00206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060" w:themeColor="accent1"/>
          <w:right w:val="single" w:sz="4" w:space="0" w:color="002060" w:themeColor="accent1"/>
        </w:tcBorders>
      </w:tcPr>
    </w:tblStylePr>
    <w:tblStylePr w:type="band1Horz">
      <w:tblPr/>
      <w:tcPr>
        <w:tcBorders>
          <w:top w:val="single" w:sz="4" w:space="0" w:color="002060" w:themeColor="accent1"/>
          <w:bottom w:val="single" w:sz="4" w:space="0" w:color="00206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060" w:themeColor="accent1"/>
          <w:left w:val="nil"/>
        </w:tcBorders>
      </w:tcPr>
    </w:tblStylePr>
    <w:tblStylePr w:type="swCell">
      <w:tblPr/>
      <w:tcPr>
        <w:tcBorders>
          <w:top w:val="double" w:sz="4" w:space="0" w:color="00206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659FF" w:themeColor="accent1" w:themeTint="99"/>
        <w:left w:val="single" w:sz="4" w:space="0" w:color="0659FF" w:themeColor="accent1" w:themeTint="99"/>
        <w:bottom w:val="single" w:sz="4" w:space="0" w:color="0659FF" w:themeColor="accent1" w:themeTint="99"/>
        <w:right w:val="single" w:sz="4" w:space="0" w:color="0659FF" w:themeColor="accent1" w:themeTint="99"/>
        <w:insideH w:val="single" w:sz="4" w:space="0" w:color="065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accent1"/>
          <w:left w:val="single" w:sz="4" w:space="0" w:color="002060" w:themeColor="accent1"/>
          <w:bottom w:val="single" w:sz="4" w:space="0" w:color="002060" w:themeColor="accent1"/>
          <w:right w:val="single" w:sz="4" w:space="0" w:color="002060" w:themeColor="accent1"/>
          <w:insideH w:val="nil"/>
        </w:tcBorders>
        <w:shd w:val="clear" w:color="auto" w:fill="002060" w:themeFill="accent1"/>
      </w:tcPr>
    </w:tblStylePr>
    <w:tblStylePr w:type="lastRow">
      <w:rPr>
        <w:b/>
        <w:bCs/>
      </w:rPr>
      <w:tblPr/>
      <w:tcPr>
        <w:tcBorders>
          <w:top w:val="double" w:sz="4" w:space="0" w:color="065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1" w:themeFillTint="33"/>
      </w:tcPr>
    </w:tblStylePr>
    <w:tblStylePr w:type="band1Horz">
      <w:tblPr/>
      <w:tcPr>
        <w:shd w:val="clear" w:color="auto" w:fill="ACC7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060" w:themeColor="accent1"/>
        <w:left w:val="single" w:sz="24" w:space="0" w:color="002060" w:themeColor="accent1"/>
        <w:bottom w:val="single" w:sz="24" w:space="0" w:color="002060" w:themeColor="accent1"/>
        <w:right w:val="single" w:sz="24" w:space="0" w:color="002060" w:themeColor="accent1"/>
      </w:tblBorders>
    </w:tblPr>
    <w:tcPr>
      <w:shd w:val="clear" w:color="auto" w:fill="00206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001747" w:themeColor="accent1" w:themeShade="BF"/>
    </w:rPr>
    <w:tblPr>
      <w:tblStyleRowBandSize w:val="1"/>
      <w:tblStyleColBandSize w:val="1"/>
      <w:tblBorders>
        <w:top w:val="single" w:sz="4" w:space="0" w:color="002060" w:themeColor="accent1"/>
        <w:bottom w:val="single" w:sz="4" w:space="0" w:color="00206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206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6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1" w:themeFillTint="33"/>
      </w:tcPr>
    </w:tblStylePr>
    <w:tblStylePr w:type="band1Horz">
      <w:tblPr/>
      <w:tcPr>
        <w:shd w:val="clear" w:color="auto" w:fill="ACC7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00174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06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06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06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06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accent1" w:themeFillTint="33"/>
      </w:tcPr>
    </w:tblStylePr>
    <w:tblStylePr w:type="band1Horz">
      <w:tblPr/>
      <w:tcPr>
        <w:shd w:val="clear" w:color="auto" w:fill="ACC7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42C7" w:themeColor="accent1" w:themeTint="BF"/>
        <w:left w:val="single" w:sz="8" w:space="0" w:color="0042C7" w:themeColor="accent1" w:themeTint="BF"/>
        <w:bottom w:val="single" w:sz="8" w:space="0" w:color="0042C7" w:themeColor="accent1" w:themeTint="BF"/>
        <w:right w:val="single" w:sz="8" w:space="0" w:color="0042C7" w:themeColor="accent1" w:themeTint="BF"/>
        <w:insideH w:val="single" w:sz="8" w:space="0" w:color="0042C7" w:themeColor="accent1" w:themeTint="BF"/>
        <w:insideV w:val="single" w:sz="8" w:space="0" w:color="0042C7" w:themeColor="accent1" w:themeTint="BF"/>
      </w:tblBorders>
    </w:tblPr>
    <w:tcPr>
      <w:shd w:val="clear" w:color="auto" w:fill="98B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2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75FF" w:themeFill="accent1" w:themeFillTint="7F"/>
      </w:tcPr>
    </w:tblStylePr>
    <w:tblStylePr w:type="band1Horz">
      <w:tblPr/>
      <w:tcPr>
        <w:shd w:val="clear" w:color="auto" w:fill="307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060" w:themeColor="accent1"/>
        <w:left w:val="single" w:sz="8" w:space="0" w:color="002060" w:themeColor="accent1"/>
        <w:bottom w:val="single" w:sz="8" w:space="0" w:color="002060" w:themeColor="accent1"/>
        <w:right w:val="single" w:sz="8" w:space="0" w:color="002060" w:themeColor="accent1"/>
        <w:insideH w:val="single" w:sz="8" w:space="0" w:color="002060" w:themeColor="accent1"/>
        <w:insideV w:val="single" w:sz="8" w:space="0" w:color="002060" w:themeColor="accent1"/>
      </w:tblBorders>
    </w:tblPr>
    <w:tcPr>
      <w:shd w:val="clear" w:color="auto" w:fill="98B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6E3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C7FF" w:themeFill="accent1" w:themeFillTint="33"/>
      </w:tcPr>
    </w:tblStylePr>
    <w:tblStylePr w:type="band1Vert">
      <w:tblPr/>
      <w:tcPr>
        <w:shd w:val="clear" w:color="auto" w:fill="3075FF" w:themeFill="accent1" w:themeFillTint="7F"/>
      </w:tcPr>
    </w:tblStylePr>
    <w:tblStylePr w:type="band1Horz">
      <w:tblPr/>
      <w:tcPr>
        <w:tcBorders>
          <w:insideH w:val="single" w:sz="6" w:space="0" w:color="002060" w:themeColor="accent1"/>
          <w:insideV w:val="single" w:sz="6" w:space="0" w:color="002060" w:themeColor="accent1"/>
        </w:tcBorders>
        <w:shd w:val="clear" w:color="auto" w:fill="307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B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06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06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7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7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2060" w:themeColor="accent1"/>
        <w:bottom w:val="single" w:sz="8" w:space="0" w:color="00206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06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2060" w:themeColor="accent1"/>
          <w:bottom w:val="single" w:sz="8" w:space="0" w:color="00206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060" w:themeColor="accent1"/>
          <w:bottom w:val="single" w:sz="8" w:space="0" w:color="002060" w:themeColor="accent1"/>
        </w:tcBorders>
      </w:tcPr>
    </w:tblStylePr>
    <w:tblStylePr w:type="band1Vert">
      <w:tblPr/>
      <w:tcPr>
        <w:shd w:val="clear" w:color="auto" w:fill="98BAFF" w:themeFill="accent1" w:themeFillTint="3F"/>
      </w:tcPr>
    </w:tblStylePr>
    <w:tblStylePr w:type="band1Horz">
      <w:tblPr/>
      <w:tcPr>
        <w:shd w:val="clear" w:color="auto" w:fill="98B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060" w:themeColor="accent1"/>
        <w:left w:val="single" w:sz="8" w:space="0" w:color="002060" w:themeColor="accent1"/>
        <w:bottom w:val="single" w:sz="8" w:space="0" w:color="002060" w:themeColor="accent1"/>
        <w:right w:val="single" w:sz="8" w:space="0" w:color="00206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06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06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06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B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42C7" w:themeColor="accent1" w:themeTint="BF"/>
        <w:left w:val="single" w:sz="8" w:space="0" w:color="0042C7" w:themeColor="accent1" w:themeTint="BF"/>
        <w:bottom w:val="single" w:sz="8" w:space="0" w:color="0042C7" w:themeColor="accent1" w:themeTint="BF"/>
        <w:right w:val="single" w:sz="8" w:space="0" w:color="0042C7" w:themeColor="accent1" w:themeTint="BF"/>
        <w:insideH w:val="single" w:sz="8" w:space="0" w:color="0042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2C7" w:themeColor="accent1" w:themeTint="BF"/>
          <w:left w:val="single" w:sz="8" w:space="0" w:color="0042C7" w:themeColor="accent1" w:themeTint="BF"/>
          <w:bottom w:val="single" w:sz="8" w:space="0" w:color="0042C7" w:themeColor="accent1" w:themeTint="BF"/>
          <w:right w:val="single" w:sz="8" w:space="0" w:color="0042C7" w:themeColor="accent1" w:themeTint="BF"/>
          <w:insideH w:val="nil"/>
          <w:insideV w:val="nil"/>
        </w:tcBorders>
        <w:shd w:val="clear" w:color="auto" w:fill="00206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C7" w:themeColor="accent1" w:themeTint="BF"/>
          <w:left w:val="single" w:sz="8" w:space="0" w:color="0042C7" w:themeColor="accent1" w:themeTint="BF"/>
          <w:bottom w:val="single" w:sz="8" w:space="0" w:color="0042C7" w:themeColor="accent1" w:themeTint="BF"/>
          <w:right w:val="single" w:sz="8" w:space="0" w:color="0042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B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B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06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6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06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001747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harn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076F7205F4C739DEC6FBD545C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876EA-D3D3-4623-92C3-2B78B22155D0}"/>
      </w:docPartPr>
      <w:docPartBody>
        <w:p w:rsidR="00350BB4" w:rsidRDefault="00B00143">
          <w:pPr>
            <w:pStyle w:val="7AA076F7205F4C739DEC6FBD545CF7E0"/>
          </w:pPr>
          <w:r w:rsidRPr="00906BEE">
            <w:t>Skills</w:t>
          </w:r>
        </w:p>
      </w:docPartBody>
    </w:docPart>
    <w:docPart>
      <w:docPartPr>
        <w:name w:val="EE133E8757EC4BB7B9A9D60917030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BE8CF-76D5-46D1-95C1-4E525D91BB4B}"/>
      </w:docPartPr>
      <w:docPartBody>
        <w:p w:rsidR="00350BB4" w:rsidRDefault="00B00143">
          <w:pPr>
            <w:pStyle w:val="EE133E8757EC4BB7B9A9D60917030AA6"/>
          </w:pPr>
          <w:r>
            <w:t>Your name</w:t>
          </w:r>
        </w:p>
      </w:docPartBody>
    </w:docPart>
    <w:docPart>
      <w:docPartPr>
        <w:name w:val="5B8A324B727B4B59AAC1607DE277A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27E3-B20B-4D0E-8915-5C69234B9EEE}"/>
      </w:docPartPr>
      <w:docPartBody>
        <w:p w:rsidR="00350BB4" w:rsidRDefault="00B00143">
          <w:pPr>
            <w:pStyle w:val="5B8A324B727B4B59AAC1607DE277AC3E"/>
          </w:pPr>
          <w:r w:rsidRPr="007D6458">
            <w:t>Profession or Industry</w:t>
          </w:r>
        </w:p>
      </w:docPartBody>
    </w:docPart>
    <w:docPart>
      <w:docPartPr>
        <w:name w:val="FF7B401FB5A146BABBBEE67D0F055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0878-F037-4E0B-A34F-DD217EF09C7F}"/>
      </w:docPartPr>
      <w:docPartBody>
        <w:p w:rsidR="00350BB4" w:rsidRDefault="00B00143">
          <w:pPr>
            <w:pStyle w:val="FF7B401FB5A146BABBBEE67D0F0550FB"/>
          </w:pPr>
          <w:r w:rsidRPr="00906BEE">
            <w:t>Experience</w:t>
          </w:r>
        </w:p>
      </w:docPartBody>
    </w:docPart>
    <w:docPart>
      <w:docPartPr>
        <w:name w:val="448021E4E0FD4D12BDEC505A6A1B4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CD37-96BA-42BE-8EBE-E0C68A67B303}"/>
      </w:docPartPr>
      <w:docPartBody>
        <w:p w:rsidR="009E5699" w:rsidRDefault="006D6440" w:rsidP="006D6440">
          <w:pPr>
            <w:pStyle w:val="448021E4E0FD4D12BDEC505A6A1B4D23"/>
          </w:pPr>
          <w:r w:rsidRPr="00906BE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43"/>
    <w:rsid w:val="00350BB4"/>
    <w:rsid w:val="003E0C94"/>
    <w:rsid w:val="005E7833"/>
    <w:rsid w:val="006D6440"/>
    <w:rsid w:val="009E5699"/>
    <w:rsid w:val="00A508D9"/>
    <w:rsid w:val="00B0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8021E4E0FD4D12BDEC505A6A1B4D23">
    <w:name w:val="448021E4E0FD4D12BDEC505A6A1B4D23"/>
    <w:rsid w:val="006D6440"/>
  </w:style>
  <w:style w:type="paragraph" w:customStyle="1" w:styleId="7AA076F7205F4C739DEC6FBD545CF7E0">
    <w:name w:val="7AA076F7205F4C739DEC6FBD545CF7E0"/>
  </w:style>
  <w:style w:type="paragraph" w:customStyle="1" w:styleId="EE133E8757EC4BB7B9A9D60917030AA6">
    <w:name w:val="EE133E8757EC4BB7B9A9D60917030AA6"/>
  </w:style>
  <w:style w:type="paragraph" w:customStyle="1" w:styleId="5B8A324B727B4B59AAC1607DE277AC3E">
    <w:name w:val="5B8A324B727B4B59AAC1607DE277AC3E"/>
  </w:style>
  <w:style w:type="paragraph" w:customStyle="1" w:styleId="FF7B401FB5A146BABBBEE67D0F0550FB">
    <w:name w:val="FF7B401FB5A146BABBBEE67D0F0550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206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4E3C1-A22B-42AD-9A4E-62A52F2838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1</Pages>
  <Words>376</Words>
  <Characters>2028</Characters>
  <Application>Microsoft Office Word</Application>
  <DocSecurity>0</DocSecurity>
  <Lines>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14 Corbishley road, po22 9hr</dc:subject>
  <dc:creator/>
  <cp:keywords/>
  <dc:description/>
  <cp:lastModifiedBy/>
  <cp:revision>1</cp:revision>
  <dcterms:created xsi:type="dcterms:W3CDTF">2022-01-24T19:59:00Z</dcterms:created>
  <dcterms:modified xsi:type="dcterms:W3CDTF">2023-03-28T14:50:00Z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0fc30c2f727cc88536e1b5006c4f45bcff57a4c2a9f1f91461e16c4ae28408ab</vt:lpwstr>
  </property>
</Properties>
</file>