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12B2FBB1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6CBD477" w14:textId="546F4037" w:rsidR="00692703" w:rsidRPr="002B08DD" w:rsidRDefault="008210FF" w:rsidP="002B08DD">
            <w:pPr>
              <w:pStyle w:val="Title"/>
              <w:jc w:val="left"/>
              <w:rPr>
                <w:sz w:val="56"/>
                <w:szCs w:val="52"/>
              </w:rPr>
            </w:pPr>
            <w:r>
              <w:rPr>
                <w:sz w:val="56"/>
                <w:szCs w:val="52"/>
              </w:rPr>
              <w:t>Tegan BucklanD</w:t>
            </w:r>
          </w:p>
          <w:p w14:paraId="14A2A596" w14:textId="592311AC" w:rsidR="00692703" w:rsidRPr="00CF1A49" w:rsidRDefault="002B08DD" w:rsidP="002B08DD">
            <w:pPr>
              <w:pStyle w:val="ContactInfo"/>
              <w:contextualSpacing w:val="0"/>
              <w:jc w:val="left"/>
            </w:pPr>
            <w:r>
              <w:t>07</w:t>
            </w:r>
            <w:r w:rsidR="008210FF">
              <w:t>860161380</w:t>
            </w:r>
            <w:r>
              <w:t>|</w:t>
            </w:r>
            <w:r w:rsidR="00466D87">
              <w:t>Teganbuckland</w:t>
            </w:r>
            <w:r w:rsidR="008210FF">
              <w:t>@hotmail.co.uk</w:t>
            </w:r>
          </w:p>
          <w:p w14:paraId="3EB7227D" w14:textId="7CB52F76"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5579C9" w:rsidRPr="00CF1A49" w14:paraId="615D4FF9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76E6673" w14:textId="73857530" w:rsidR="005579C9" w:rsidRDefault="005579C9" w:rsidP="005579C9"/>
        </w:tc>
      </w:tr>
    </w:tbl>
    <w:p w14:paraId="40E68980" w14:textId="4DED2AAA" w:rsidR="005579C9" w:rsidRPr="002B08DD" w:rsidRDefault="002B08DD" w:rsidP="005579C9">
      <w:pPr>
        <w:pStyle w:val="Header"/>
        <w:rPr>
          <w:b/>
          <w:bCs/>
          <w:sz w:val="28"/>
          <w:szCs w:val="24"/>
          <w:u w:val="single"/>
        </w:rPr>
      </w:pPr>
      <w:r w:rsidRPr="002B08DD">
        <w:rPr>
          <w:b/>
          <w:bCs/>
          <w:sz w:val="28"/>
          <w:szCs w:val="24"/>
          <w:u w:val="single"/>
        </w:rPr>
        <w:t>Personal Statement</w:t>
      </w:r>
    </w:p>
    <w:p w14:paraId="1E8A8903" w14:textId="6D66E75E" w:rsidR="002B08DD" w:rsidRDefault="002B08DD" w:rsidP="005579C9">
      <w:pPr>
        <w:pStyle w:val="Header"/>
      </w:pPr>
    </w:p>
    <w:p w14:paraId="4FBBA99E" w14:textId="2C8E6F44" w:rsidR="002B08DD" w:rsidRPr="005579C9" w:rsidRDefault="002B08DD" w:rsidP="005579C9">
      <w:pPr>
        <w:pStyle w:val="Header"/>
      </w:pPr>
      <w:r>
        <w:t>I am an individual</w:t>
      </w:r>
      <w:r w:rsidR="008210FF">
        <w:t xml:space="preserve"> who gives their all to any task set and relishes the </w:t>
      </w:r>
      <w:r w:rsidR="007449DC">
        <w:t>opportunity for a new challenge. I pride myself on my professionalism and great communication skills which have proved invaluable.</w:t>
      </w:r>
    </w:p>
    <w:p w14:paraId="1A9209CD" w14:textId="2A7E9B80" w:rsidR="00B51D1B" w:rsidRDefault="002B08DD" w:rsidP="005579C9">
      <w:pPr>
        <w:rPr>
          <w:b/>
          <w:bCs/>
          <w:sz w:val="28"/>
          <w:szCs w:val="24"/>
          <w:u w:val="single"/>
        </w:rPr>
      </w:pPr>
      <w:r w:rsidRPr="002B08DD">
        <w:rPr>
          <w:b/>
          <w:bCs/>
          <w:sz w:val="28"/>
          <w:szCs w:val="24"/>
          <w:u w:val="single"/>
        </w:rPr>
        <w:t>Education</w:t>
      </w:r>
    </w:p>
    <w:p w14:paraId="56204DBF" w14:textId="305386D5" w:rsidR="002B08DD" w:rsidRDefault="002B08DD" w:rsidP="005579C9">
      <w:pPr>
        <w:rPr>
          <w:b/>
          <w:bCs/>
          <w:sz w:val="28"/>
          <w:szCs w:val="24"/>
          <w:u w:val="single"/>
        </w:rPr>
      </w:pPr>
    </w:p>
    <w:p w14:paraId="43C41B10" w14:textId="1AC5FFC8" w:rsidR="00EC18F2" w:rsidRDefault="002B08DD" w:rsidP="005579C9">
      <w:pPr>
        <w:rPr>
          <w:sz w:val="28"/>
          <w:szCs w:val="24"/>
        </w:rPr>
      </w:pPr>
      <w:r>
        <w:rPr>
          <w:sz w:val="28"/>
          <w:szCs w:val="24"/>
        </w:rPr>
        <w:t>Isca Academy 201</w:t>
      </w:r>
      <w:r w:rsidR="007449DC">
        <w:rPr>
          <w:sz w:val="28"/>
          <w:szCs w:val="24"/>
        </w:rPr>
        <w:t>2-2017</w:t>
      </w:r>
    </w:p>
    <w:p w14:paraId="38F26D67" w14:textId="1CD7E4C3" w:rsidR="007449DC" w:rsidRDefault="007449DC" w:rsidP="005579C9">
      <w:pPr>
        <w:rPr>
          <w:sz w:val="28"/>
          <w:szCs w:val="24"/>
        </w:rPr>
      </w:pPr>
      <w:r>
        <w:rPr>
          <w:sz w:val="28"/>
          <w:szCs w:val="24"/>
        </w:rPr>
        <w:t xml:space="preserve">Certificate in IT Application </w:t>
      </w:r>
      <w:r w:rsidR="008540A2">
        <w:rPr>
          <w:sz w:val="28"/>
          <w:szCs w:val="24"/>
        </w:rPr>
        <w:t>Skills| Distinction|BCS</w:t>
      </w:r>
    </w:p>
    <w:p w14:paraId="216FDBBE" w14:textId="30EBE0CC" w:rsidR="008540A2" w:rsidRDefault="008540A2" w:rsidP="005579C9">
      <w:pPr>
        <w:rPr>
          <w:sz w:val="28"/>
          <w:szCs w:val="24"/>
        </w:rPr>
      </w:pPr>
      <w:r>
        <w:rPr>
          <w:sz w:val="28"/>
          <w:szCs w:val="24"/>
        </w:rPr>
        <w:t xml:space="preserve">City and Guilds Level 1 </w:t>
      </w:r>
      <w:r w:rsidR="000A1D3E">
        <w:rPr>
          <w:sz w:val="28"/>
          <w:szCs w:val="24"/>
        </w:rPr>
        <w:t>Principal Learning in Hair and Beauty|</w:t>
      </w:r>
      <w:r w:rsidR="00661077">
        <w:rPr>
          <w:sz w:val="28"/>
          <w:szCs w:val="24"/>
        </w:rPr>
        <w:t>A</w:t>
      </w:r>
    </w:p>
    <w:p w14:paraId="641BC1C2" w14:textId="46C387C0" w:rsidR="00661077" w:rsidRDefault="00661077" w:rsidP="005579C9">
      <w:pPr>
        <w:rPr>
          <w:sz w:val="28"/>
          <w:szCs w:val="24"/>
        </w:rPr>
      </w:pPr>
      <w:r>
        <w:rPr>
          <w:sz w:val="28"/>
          <w:szCs w:val="24"/>
        </w:rPr>
        <w:t>English Language | 6 | AQA</w:t>
      </w:r>
    </w:p>
    <w:p w14:paraId="563BBCA6" w14:textId="39965251" w:rsidR="00661077" w:rsidRDefault="00661077" w:rsidP="005579C9">
      <w:pPr>
        <w:rPr>
          <w:sz w:val="28"/>
          <w:szCs w:val="24"/>
        </w:rPr>
      </w:pPr>
      <w:r>
        <w:rPr>
          <w:sz w:val="28"/>
          <w:szCs w:val="24"/>
        </w:rPr>
        <w:t>English Literature | 5 | AQA</w:t>
      </w:r>
    </w:p>
    <w:p w14:paraId="56E0C8EA" w14:textId="46D08337" w:rsidR="00661077" w:rsidRDefault="00661077" w:rsidP="005579C9">
      <w:pPr>
        <w:rPr>
          <w:sz w:val="28"/>
          <w:szCs w:val="24"/>
        </w:rPr>
      </w:pPr>
      <w:r>
        <w:rPr>
          <w:sz w:val="28"/>
          <w:szCs w:val="24"/>
        </w:rPr>
        <w:t>Religious Studies | 5 | AQA</w:t>
      </w:r>
    </w:p>
    <w:p w14:paraId="4846BDF5" w14:textId="1E29DCB6" w:rsidR="00661077" w:rsidRDefault="00661077" w:rsidP="005579C9">
      <w:pPr>
        <w:rPr>
          <w:sz w:val="28"/>
          <w:szCs w:val="24"/>
        </w:rPr>
      </w:pPr>
      <w:r>
        <w:rPr>
          <w:sz w:val="28"/>
          <w:szCs w:val="24"/>
        </w:rPr>
        <w:t>Mathematics |4 | EDEXL</w:t>
      </w:r>
    </w:p>
    <w:p w14:paraId="4704E49E" w14:textId="2421CFB7" w:rsidR="00661077" w:rsidRDefault="00F43FD1" w:rsidP="005579C9">
      <w:pPr>
        <w:rPr>
          <w:sz w:val="28"/>
          <w:szCs w:val="24"/>
        </w:rPr>
      </w:pPr>
      <w:r>
        <w:rPr>
          <w:sz w:val="28"/>
          <w:szCs w:val="24"/>
        </w:rPr>
        <w:t>Additional Science B |4| OCR</w:t>
      </w:r>
    </w:p>
    <w:p w14:paraId="402A6145" w14:textId="6C5A721C" w:rsidR="00F43FD1" w:rsidRDefault="00F43FD1" w:rsidP="005579C9">
      <w:pPr>
        <w:rPr>
          <w:sz w:val="28"/>
          <w:szCs w:val="24"/>
        </w:rPr>
      </w:pPr>
      <w:r>
        <w:rPr>
          <w:sz w:val="28"/>
          <w:szCs w:val="24"/>
        </w:rPr>
        <w:t>Science B |D| OCR</w:t>
      </w:r>
    </w:p>
    <w:p w14:paraId="64D887C4" w14:textId="50713EE1" w:rsidR="00F43FD1" w:rsidRDefault="00F43FD1" w:rsidP="005579C9">
      <w:pPr>
        <w:rPr>
          <w:sz w:val="28"/>
          <w:szCs w:val="24"/>
        </w:rPr>
      </w:pPr>
      <w:r>
        <w:rPr>
          <w:sz w:val="28"/>
          <w:szCs w:val="24"/>
        </w:rPr>
        <w:t>History | E| WJEC</w:t>
      </w:r>
    </w:p>
    <w:p w14:paraId="238622AB" w14:textId="2371F264" w:rsidR="00F43FD1" w:rsidRDefault="007E2955" w:rsidP="005579C9">
      <w:pPr>
        <w:rPr>
          <w:sz w:val="28"/>
          <w:szCs w:val="24"/>
        </w:rPr>
      </w:pPr>
      <w:r>
        <w:rPr>
          <w:sz w:val="28"/>
          <w:szCs w:val="24"/>
        </w:rPr>
        <w:t>Art and Design | Textiles | E | EDEXL</w:t>
      </w:r>
    </w:p>
    <w:p w14:paraId="229C782C" w14:textId="58BFBA52" w:rsidR="00661077" w:rsidRDefault="00661077" w:rsidP="005579C9">
      <w:pPr>
        <w:rPr>
          <w:sz w:val="28"/>
          <w:szCs w:val="24"/>
        </w:rPr>
      </w:pPr>
      <w:r>
        <w:rPr>
          <w:sz w:val="28"/>
          <w:szCs w:val="24"/>
        </w:rPr>
        <w:t>Exeter College 2017 - 2019</w:t>
      </w:r>
    </w:p>
    <w:p w14:paraId="71BCA99A" w14:textId="25F2071D" w:rsidR="00661077" w:rsidRDefault="00173C47" w:rsidP="005579C9">
      <w:pPr>
        <w:rPr>
          <w:sz w:val="28"/>
          <w:szCs w:val="24"/>
        </w:rPr>
      </w:pPr>
      <w:r>
        <w:rPr>
          <w:sz w:val="28"/>
          <w:szCs w:val="24"/>
        </w:rPr>
        <w:t>Level 2 Makeup Artistry | Merit</w:t>
      </w:r>
    </w:p>
    <w:p w14:paraId="1A3C50D8" w14:textId="6EA9FF22" w:rsidR="002E4980" w:rsidRDefault="002E4980" w:rsidP="005579C9">
      <w:pPr>
        <w:rPr>
          <w:sz w:val="28"/>
          <w:szCs w:val="24"/>
        </w:rPr>
      </w:pPr>
      <w:r>
        <w:rPr>
          <w:sz w:val="28"/>
          <w:szCs w:val="24"/>
        </w:rPr>
        <w:t>Level  2 Beauty Therapy |Distinction</w:t>
      </w:r>
    </w:p>
    <w:p w14:paraId="0AADAF32" w14:textId="7F58E255" w:rsidR="002E4980" w:rsidRDefault="002E4980" w:rsidP="005579C9">
      <w:pPr>
        <w:rPr>
          <w:sz w:val="28"/>
          <w:szCs w:val="24"/>
        </w:rPr>
      </w:pPr>
      <w:r>
        <w:rPr>
          <w:sz w:val="28"/>
          <w:szCs w:val="24"/>
        </w:rPr>
        <w:t>Level 3 Beauty Therapy | Merit</w:t>
      </w:r>
    </w:p>
    <w:p w14:paraId="0FEFD36A" w14:textId="208DA10C" w:rsidR="003E38DC" w:rsidRDefault="003E38DC" w:rsidP="005579C9">
      <w:pPr>
        <w:rPr>
          <w:sz w:val="28"/>
          <w:szCs w:val="24"/>
        </w:rPr>
      </w:pPr>
      <w:r>
        <w:rPr>
          <w:sz w:val="28"/>
          <w:szCs w:val="24"/>
        </w:rPr>
        <w:t>Participated in masterclasses</w:t>
      </w:r>
    </w:p>
    <w:p w14:paraId="2F1F02B2" w14:textId="77777777" w:rsidR="002E4980" w:rsidRDefault="002E4980" w:rsidP="005579C9">
      <w:pPr>
        <w:rPr>
          <w:sz w:val="28"/>
          <w:szCs w:val="24"/>
        </w:rPr>
      </w:pPr>
    </w:p>
    <w:p w14:paraId="6BDDEF65" w14:textId="660A0C81" w:rsidR="002B08DD" w:rsidRDefault="002B08DD" w:rsidP="005579C9">
      <w:pPr>
        <w:rPr>
          <w:sz w:val="28"/>
          <w:szCs w:val="24"/>
        </w:rPr>
      </w:pPr>
    </w:p>
    <w:p w14:paraId="2A8EAB86" w14:textId="6559D72D" w:rsidR="002B08DD" w:rsidRDefault="002B08DD" w:rsidP="005579C9">
      <w:pPr>
        <w:rPr>
          <w:b/>
          <w:bCs/>
          <w:sz w:val="28"/>
          <w:szCs w:val="24"/>
          <w:u w:val="single"/>
        </w:rPr>
      </w:pPr>
      <w:r w:rsidRPr="002B08DD">
        <w:rPr>
          <w:b/>
          <w:bCs/>
          <w:sz w:val="28"/>
          <w:szCs w:val="24"/>
          <w:u w:val="single"/>
        </w:rPr>
        <w:t>Work Experience</w:t>
      </w:r>
    </w:p>
    <w:p w14:paraId="18A1D735" w14:textId="4B781D38" w:rsidR="00EC18F2" w:rsidRDefault="00EC18F2" w:rsidP="005579C9">
      <w:pPr>
        <w:rPr>
          <w:sz w:val="28"/>
          <w:szCs w:val="24"/>
        </w:rPr>
      </w:pPr>
    </w:p>
    <w:p w14:paraId="5A05C47C" w14:textId="1050282A" w:rsidR="00DE7EDD" w:rsidRDefault="00DE7EDD" w:rsidP="005579C9">
      <w:pPr>
        <w:rPr>
          <w:sz w:val="28"/>
          <w:szCs w:val="24"/>
        </w:rPr>
      </w:pPr>
      <w:r>
        <w:rPr>
          <w:sz w:val="28"/>
          <w:szCs w:val="24"/>
        </w:rPr>
        <w:t xml:space="preserve">Shine Hair – Whipton Village in 2015 </w:t>
      </w:r>
    </w:p>
    <w:p w14:paraId="6E218D06" w14:textId="031A85B6" w:rsidR="00DE7EDD" w:rsidRDefault="00DE7EDD" w:rsidP="00DE7EDD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>Washing Clients Hair</w:t>
      </w:r>
    </w:p>
    <w:p w14:paraId="2B884DF7" w14:textId="5E13CF5E" w:rsidR="00DE7EDD" w:rsidRDefault="00DE7EDD" w:rsidP="00DE7EDD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 xml:space="preserve">General maintenance </w:t>
      </w:r>
    </w:p>
    <w:p w14:paraId="39072516" w14:textId="622691F6" w:rsidR="002809B7" w:rsidRDefault="002809B7" w:rsidP="002809B7">
      <w:pPr>
        <w:pStyle w:val="ListParagraph"/>
        <w:ind w:left="360"/>
        <w:rPr>
          <w:sz w:val="28"/>
          <w:szCs w:val="24"/>
        </w:rPr>
      </w:pPr>
    </w:p>
    <w:p w14:paraId="7CBA6374" w14:textId="35D6F7CF" w:rsidR="002809B7" w:rsidRDefault="002809B7" w:rsidP="002809B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 xml:space="preserve">Top to Toe days – Paying Clients </w:t>
      </w:r>
      <w:r w:rsidR="009F3DEF">
        <w:rPr>
          <w:sz w:val="28"/>
          <w:szCs w:val="24"/>
        </w:rPr>
        <w:t>within the college Offering all treatments training in.</w:t>
      </w:r>
    </w:p>
    <w:p w14:paraId="12ED7E65" w14:textId="122C8AD4" w:rsidR="009F3DEF" w:rsidRDefault="009F3DEF" w:rsidP="002809B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lastRenderedPageBreak/>
        <w:t>Since studying at Exeter College I have really enjoyed meeting lots of different people from different backgrounds.</w:t>
      </w:r>
      <w:r w:rsidR="00F963C2">
        <w:rPr>
          <w:sz w:val="28"/>
          <w:szCs w:val="24"/>
        </w:rPr>
        <w:t xml:space="preserve"> And learning lots of different ways with improving customer service </w:t>
      </w:r>
      <w:r w:rsidR="00462760">
        <w:rPr>
          <w:sz w:val="28"/>
          <w:szCs w:val="24"/>
        </w:rPr>
        <w:t>when dealing with models or clients within college.</w:t>
      </w:r>
    </w:p>
    <w:p w14:paraId="51D697B8" w14:textId="415CC4CD" w:rsidR="00462760" w:rsidRDefault="00462760" w:rsidP="002809B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>I’m my spare time I earn little money babysitting for different families as and when they need me this has taught me patience and strength</w:t>
      </w:r>
      <w:r w:rsidR="0058183B">
        <w:rPr>
          <w:sz w:val="28"/>
          <w:szCs w:val="24"/>
        </w:rPr>
        <w:t>!</w:t>
      </w:r>
    </w:p>
    <w:p w14:paraId="1EF6CD82" w14:textId="7D36B051" w:rsidR="0058183B" w:rsidRDefault="0058183B" w:rsidP="002809B7">
      <w:pPr>
        <w:pStyle w:val="ListParagraph"/>
        <w:ind w:left="360"/>
        <w:rPr>
          <w:sz w:val="28"/>
          <w:szCs w:val="24"/>
        </w:rPr>
      </w:pPr>
    </w:p>
    <w:p w14:paraId="36170731" w14:textId="1D1738EE" w:rsidR="0058183B" w:rsidRDefault="0058183B" w:rsidP="002809B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 xml:space="preserve">I worked at KGB Southwest ltd </w:t>
      </w:r>
    </w:p>
    <w:p w14:paraId="1EEFCEBE" w14:textId="70DAFF0D" w:rsidR="0058183B" w:rsidRDefault="0058183B" w:rsidP="002809B7">
      <w:pPr>
        <w:pStyle w:val="ListParagraph"/>
        <w:ind w:left="360"/>
        <w:rPr>
          <w:sz w:val="28"/>
          <w:szCs w:val="24"/>
        </w:rPr>
      </w:pPr>
    </w:p>
    <w:p w14:paraId="1C778020" w14:textId="64D00B5E" w:rsidR="0058183B" w:rsidRDefault="0058183B" w:rsidP="002809B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 xml:space="preserve">Duties included </w:t>
      </w:r>
    </w:p>
    <w:p w14:paraId="1C510A57" w14:textId="42AA89FF" w:rsidR="0058183B" w:rsidRDefault="0058183B" w:rsidP="0058183B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>Vacuuming</w:t>
      </w:r>
    </w:p>
    <w:p w14:paraId="237CD6FA" w14:textId="665DD21F" w:rsidR="0058183B" w:rsidRDefault="0058183B" w:rsidP="0058183B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>Sweeping</w:t>
      </w:r>
    </w:p>
    <w:p w14:paraId="7099B5B7" w14:textId="3B4658D5" w:rsidR="0058183B" w:rsidRDefault="0058183B" w:rsidP="0058183B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 xml:space="preserve">Cleaning shower rooms and </w:t>
      </w:r>
      <w:r w:rsidR="00057208">
        <w:rPr>
          <w:sz w:val="28"/>
          <w:szCs w:val="24"/>
        </w:rPr>
        <w:t>toilets etc</w:t>
      </w:r>
    </w:p>
    <w:p w14:paraId="14CAB79A" w14:textId="03C307A1" w:rsidR="00057208" w:rsidRDefault="00057208" w:rsidP="0058183B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>Emptying bins</w:t>
      </w:r>
    </w:p>
    <w:p w14:paraId="6C086D80" w14:textId="0CB709C8" w:rsidR="00057208" w:rsidRDefault="00057208" w:rsidP="0058183B">
      <w:pPr>
        <w:pStyle w:val="ListParagraph"/>
        <w:numPr>
          <w:ilvl w:val="0"/>
          <w:numId w:val="14"/>
        </w:numPr>
        <w:rPr>
          <w:sz w:val="28"/>
          <w:szCs w:val="24"/>
        </w:rPr>
      </w:pPr>
      <w:r>
        <w:rPr>
          <w:sz w:val="28"/>
          <w:szCs w:val="24"/>
        </w:rPr>
        <w:t>I helped team leader with directing tasks to other and being held responsible with keys on site when extra help was needed.</w:t>
      </w:r>
    </w:p>
    <w:p w14:paraId="64FEF09B" w14:textId="72947C34" w:rsidR="003527E7" w:rsidRDefault="003527E7" w:rsidP="003527E7">
      <w:pPr>
        <w:pStyle w:val="ListParagraph"/>
        <w:ind w:left="360"/>
        <w:rPr>
          <w:sz w:val="28"/>
          <w:szCs w:val="24"/>
        </w:rPr>
      </w:pPr>
      <w:r>
        <w:rPr>
          <w:sz w:val="28"/>
          <w:szCs w:val="24"/>
        </w:rPr>
        <w:t xml:space="preserve">I continued on with cleaning opening up my own </w:t>
      </w:r>
      <w:r w:rsidR="002F1D6A">
        <w:rPr>
          <w:sz w:val="28"/>
          <w:szCs w:val="24"/>
        </w:rPr>
        <w:t xml:space="preserve">business and this taught me a lot about management. </w:t>
      </w:r>
      <w:r w:rsidR="005D383B">
        <w:rPr>
          <w:sz w:val="28"/>
          <w:szCs w:val="24"/>
        </w:rPr>
        <w:t xml:space="preserve">Speaking and interacting with clients. Making sure their needs where met and they were happy with the end results! </w:t>
      </w:r>
    </w:p>
    <w:p w14:paraId="1D32CF42" w14:textId="3F2FF51A" w:rsidR="002F1D6A" w:rsidRDefault="002F1D6A" w:rsidP="002F1D6A">
      <w:pPr>
        <w:pStyle w:val="ListParagraph"/>
        <w:numPr>
          <w:ilvl w:val="0"/>
          <w:numId w:val="14"/>
        </w:numPr>
        <w:rPr>
          <w:sz w:val="28"/>
          <w:szCs w:val="24"/>
          <w:lang w:val="en-GB"/>
        </w:rPr>
      </w:pPr>
      <w:r>
        <w:rPr>
          <w:sz w:val="28"/>
          <w:szCs w:val="24"/>
          <w:lang w:val="en-GB"/>
        </w:rPr>
        <w:t>Domestic cleaning</w:t>
      </w:r>
    </w:p>
    <w:p w14:paraId="2DDACAED" w14:textId="45B5AC6F" w:rsidR="002F1D6A" w:rsidRDefault="002F1D6A" w:rsidP="002F1D6A">
      <w:pPr>
        <w:pStyle w:val="ListParagraph"/>
        <w:numPr>
          <w:ilvl w:val="0"/>
          <w:numId w:val="14"/>
        </w:numPr>
        <w:rPr>
          <w:sz w:val="28"/>
          <w:szCs w:val="24"/>
          <w:lang w:val="en-GB"/>
        </w:rPr>
      </w:pPr>
      <w:r>
        <w:rPr>
          <w:sz w:val="28"/>
          <w:szCs w:val="24"/>
          <w:lang w:val="en-GB"/>
        </w:rPr>
        <w:t>End of tenancies</w:t>
      </w:r>
    </w:p>
    <w:p w14:paraId="65A502A7" w14:textId="331DE5F8" w:rsidR="002F1D6A" w:rsidRDefault="002F1D6A" w:rsidP="002F1D6A">
      <w:pPr>
        <w:pStyle w:val="ListParagraph"/>
        <w:numPr>
          <w:ilvl w:val="0"/>
          <w:numId w:val="14"/>
        </w:numPr>
        <w:rPr>
          <w:sz w:val="28"/>
          <w:szCs w:val="24"/>
          <w:lang w:val="en-GB"/>
        </w:rPr>
      </w:pPr>
      <w:r>
        <w:rPr>
          <w:sz w:val="28"/>
          <w:szCs w:val="24"/>
          <w:lang w:val="en-GB"/>
        </w:rPr>
        <w:t>Commercial cleaning</w:t>
      </w:r>
    </w:p>
    <w:p w14:paraId="1D0C37EF" w14:textId="31288565" w:rsidR="002F1D6A" w:rsidRDefault="002F1D6A" w:rsidP="002F1D6A">
      <w:pPr>
        <w:pStyle w:val="ListParagraph"/>
        <w:numPr>
          <w:ilvl w:val="0"/>
          <w:numId w:val="14"/>
        </w:numPr>
        <w:rPr>
          <w:sz w:val="28"/>
          <w:szCs w:val="24"/>
          <w:lang w:val="en-GB"/>
        </w:rPr>
      </w:pPr>
      <w:r>
        <w:rPr>
          <w:sz w:val="28"/>
          <w:szCs w:val="24"/>
          <w:lang w:val="en-GB"/>
        </w:rPr>
        <w:t>Communal cleaning</w:t>
      </w:r>
    </w:p>
    <w:p w14:paraId="7A922F68" w14:textId="77777777" w:rsidR="002F1D6A" w:rsidRPr="003527E7" w:rsidRDefault="002F1D6A" w:rsidP="002F1D6A">
      <w:pPr>
        <w:pStyle w:val="ListParagraph"/>
        <w:ind w:left="360"/>
        <w:rPr>
          <w:sz w:val="28"/>
          <w:szCs w:val="24"/>
          <w:lang w:val="en-GB"/>
        </w:rPr>
      </w:pPr>
    </w:p>
    <w:p w14:paraId="6D60A85B" w14:textId="3027A7F7" w:rsidR="00DE7EDD" w:rsidRDefault="00DE7EDD" w:rsidP="005579C9">
      <w:pPr>
        <w:rPr>
          <w:sz w:val="28"/>
          <w:szCs w:val="24"/>
        </w:rPr>
      </w:pPr>
    </w:p>
    <w:p w14:paraId="7C6380C6" w14:textId="77777777" w:rsidR="00DE7EDD" w:rsidRPr="002B08DD" w:rsidRDefault="00DE7EDD" w:rsidP="005579C9">
      <w:pPr>
        <w:rPr>
          <w:sz w:val="28"/>
          <w:szCs w:val="24"/>
        </w:rPr>
      </w:pPr>
    </w:p>
    <w:sectPr w:rsidR="00DE7EDD" w:rsidRPr="002B08DD" w:rsidSect="005A1B10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30392" w14:textId="77777777" w:rsidR="00692550" w:rsidRDefault="00692550" w:rsidP="0068194B">
      <w:r>
        <w:separator/>
      </w:r>
    </w:p>
    <w:p w14:paraId="338CB81B" w14:textId="77777777" w:rsidR="00692550" w:rsidRDefault="00692550"/>
    <w:p w14:paraId="387FA2E6" w14:textId="77777777" w:rsidR="00692550" w:rsidRDefault="00692550"/>
  </w:endnote>
  <w:endnote w:type="continuationSeparator" w:id="0">
    <w:p w14:paraId="75CC573D" w14:textId="77777777" w:rsidR="00692550" w:rsidRDefault="00692550" w:rsidP="0068194B">
      <w:r>
        <w:continuationSeparator/>
      </w:r>
    </w:p>
    <w:p w14:paraId="3B3BC775" w14:textId="77777777" w:rsidR="00692550" w:rsidRDefault="00692550"/>
    <w:p w14:paraId="7F5F9690" w14:textId="77777777" w:rsidR="00692550" w:rsidRDefault="00692550"/>
  </w:endnote>
  <w:endnote w:type="continuationNotice" w:id="1">
    <w:p w14:paraId="5F818449" w14:textId="77777777" w:rsidR="008210FF" w:rsidRDefault="008210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72B08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46377" w14:textId="77777777" w:rsidR="00692550" w:rsidRDefault="00692550" w:rsidP="0068194B">
      <w:r>
        <w:separator/>
      </w:r>
    </w:p>
    <w:p w14:paraId="7AA897D4" w14:textId="77777777" w:rsidR="00692550" w:rsidRDefault="00692550"/>
    <w:p w14:paraId="30D5AAC9" w14:textId="77777777" w:rsidR="00692550" w:rsidRDefault="00692550"/>
  </w:footnote>
  <w:footnote w:type="continuationSeparator" w:id="0">
    <w:p w14:paraId="4369036D" w14:textId="77777777" w:rsidR="00692550" w:rsidRDefault="00692550" w:rsidP="0068194B">
      <w:r>
        <w:continuationSeparator/>
      </w:r>
    </w:p>
    <w:p w14:paraId="2EB54949" w14:textId="77777777" w:rsidR="00692550" w:rsidRDefault="00692550"/>
    <w:p w14:paraId="7BC94371" w14:textId="77777777" w:rsidR="00692550" w:rsidRDefault="00692550"/>
  </w:footnote>
  <w:footnote w:type="continuationNotice" w:id="1">
    <w:p w14:paraId="6D7ED3F4" w14:textId="77777777" w:rsidR="008210FF" w:rsidRDefault="008210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FB54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22145C" wp14:editId="2D73F3C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4E5E32EA" id="Straight Connector 5" o:spid="_x0000_s1026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01B65BB"/>
    <w:multiLevelType w:val="hybridMultilevel"/>
    <w:tmpl w:val="9AE48A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DD"/>
    <w:rsid w:val="000001EF"/>
    <w:rsid w:val="00007322"/>
    <w:rsid w:val="00007728"/>
    <w:rsid w:val="00024584"/>
    <w:rsid w:val="00024730"/>
    <w:rsid w:val="00055E95"/>
    <w:rsid w:val="00057208"/>
    <w:rsid w:val="0007021F"/>
    <w:rsid w:val="00071AE8"/>
    <w:rsid w:val="000A1D3E"/>
    <w:rsid w:val="000B2BA5"/>
    <w:rsid w:val="000F2F8C"/>
    <w:rsid w:val="0010006E"/>
    <w:rsid w:val="001045A8"/>
    <w:rsid w:val="00114A91"/>
    <w:rsid w:val="001427E1"/>
    <w:rsid w:val="00163668"/>
    <w:rsid w:val="00171566"/>
    <w:rsid w:val="00173C47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9B7"/>
    <w:rsid w:val="00294998"/>
    <w:rsid w:val="00297F18"/>
    <w:rsid w:val="002A1945"/>
    <w:rsid w:val="002B08DD"/>
    <w:rsid w:val="002B2958"/>
    <w:rsid w:val="002B3FC8"/>
    <w:rsid w:val="002D01C2"/>
    <w:rsid w:val="002D23C5"/>
    <w:rsid w:val="002D6137"/>
    <w:rsid w:val="002E4980"/>
    <w:rsid w:val="002E7E61"/>
    <w:rsid w:val="002F05E5"/>
    <w:rsid w:val="002F1D6A"/>
    <w:rsid w:val="002F254D"/>
    <w:rsid w:val="002F30E4"/>
    <w:rsid w:val="00307140"/>
    <w:rsid w:val="00316DFF"/>
    <w:rsid w:val="00325B57"/>
    <w:rsid w:val="00336056"/>
    <w:rsid w:val="003527E7"/>
    <w:rsid w:val="003544E1"/>
    <w:rsid w:val="00366398"/>
    <w:rsid w:val="003A0632"/>
    <w:rsid w:val="003A30E5"/>
    <w:rsid w:val="003A6ADF"/>
    <w:rsid w:val="003B5928"/>
    <w:rsid w:val="003D380F"/>
    <w:rsid w:val="003E160D"/>
    <w:rsid w:val="003E38DC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62760"/>
    <w:rsid w:val="00466D87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355DC"/>
    <w:rsid w:val="005579C9"/>
    <w:rsid w:val="00566A35"/>
    <w:rsid w:val="0056701E"/>
    <w:rsid w:val="005740D7"/>
    <w:rsid w:val="0058183B"/>
    <w:rsid w:val="005A0F26"/>
    <w:rsid w:val="005A1B10"/>
    <w:rsid w:val="005A6850"/>
    <w:rsid w:val="005B1B1B"/>
    <w:rsid w:val="005C5932"/>
    <w:rsid w:val="005D383B"/>
    <w:rsid w:val="005D3CA7"/>
    <w:rsid w:val="005D4CC1"/>
    <w:rsid w:val="005E0986"/>
    <w:rsid w:val="005F4B91"/>
    <w:rsid w:val="005F55D2"/>
    <w:rsid w:val="0062312F"/>
    <w:rsid w:val="00625F2C"/>
    <w:rsid w:val="00661077"/>
    <w:rsid w:val="006618E9"/>
    <w:rsid w:val="00664399"/>
    <w:rsid w:val="00680CD8"/>
    <w:rsid w:val="0068194B"/>
    <w:rsid w:val="00692550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49DC"/>
    <w:rsid w:val="00746D44"/>
    <w:rsid w:val="007538DC"/>
    <w:rsid w:val="00757803"/>
    <w:rsid w:val="0079206B"/>
    <w:rsid w:val="00796076"/>
    <w:rsid w:val="007C0566"/>
    <w:rsid w:val="007C606B"/>
    <w:rsid w:val="007E2955"/>
    <w:rsid w:val="007E6A61"/>
    <w:rsid w:val="00801140"/>
    <w:rsid w:val="00803404"/>
    <w:rsid w:val="008039C6"/>
    <w:rsid w:val="008210FF"/>
    <w:rsid w:val="00834955"/>
    <w:rsid w:val="008540A2"/>
    <w:rsid w:val="00855B59"/>
    <w:rsid w:val="00860461"/>
    <w:rsid w:val="0086487C"/>
    <w:rsid w:val="00870B20"/>
    <w:rsid w:val="008829F8"/>
    <w:rsid w:val="00885897"/>
    <w:rsid w:val="008A6538"/>
    <w:rsid w:val="008B3421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3DEF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47FA6"/>
    <w:rsid w:val="00C53937"/>
    <w:rsid w:val="00C57FC6"/>
    <w:rsid w:val="00C66A7D"/>
    <w:rsid w:val="00C779DA"/>
    <w:rsid w:val="00C814F7"/>
    <w:rsid w:val="00CA02B1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14F1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E7EDD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4761"/>
    <w:rsid w:val="00E9528E"/>
    <w:rsid w:val="00EA5099"/>
    <w:rsid w:val="00EC1351"/>
    <w:rsid w:val="00EC18F2"/>
    <w:rsid w:val="00EC4CBF"/>
    <w:rsid w:val="00EE2CA8"/>
    <w:rsid w:val="00EF17E8"/>
    <w:rsid w:val="00EF51D9"/>
    <w:rsid w:val="00F130DD"/>
    <w:rsid w:val="00F24884"/>
    <w:rsid w:val="00F43FD1"/>
    <w:rsid w:val="00F476C4"/>
    <w:rsid w:val="00F61DF9"/>
    <w:rsid w:val="00F81960"/>
    <w:rsid w:val="00F8769D"/>
    <w:rsid w:val="00F9350C"/>
    <w:rsid w:val="00F94EB5"/>
    <w:rsid w:val="00F9624D"/>
    <w:rsid w:val="00F963C2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7DA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C9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5579C9"/>
    <w:pPr>
      <w:numPr>
        <w:numId w:val="5"/>
      </w:numPr>
      <w:spacing w:before="120"/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u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647D3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Greytext">
    <w:name w:val="Grey text"/>
    <w:basedOn w:val="DefaultParagraphFont"/>
    <w:uiPriority w:val="4"/>
    <w:semiHidden/>
    <w:qFormat/>
    <w:rsid w:val="005579C9"/>
    <w:rPr>
      <w:color w:val="808080" w:themeColor="background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gan\AppData\Roaming\Microsoft\Templates\Modern%20chronological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2e9b669d-d5ed-40ec-b334-f7b1a6ab33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7DE8A67E9FA4F88E27BA70478B1DA" ma:contentTypeVersion="8" ma:contentTypeDescription="Create a new document." ma:contentTypeScope="" ma:versionID="5cc8c482a8f04d3ca1b9c14a85796eda">
  <xsd:schema xmlns:xsd="http://www.w3.org/2001/XMLSchema" xmlns:xs="http://www.w3.org/2001/XMLSchema" xmlns:p="http://schemas.microsoft.com/office/2006/metadata/properties" xmlns:ns3="2e9b669d-d5ed-40ec-b334-f7b1a6ab335c" xmlns:ns4="f3b0001f-9b95-4f9d-822e-f552a4a06b0d" targetNamespace="http://schemas.microsoft.com/office/2006/metadata/properties" ma:root="true" ma:fieldsID="8e90e9fb38a51315baa701954645dcfe" ns3:_="" ns4:_="">
    <xsd:import namespace="2e9b669d-d5ed-40ec-b334-f7b1a6ab335c"/>
    <xsd:import namespace="f3b0001f-9b95-4f9d-822e-f552a4a06b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b669d-d5ed-40ec-b334-f7b1a6ab3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001f-9b95-4f9d-822e-f552a4a06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B6AFB-A7F1-4816-9409-743ABF3C64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www.w3.org/2000/xmlns/"/>
    <ds:schemaRef ds:uri="2e9b669d-d5ed-40ec-b334-f7b1a6ab335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B2744A0-F5E5-43DA-ABDF-32B9E3330D6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e9b669d-d5ed-40ec-b334-f7b1a6ab335c"/>
    <ds:schemaRef ds:uri="f3b0001f-9b95-4f9d-822e-f552a4a06b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Modern%20chronological%20cover%20letter.dotx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2020-12-01T21:53:00Z</dcterms:created>
  <dcterms:modified xsi:type="dcterms:W3CDTF">2020-12-01T21:53:00Z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0x010100E117DE8A67E9FA4F88E27BA70478B1DA</vt:lpwstr>
  </property>
</Properties>
</file>