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4EB99" w14:textId="1A2B312F" w:rsidR="00EF0033" w:rsidRPr="00743A7B" w:rsidRDefault="00C0180F" w:rsidP="00D264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</w:pPr>
      <w:r w:rsidRPr="00743A7B"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  <w:t>TADE ADERIBIGBE</w:t>
      </w:r>
      <w:r w:rsidR="00AC2EC6" w:rsidRPr="00743A7B"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  <w:t xml:space="preserve"> (ACCA)</w:t>
      </w:r>
    </w:p>
    <w:p w14:paraId="528F2017" w14:textId="77777777" w:rsidR="003F5F4A" w:rsidRPr="00743A7B" w:rsidRDefault="00E16D76" w:rsidP="00D264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3A7B">
        <w:rPr>
          <w:rFonts w:asciiTheme="minorHAnsi" w:hAnsiTheme="minorHAnsi" w:cstheme="minorHAnsi"/>
          <w:color w:val="000000"/>
          <w:sz w:val="24"/>
          <w:szCs w:val="24"/>
        </w:rPr>
        <w:t>United Kingdom</w:t>
      </w:r>
    </w:p>
    <w:p w14:paraId="57CEE9DF" w14:textId="77777777" w:rsidR="005A1BA6" w:rsidRPr="00743A7B" w:rsidRDefault="00E16D76" w:rsidP="00D264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3A7B">
        <w:rPr>
          <w:rFonts w:asciiTheme="minorHAnsi" w:hAnsiTheme="minorHAnsi" w:cstheme="minorHAnsi"/>
          <w:color w:val="000000"/>
          <w:sz w:val="24"/>
          <w:szCs w:val="24"/>
        </w:rPr>
        <w:t>(+44) 771-913-0354</w:t>
      </w:r>
      <w:r w:rsidRPr="00743A7B">
        <w:rPr>
          <w:rFonts w:asciiTheme="minorHAnsi" w:eastAsia="Times New Roman" w:hAnsiTheme="minorHAnsi" w:cstheme="minorHAnsi"/>
          <w:b/>
          <w:sz w:val="24"/>
          <w:szCs w:val="24"/>
          <w:lang w:eastAsia="ja-JP"/>
        </w:rPr>
        <w:t xml:space="preserve"> </w:t>
      </w:r>
      <w:r w:rsidR="008C097F" w:rsidRPr="00743A7B">
        <w:rPr>
          <w:rFonts w:asciiTheme="minorHAnsi" w:hAnsiTheme="minorHAnsi" w:cstheme="minorHAnsi"/>
          <w:color w:val="000000"/>
          <w:sz w:val="24"/>
          <w:szCs w:val="24"/>
        </w:rPr>
        <w:t xml:space="preserve">| </w:t>
      </w:r>
      <w:r w:rsidRPr="00743A7B">
        <w:rPr>
          <w:rFonts w:asciiTheme="minorHAnsi" w:hAnsiTheme="minorHAnsi" w:cstheme="minorHAnsi"/>
          <w:sz w:val="24"/>
          <w:szCs w:val="24"/>
        </w:rPr>
        <w:t>omotade.a@outlook.com</w:t>
      </w:r>
    </w:p>
    <w:p w14:paraId="64741785" w14:textId="77777777" w:rsidR="00485919" w:rsidRPr="00743A7B" w:rsidRDefault="00485919" w:rsidP="00D2647D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4B7324A" w14:textId="77777777" w:rsidR="005A1BA6" w:rsidRPr="00743A7B" w:rsidRDefault="00C0180F" w:rsidP="00D2647D">
      <w:pPr>
        <w:pBdr>
          <w:bottom w:val="single" w:sz="8" w:space="1" w:color="1F497D"/>
        </w:pBdr>
        <w:shd w:val="clear" w:color="auto" w:fill="C6D9F1" w:themeFill="text2" w:themeFillTint="33"/>
        <w:spacing w:after="0" w:line="240" w:lineRule="auto"/>
        <w:contextualSpacing/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</w:pPr>
      <w:r w:rsidRPr="00743A7B"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  <w:t>PROFESSIONAL SUMMARY</w:t>
      </w:r>
    </w:p>
    <w:p w14:paraId="5DEE9368" w14:textId="33ED0E46" w:rsidR="00BC1B33" w:rsidRPr="00743A7B" w:rsidRDefault="00E16D76" w:rsidP="00D2647D">
      <w:pPr>
        <w:spacing w:before="100" w:after="80" w:line="240" w:lineRule="auto"/>
        <w:rPr>
          <w:rFonts w:cstheme="minorHAnsi"/>
          <w:sz w:val="24"/>
          <w:szCs w:val="24"/>
        </w:rPr>
      </w:pP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I am a seasoned accounting professional</w:t>
      </w:r>
      <w:r w:rsidR="00AC2EC6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 </w:t>
      </w: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with </w:t>
      </w:r>
      <w:r w:rsidR="00774D20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over 5years </w:t>
      </w: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experience in accounting and </w:t>
      </w:r>
      <w:r w:rsidR="00BC1B33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finance</w:t>
      </w: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. I possess skills that span across financial management, analysis</w:t>
      </w:r>
      <w:r w:rsidR="004F24A4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, management accounting</w:t>
      </w: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,</w:t>
      </w:r>
      <w:r w:rsidR="00247576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 business/data </w:t>
      </w:r>
      <w:r w:rsidR="004F24A4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analy</w:t>
      </w:r>
      <w:r w:rsidR="007D49C2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tics</w:t>
      </w:r>
      <w:r w:rsidR="004F24A4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,</w:t>
      </w: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 effective </w:t>
      </w:r>
      <w:r w:rsidR="007E13BC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communication,</w:t>
      </w:r>
      <w:r w:rsidR="00BC1B33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 </w:t>
      </w:r>
      <w:r w:rsidR="00BC1B33" w:rsidRPr="00743A7B">
        <w:rPr>
          <w:rFonts w:cstheme="minorHAnsi"/>
          <w:sz w:val="24"/>
          <w:szCs w:val="24"/>
        </w:rPr>
        <w:t>analytical thinking and decision making</w:t>
      </w:r>
      <w:r w:rsidR="00BC1B33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 .</w:t>
      </w: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I am proficient in the use of business technology tools such as Microsoft Office</w:t>
      </w:r>
      <w:r w:rsidR="00BC1B33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 and Power-BI</w:t>
      </w:r>
      <w:r w:rsidR="004F24A4"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.</w:t>
      </w: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 xml:space="preserve"> </w:t>
      </w:r>
    </w:p>
    <w:p w14:paraId="2CF0845F" w14:textId="77777777" w:rsidR="00BC1B33" w:rsidRPr="00743A7B" w:rsidRDefault="00BC1B33" w:rsidP="00D2647D">
      <w:pPr>
        <w:spacing w:before="100" w:after="80" w:line="240" w:lineRule="auto"/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</w:pPr>
    </w:p>
    <w:p w14:paraId="4CD1EF47" w14:textId="77777777" w:rsidR="00BC1B33" w:rsidRPr="00743A7B" w:rsidRDefault="00BC1B33" w:rsidP="00BC1B33">
      <w:pPr>
        <w:pBdr>
          <w:bottom w:val="single" w:sz="8" w:space="1" w:color="1F497D"/>
        </w:pBdr>
        <w:shd w:val="clear" w:color="auto" w:fill="C6D9F1" w:themeFill="text2" w:themeFillTint="33"/>
        <w:spacing w:after="0" w:line="240" w:lineRule="auto"/>
        <w:contextualSpacing/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</w:pPr>
      <w:r w:rsidRPr="00743A7B"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  <w:t>EDUCATION</w:t>
      </w:r>
    </w:p>
    <w:p w14:paraId="2CD543AC" w14:textId="77777777" w:rsidR="00BC1B33" w:rsidRPr="00743A7B" w:rsidRDefault="00BC1B33" w:rsidP="00BC1B33">
      <w:pPr>
        <w:spacing w:line="240" w:lineRule="auto"/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</w:pPr>
      <w:r w:rsidRPr="00743A7B"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  <w:t xml:space="preserve">NOTTINGHAM TRENT UNIVERSITY </w:t>
      </w:r>
      <w:r w:rsidRPr="00743A7B"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  <w:tab/>
      </w:r>
      <w:r w:rsidRPr="00743A7B"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  <w:tab/>
        <w:t xml:space="preserve">                               </w:t>
      </w:r>
      <w:r w:rsidRPr="00743A7B"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  <w:tab/>
        <w:t xml:space="preserve">              </w:t>
      </w:r>
      <w:r w:rsidRPr="00743A7B"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  <w:tab/>
        <w:t xml:space="preserve">   </w:t>
      </w:r>
      <w:r w:rsidRPr="00743A7B"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  <w:tab/>
        <w:t xml:space="preserve">     NOTTINGHAM, UK                                                                                        </w:t>
      </w:r>
      <w:r w:rsidRPr="00743A7B">
        <w:rPr>
          <w:rFonts w:asciiTheme="minorHAnsi" w:eastAsiaTheme="minorEastAsia" w:hAnsiTheme="minorHAnsi" w:cstheme="minorHAnsi"/>
          <w:i/>
          <w:sz w:val="24"/>
          <w:szCs w:val="24"/>
          <w:lang w:eastAsia="ja-JP"/>
        </w:rPr>
        <w:t>M.Sc./Management and Business Analytics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  <w:t xml:space="preserve">     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  <w:t xml:space="preserve">                    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  <w:t xml:space="preserve">                   </w:t>
      </w:r>
    </w:p>
    <w:p w14:paraId="0C91DEE6" w14:textId="77777777" w:rsidR="00BC1B33" w:rsidRPr="00743A7B" w:rsidRDefault="00BC1B33" w:rsidP="00BC1B33">
      <w:pPr>
        <w:spacing w:line="240" w:lineRule="auto"/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</w:pPr>
      <w:r w:rsidRPr="00743A7B"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  <w:t>ASSOCIATE MEMBER- ASSOCIATION OF CHARTERED CERTIFIED ACCOUNTANTS (ACCA)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 xml:space="preserve"> 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  <w:t xml:space="preserve">                    </w:t>
      </w:r>
      <w:r w:rsidRPr="00743A7B">
        <w:rPr>
          <w:rFonts w:asciiTheme="minorHAnsi" w:eastAsiaTheme="minorEastAsia" w:hAnsiTheme="minorHAnsi" w:cstheme="minorHAnsi"/>
          <w:b/>
          <w:sz w:val="24"/>
          <w:szCs w:val="24"/>
          <w:lang w:eastAsia="ja-JP"/>
        </w:rPr>
        <w:t xml:space="preserve">UK       </w:t>
      </w:r>
      <w:r w:rsidRPr="00743A7B">
        <w:rPr>
          <w:rFonts w:asciiTheme="minorHAnsi" w:eastAsiaTheme="minorEastAsia" w:hAnsiTheme="minorHAnsi" w:cstheme="minorHAnsi"/>
          <w:i/>
          <w:sz w:val="24"/>
          <w:szCs w:val="24"/>
          <w:lang w:eastAsia="ja-JP"/>
        </w:rPr>
        <w:t>Advanced Diploma in Accounting &amp; Business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 xml:space="preserve">.     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  <w:t xml:space="preserve">    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ab/>
        <w:t xml:space="preserve"> </w:t>
      </w:r>
    </w:p>
    <w:p w14:paraId="5756699D" w14:textId="77777777" w:rsidR="00BC1B33" w:rsidRPr="00743A7B" w:rsidRDefault="00BC1B33" w:rsidP="00BC1B33">
      <w:pPr>
        <w:tabs>
          <w:tab w:val="left" w:pos="29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pacing w:after="0" w:line="240" w:lineRule="auto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IGBINEDION UNIVERSITY                   </w:t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  <w:t xml:space="preserve"> </w:t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  <w:t xml:space="preserve">                   </w:t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  <w:t xml:space="preserve">        </w:t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  <w:t xml:space="preserve">             </w:t>
      </w: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>NIGERIA</w:t>
      </w:r>
    </w:p>
    <w:p w14:paraId="15167C20" w14:textId="77777777" w:rsidR="00BC1B33" w:rsidRPr="00743A7B" w:rsidRDefault="00BC1B33" w:rsidP="00BC1B33">
      <w:pPr>
        <w:tabs>
          <w:tab w:val="left" w:pos="29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43A7B">
        <w:rPr>
          <w:rFonts w:asciiTheme="minorHAnsi" w:hAnsiTheme="minorHAnsi" w:cstheme="minorHAnsi"/>
          <w:i/>
          <w:sz w:val="24"/>
          <w:szCs w:val="24"/>
        </w:rPr>
        <w:t>B.Sc./Accounting</w:t>
      </w:r>
    </w:p>
    <w:p w14:paraId="2198D7EB" w14:textId="1AA48F86" w:rsidR="00C0180F" w:rsidRPr="00743A7B" w:rsidRDefault="00BC1B33" w:rsidP="00BC1B33">
      <w:pPr>
        <w:tabs>
          <w:tab w:val="left" w:pos="295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06"/>
        </w:tabs>
        <w:spacing w:after="0" w:line="240" w:lineRule="auto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</w:p>
    <w:p w14:paraId="7FA0138E" w14:textId="77777777" w:rsidR="00C0180F" w:rsidRPr="00743A7B" w:rsidRDefault="00C0180F" w:rsidP="00D2647D">
      <w:pPr>
        <w:pBdr>
          <w:bottom w:val="single" w:sz="8" w:space="1" w:color="1F497D"/>
        </w:pBdr>
        <w:shd w:val="clear" w:color="auto" w:fill="C6D9F1" w:themeFill="text2" w:themeFillTint="33"/>
        <w:spacing w:after="0" w:line="240" w:lineRule="auto"/>
        <w:contextualSpacing/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</w:pP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>PROFESSIONAL EXPERIENCE</w:t>
      </w:r>
    </w:p>
    <w:p w14:paraId="11C92FE1" w14:textId="77777777" w:rsidR="00921448" w:rsidRPr="00743A7B" w:rsidRDefault="00921448" w:rsidP="00921448">
      <w:pPr>
        <w:pBdr>
          <w:bottom w:val="single" w:sz="4" w:space="1" w:color="auto"/>
        </w:pBdr>
        <w:tabs>
          <w:tab w:val="left" w:pos="7980"/>
        </w:tabs>
        <w:spacing w:after="0" w:line="240" w:lineRule="auto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A7E7D93" w14:textId="552A974F" w:rsidR="00921448" w:rsidRPr="00743A7B" w:rsidRDefault="00C14603" w:rsidP="00921448">
      <w:pPr>
        <w:pBdr>
          <w:bottom w:val="single" w:sz="4" w:space="1" w:color="auto"/>
        </w:pBdr>
        <w:tabs>
          <w:tab w:val="left" w:pos="79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>CONCENTRIX</w:t>
      </w:r>
      <w:r w:rsidR="0081034B"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557DA4" w:rsidRPr="00743A7B">
        <w:rPr>
          <w:rFonts w:asciiTheme="minorHAnsi" w:hAnsiTheme="minorHAnsi" w:cstheme="minorHAnsi"/>
          <w:b/>
          <w:smallCaps/>
          <w:sz w:val="24"/>
          <w:szCs w:val="24"/>
        </w:rPr>
        <w:t>LIMITED</w:t>
      </w:r>
      <w:r w:rsidR="00921448"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921448" w:rsidRPr="00743A7B">
        <w:rPr>
          <w:rFonts w:ascii="Franklin Gothic Book" w:hAnsi="Franklin Gothic Book"/>
          <w:b/>
          <w:bCs/>
          <w:sz w:val="24"/>
          <w:szCs w:val="24"/>
        </w:rPr>
        <w:t>|</w:t>
      </w:r>
      <w:r w:rsidR="00921448" w:rsidRPr="00743A7B">
        <w:rPr>
          <w:sz w:val="24"/>
          <w:szCs w:val="24"/>
        </w:rPr>
        <w:t xml:space="preserve"> </w:t>
      </w:r>
      <w:r w:rsidR="00921448" w:rsidRPr="00743A7B">
        <w:rPr>
          <w:rFonts w:asciiTheme="minorHAnsi" w:hAnsiTheme="minorHAnsi" w:cstheme="minorHAnsi"/>
          <w:sz w:val="24"/>
          <w:szCs w:val="24"/>
        </w:rPr>
        <w:t xml:space="preserve">February 2022- Date     </w:t>
      </w:r>
      <w:r w:rsidR="00921448"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  </w:t>
      </w:r>
      <w:r w:rsidR="00743A7B"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         </w:t>
      </w:r>
      <w:r w:rsidR="00921448"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     </w:t>
      </w:r>
      <w:r w:rsidR="00921448" w:rsidRPr="00743A7B">
        <w:rPr>
          <w:rFonts w:asciiTheme="minorHAnsi" w:hAnsiTheme="minorHAnsi" w:cstheme="minorHAnsi"/>
          <w:sz w:val="24"/>
          <w:szCs w:val="24"/>
        </w:rPr>
        <w:t xml:space="preserve">      </w:t>
      </w:r>
      <w:r w:rsidR="00456C76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bookmarkStart w:id="0" w:name="_GoBack"/>
      <w:bookmarkEnd w:id="0"/>
      <w:r w:rsidR="00921448" w:rsidRPr="00743A7B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="00921448" w:rsidRPr="00743A7B">
        <w:rPr>
          <w:rFonts w:asciiTheme="minorHAnsi" w:hAnsiTheme="minorHAnsi" w:cstheme="minorHAnsi"/>
          <w:b/>
          <w:sz w:val="24"/>
          <w:szCs w:val="24"/>
        </w:rPr>
        <w:t>FINANCE ANALYST</w:t>
      </w:r>
      <w:r w:rsidR="00921448" w:rsidRPr="00743A7B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5A05788F" w14:textId="4CED8B15" w:rsidR="00921448" w:rsidRPr="00743A7B" w:rsidRDefault="00921448" w:rsidP="00921448">
      <w:pPr>
        <w:tabs>
          <w:tab w:val="left" w:pos="7980"/>
        </w:tabs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b/>
          <w:sz w:val="24"/>
          <w:szCs w:val="24"/>
          <w:lang w:eastAsia="ja-JP"/>
        </w:rPr>
        <w:t>Responsibilities:</w:t>
      </w:r>
    </w:p>
    <w:p w14:paraId="4B9EAB1E" w14:textId="34AC9F5E" w:rsidR="00921448" w:rsidRPr="00743A7B" w:rsidRDefault="00921448" w:rsidP="00921448">
      <w:pPr>
        <w:pStyle w:val="ListParagraph"/>
        <w:numPr>
          <w:ilvl w:val="0"/>
          <w:numId w:val="6"/>
        </w:numPr>
        <w:spacing w:before="100" w:after="80" w:line="240" w:lineRule="auto"/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</w:pP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Developed financial models, conduct benchmarking and process analysis.</w:t>
      </w:r>
    </w:p>
    <w:p w14:paraId="21178035" w14:textId="5D6A9863" w:rsidR="00921448" w:rsidRPr="00743A7B" w:rsidRDefault="00921448" w:rsidP="00921448">
      <w:pPr>
        <w:pStyle w:val="ListParagraph"/>
        <w:numPr>
          <w:ilvl w:val="0"/>
          <w:numId w:val="6"/>
        </w:numPr>
        <w:spacing w:before="100" w:after="80" w:line="240" w:lineRule="auto"/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</w:pP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Conduct business studies on past, future, and comparative performance and develop forecast models</w:t>
      </w:r>
    </w:p>
    <w:p w14:paraId="1D9E30B8" w14:textId="3571D662" w:rsidR="00921448" w:rsidRPr="00743A7B" w:rsidRDefault="00921448" w:rsidP="00921448">
      <w:pPr>
        <w:pStyle w:val="ListParagraph"/>
        <w:numPr>
          <w:ilvl w:val="0"/>
          <w:numId w:val="6"/>
        </w:numPr>
        <w:spacing w:before="100" w:after="80" w:line="240" w:lineRule="auto"/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</w:pP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Identify trends, advise company, and recommend actions to the board.</w:t>
      </w:r>
    </w:p>
    <w:p w14:paraId="1D912CAF" w14:textId="753B3053" w:rsidR="00AA0B8C" w:rsidRPr="00743A7B" w:rsidRDefault="00AA0B8C" w:rsidP="00AA0B8C">
      <w:pPr>
        <w:pStyle w:val="ListParagraph"/>
        <w:numPr>
          <w:ilvl w:val="0"/>
          <w:numId w:val="6"/>
        </w:numPr>
        <w:spacing w:before="100" w:after="80" w:line="240" w:lineRule="auto"/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</w:pP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Provide expert advice and an independent view to the Finance Leadership Team, CFO and functional lead team</w:t>
      </w:r>
    </w:p>
    <w:p w14:paraId="58BFD6EA" w14:textId="77777777" w:rsidR="00921448" w:rsidRPr="00743A7B" w:rsidRDefault="00921448" w:rsidP="00921448">
      <w:pPr>
        <w:pStyle w:val="ListParagraph"/>
        <w:numPr>
          <w:ilvl w:val="0"/>
          <w:numId w:val="6"/>
        </w:numPr>
        <w:spacing w:before="100" w:after="80" w:line="240" w:lineRule="auto"/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</w:pP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Track and determine financial status by analyzing actual results in comparison with forecasts</w:t>
      </w:r>
    </w:p>
    <w:p w14:paraId="5E49B72C" w14:textId="6B3A4065" w:rsidR="00921448" w:rsidRPr="00743A7B" w:rsidRDefault="00921448" w:rsidP="00921448">
      <w:pPr>
        <w:pStyle w:val="ListParagraph"/>
        <w:numPr>
          <w:ilvl w:val="0"/>
          <w:numId w:val="6"/>
        </w:numPr>
        <w:spacing w:before="100" w:after="80" w:line="240" w:lineRule="auto"/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</w:pPr>
      <w:r w:rsidRPr="00743A7B">
        <w:rPr>
          <w:rFonts w:asciiTheme="minorHAnsi" w:eastAsia="Times New Roman" w:hAnsiTheme="minorHAnsi" w:cstheme="minorHAnsi"/>
          <w:spacing w:val="5"/>
          <w:kern w:val="28"/>
          <w:sz w:val="24"/>
          <w:szCs w:val="24"/>
          <w:lang w:eastAsia="es-ES"/>
        </w:rPr>
        <w:t>Reconcile transactions by comparing and correcting data.</w:t>
      </w:r>
    </w:p>
    <w:p w14:paraId="554DFAA9" w14:textId="77777777" w:rsidR="00921448" w:rsidRPr="00743A7B" w:rsidRDefault="00921448" w:rsidP="00E71E9C">
      <w:pPr>
        <w:pBdr>
          <w:bottom w:val="single" w:sz="4" w:space="1" w:color="auto"/>
        </w:pBdr>
        <w:tabs>
          <w:tab w:val="left" w:pos="7980"/>
        </w:tabs>
        <w:spacing w:after="0" w:line="240" w:lineRule="auto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21E8E337" w14:textId="1CCDA467" w:rsidR="00E71E9C" w:rsidRPr="00743A7B" w:rsidRDefault="00E71E9C" w:rsidP="00B33CDD">
      <w:pPr>
        <w:pBdr>
          <w:bottom w:val="single" w:sz="4" w:space="1" w:color="auto"/>
        </w:pBdr>
        <w:tabs>
          <w:tab w:val="left" w:pos="79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>REMITNOW</w:t>
      </w:r>
      <w:r w:rsidRPr="00743A7B">
        <w:rPr>
          <w:rFonts w:ascii="Franklin Gothic Book" w:hAnsi="Franklin Gothic Book"/>
          <w:b/>
          <w:bCs/>
          <w:sz w:val="24"/>
          <w:szCs w:val="24"/>
        </w:rPr>
        <w:t xml:space="preserve"> |</w:t>
      </w:r>
      <w:r w:rsidRPr="00743A7B">
        <w:rPr>
          <w:sz w:val="24"/>
          <w:szCs w:val="24"/>
        </w:rPr>
        <w:t xml:space="preserve"> </w:t>
      </w:r>
      <w:r w:rsidRPr="00743A7B">
        <w:rPr>
          <w:rFonts w:asciiTheme="minorHAnsi" w:hAnsiTheme="minorHAnsi" w:cstheme="minorHAnsi"/>
          <w:sz w:val="24"/>
          <w:szCs w:val="24"/>
        </w:rPr>
        <w:t xml:space="preserve">August 2017- </w:t>
      </w:r>
      <w:r w:rsidR="00921448" w:rsidRPr="00743A7B">
        <w:rPr>
          <w:rFonts w:asciiTheme="minorHAnsi" w:hAnsiTheme="minorHAnsi" w:cstheme="minorHAnsi"/>
          <w:sz w:val="24"/>
          <w:szCs w:val="24"/>
        </w:rPr>
        <w:t xml:space="preserve">July 2021                </w:t>
      </w:r>
      <w:r w:rsidR="006F2D6B" w:rsidRPr="00743A7B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153374" w:rsidRPr="00743A7B">
        <w:rPr>
          <w:rFonts w:asciiTheme="minorHAnsi" w:hAnsiTheme="minorHAnsi" w:cstheme="minorHAnsi"/>
          <w:sz w:val="24"/>
          <w:szCs w:val="24"/>
        </w:rPr>
        <w:t xml:space="preserve">    </w:t>
      </w:r>
      <w:r w:rsidR="0096397A" w:rsidRPr="00743A7B">
        <w:rPr>
          <w:rFonts w:asciiTheme="minorHAnsi" w:hAnsiTheme="minorHAnsi" w:cstheme="minorHAnsi"/>
          <w:sz w:val="24"/>
          <w:szCs w:val="24"/>
        </w:rPr>
        <w:t xml:space="preserve">         </w:t>
      </w:r>
      <w:r w:rsidR="00153374" w:rsidRPr="00743A7B">
        <w:rPr>
          <w:rFonts w:asciiTheme="minorHAnsi" w:hAnsiTheme="minorHAnsi" w:cstheme="minorHAnsi"/>
          <w:sz w:val="24"/>
          <w:szCs w:val="24"/>
        </w:rPr>
        <w:t xml:space="preserve">      </w:t>
      </w:r>
      <w:r w:rsidR="006F2D6B" w:rsidRPr="00743A7B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743A7B">
        <w:rPr>
          <w:rFonts w:asciiTheme="minorHAnsi" w:hAnsiTheme="minorHAnsi" w:cstheme="minorHAnsi"/>
          <w:sz w:val="24"/>
          <w:szCs w:val="24"/>
        </w:rPr>
        <w:t xml:space="preserve">      </w:t>
      </w:r>
      <w:r w:rsidR="00A50CD7" w:rsidRPr="00743A7B">
        <w:rPr>
          <w:rFonts w:asciiTheme="minorHAnsi" w:hAnsiTheme="minorHAnsi" w:cstheme="minorHAnsi"/>
          <w:b/>
          <w:bCs/>
          <w:sz w:val="24"/>
          <w:szCs w:val="24"/>
        </w:rPr>
        <w:t>FINANCE</w:t>
      </w:r>
      <w:r w:rsidR="00F41C38" w:rsidRPr="00743A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3A7B">
        <w:rPr>
          <w:rFonts w:asciiTheme="minorHAnsi" w:hAnsiTheme="minorHAnsi" w:cstheme="minorHAnsi"/>
          <w:b/>
          <w:sz w:val="24"/>
          <w:szCs w:val="24"/>
        </w:rPr>
        <w:t>ANALYST</w:t>
      </w:r>
      <w:r w:rsidRPr="00743A7B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0C503058" w14:textId="6AAA81BB" w:rsidR="00E71E9C" w:rsidRPr="00743A7B" w:rsidRDefault="00E71E9C" w:rsidP="003B39BD">
      <w:pPr>
        <w:tabs>
          <w:tab w:val="left" w:pos="7980"/>
        </w:tabs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b/>
          <w:sz w:val="24"/>
          <w:szCs w:val="24"/>
          <w:lang w:eastAsia="ja-JP"/>
        </w:rPr>
        <w:t>Responsibilities:</w:t>
      </w:r>
    </w:p>
    <w:p w14:paraId="453C2527" w14:textId="4DD8A77A" w:rsidR="00153374" w:rsidRPr="00743A7B" w:rsidRDefault="00153374" w:rsidP="00E71E9C">
      <w:pPr>
        <w:pStyle w:val="ListParagraph"/>
        <w:numPr>
          <w:ilvl w:val="0"/>
          <w:numId w:val="3"/>
        </w:numPr>
        <w:spacing w:before="1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Prepare budgets, monitoring and forecasts.</w:t>
      </w:r>
    </w:p>
    <w:p w14:paraId="0B9DC6DE" w14:textId="63C76D7C" w:rsidR="00286EC2" w:rsidRPr="00743A7B" w:rsidRDefault="00286EC2" w:rsidP="00E71E9C">
      <w:pPr>
        <w:pStyle w:val="ListParagraph"/>
        <w:numPr>
          <w:ilvl w:val="0"/>
          <w:numId w:val="3"/>
        </w:numPr>
        <w:spacing w:before="1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Used forecasting methods (year-over-year growth rates) to make projections.</w:t>
      </w:r>
    </w:p>
    <w:p w14:paraId="2D1A729F" w14:textId="6C757EDF" w:rsidR="000257CC" w:rsidRPr="00743A7B" w:rsidRDefault="000257CC" w:rsidP="000257CC">
      <w:pPr>
        <w:pStyle w:val="ListParagraph"/>
        <w:numPr>
          <w:ilvl w:val="0"/>
          <w:numId w:val="3"/>
        </w:numPr>
        <w:spacing w:before="1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Review and challenge specific areas of overheads cost base, articulating variances and recommending remedial action for areas of overspend</w:t>
      </w:r>
    </w:p>
    <w:p w14:paraId="6CD7AA4F" w14:textId="30E2240D" w:rsidR="00286EC2" w:rsidRDefault="00286EC2" w:rsidP="009561DF">
      <w:pPr>
        <w:pStyle w:val="ListParagraph"/>
        <w:numPr>
          <w:ilvl w:val="0"/>
          <w:numId w:val="3"/>
        </w:numPr>
        <w:spacing w:before="1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Developed recommendations using market share and revenues figures.</w:t>
      </w:r>
    </w:p>
    <w:p w14:paraId="4E4D0CD7" w14:textId="1A021510" w:rsidR="0062491C" w:rsidRDefault="0062491C" w:rsidP="009C1334">
      <w:pPr>
        <w:pStyle w:val="ListParagraph"/>
        <w:numPr>
          <w:ilvl w:val="0"/>
          <w:numId w:val="3"/>
        </w:numPr>
        <w:spacing w:before="1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ja-JP"/>
        </w:rPr>
        <w:t>C</w:t>
      </w:r>
      <w:r w:rsidRPr="0062491C">
        <w:rPr>
          <w:rFonts w:asciiTheme="minorHAnsi" w:eastAsia="Times New Roman" w:hAnsiTheme="minorHAnsi" w:cstheme="minorHAnsi"/>
          <w:sz w:val="24"/>
          <w:szCs w:val="24"/>
          <w:lang w:eastAsia="ja-JP"/>
        </w:rPr>
        <w:t xml:space="preserve">ollaborating </w:t>
      </w:r>
      <w:r>
        <w:rPr>
          <w:rFonts w:asciiTheme="minorHAnsi" w:eastAsia="Times New Roman" w:hAnsiTheme="minorHAnsi" w:cstheme="minorHAnsi"/>
          <w:sz w:val="24"/>
          <w:szCs w:val="24"/>
          <w:lang w:eastAsia="ja-JP"/>
        </w:rPr>
        <w:t>with global team</w:t>
      </w:r>
      <w:r w:rsidR="009C1334">
        <w:rPr>
          <w:rFonts w:asciiTheme="minorHAnsi" w:eastAsia="Times New Roman" w:hAnsiTheme="minorHAnsi" w:cstheme="minorHAnsi"/>
          <w:sz w:val="24"/>
          <w:szCs w:val="24"/>
          <w:lang w:eastAsia="ja-JP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eastAsia="ja-JP"/>
        </w:rPr>
        <w:t xml:space="preserve"> </w:t>
      </w:r>
      <w:r w:rsidRPr="0062491C">
        <w:rPr>
          <w:rFonts w:asciiTheme="minorHAnsi" w:eastAsia="Times New Roman" w:hAnsiTheme="minorHAnsi" w:cstheme="minorHAnsi"/>
          <w:sz w:val="24"/>
          <w:szCs w:val="24"/>
          <w:lang w:eastAsia="ja-JP"/>
        </w:rPr>
        <w:t>across the organization to</w:t>
      </w:r>
      <w:r w:rsidR="009C1334">
        <w:rPr>
          <w:rFonts w:asciiTheme="minorHAnsi" w:eastAsia="Times New Roman" w:hAnsiTheme="minorHAnsi" w:cstheme="minorHAnsi"/>
          <w:sz w:val="24"/>
          <w:szCs w:val="24"/>
          <w:lang w:eastAsia="ja-JP"/>
        </w:rPr>
        <w:t xml:space="preserve"> facilitate the migration from </w:t>
      </w:r>
      <w:r w:rsidR="009C1334" w:rsidRPr="009C1334">
        <w:rPr>
          <w:rFonts w:asciiTheme="minorHAnsi" w:eastAsia="Times New Roman" w:hAnsiTheme="minorHAnsi" w:cstheme="minorHAnsi"/>
          <w:sz w:val="24"/>
          <w:szCs w:val="24"/>
          <w:lang w:eastAsia="ja-JP"/>
        </w:rPr>
        <w:t>Legacy ERP to Dynamics 365 ERP</w:t>
      </w:r>
      <w:r w:rsidRPr="009C1334">
        <w:rPr>
          <w:rFonts w:asciiTheme="minorHAnsi" w:eastAsia="Times New Roman" w:hAnsiTheme="minorHAnsi" w:cstheme="minorHAnsi"/>
          <w:sz w:val="24"/>
          <w:szCs w:val="24"/>
          <w:lang w:eastAsia="ja-JP"/>
        </w:rPr>
        <w:t>.</w:t>
      </w:r>
    </w:p>
    <w:p w14:paraId="6DB8E132" w14:textId="2A75BD14" w:rsidR="00383984" w:rsidRPr="009C1334" w:rsidRDefault="00383984" w:rsidP="00383984">
      <w:pPr>
        <w:pStyle w:val="ListParagraph"/>
        <w:numPr>
          <w:ilvl w:val="0"/>
          <w:numId w:val="3"/>
        </w:numPr>
        <w:spacing w:before="1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383984">
        <w:rPr>
          <w:rFonts w:asciiTheme="minorHAnsi" w:eastAsia="Times New Roman" w:hAnsiTheme="minorHAnsi" w:cstheme="minorHAnsi"/>
          <w:sz w:val="24"/>
          <w:szCs w:val="24"/>
          <w:lang w:eastAsia="ja-JP"/>
        </w:rPr>
        <w:t xml:space="preserve">Evaluate opportunities and risks </w:t>
      </w:r>
      <w:r>
        <w:rPr>
          <w:rFonts w:asciiTheme="minorHAnsi" w:eastAsia="Times New Roman" w:hAnsiTheme="minorHAnsi" w:cstheme="minorHAnsi"/>
          <w:sz w:val="24"/>
          <w:szCs w:val="24"/>
          <w:lang w:eastAsia="ja-JP"/>
        </w:rPr>
        <w:t>associated with the migration</w:t>
      </w:r>
      <w:r w:rsidRPr="00383984">
        <w:rPr>
          <w:rFonts w:asciiTheme="minorHAnsi" w:eastAsia="Times New Roman" w:hAnsiTheme="minorHAnsi" w:cstheme="minorHAnsi"/>
          <w:sz w:val="24"/>
          <w:szCs w:val="24"/>
          <w:lang w:eastAsia="ja-JP"/>
        </w:rPr>
        <w:t xml:space="preserve"> and report recommended actions to senior leadership</w:t>
      </w:r>
      <w:r>
        <w:rPr>
          <w:rFonts w:asciiTheme="minorHAnsi" w:eastAsia="Times New Roman" w:hAnsiTheme="minorHAnsi" w:cstheme="minorHAnsi"/>
          <w:sz w:val="24"/>
          <w:szCs w:val="24"/>
          <w:lang w:eastAsia="ja-JP"/>
        </w:rPr>
        <w:t>.</w:t>
      </w:r>
    </w:p>
    <w:p w14:paraId="6E8DE641" w14:textId="790323C1" w:rsidR="009561DF" w:rsidRPr="00743A7B" w:rsidRDefault="009561DF" w:rsidP="009561DF">
      <w:pPr>
        <w:pStyle w:val="ListParagraph"/>
        <w:numPr>
          <w:ilvl w:val="0"/>
          <w:numId w:val="3"/>
        </w:numPr>
        <w:spacing w:before="1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Analyzing financial reports to determine profitability, growth and make predictions.</w:t>
      </w:r>
    </w:p>
    <w:p w14:paraId="00FA1066" w14:textId="1453D826" w:rsidR="003B39BD" w:rsidRPr="00743A7B" w:rsidRDefault="003B39BD" w:rsidP="00E71E9C">
      <w:pPr>
        <w:pStyle w:val="ListParagraph"/>
        <w:numPr>
          <w:ilvl w:val="0"/>
          <w:numId w:val="3"/>
        </w:numPr>
        <w:spacing w:before="1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Performing statistical analysis of data.</w:t>
      </w:r>
    </w:p>
    <w:p w14:paraId="020CAB6B" w14:textId="1C928C9C" w:rsidR="00AC2EC6" w:rsidRPr="00743A7B" w:rsidRDefault="00AC2EC6" w:rsidP="00AC2EC6">
      <w:pPr>
        <w:pStyle w:val="ListParagraph"/>
        <w:numPr>
          <w:ilvl w:val="0"/>
          <w:numId w:val="3"/>
        </w:numPr>
        <w:tabs>
          <w:tab w:val="left" w:pos="798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Support budget managers in financial planning and budget modelling for different scenarios.</w:t>
      </w:r>
    </w:p>
    <w:p w14:paraId="3D28EDC0" w14:textId="6C366017" w:rsidR="00AC2EC6" w:rsidRPr="00743A7B" w:rsidRDefault="00AC2EC6" w:rsidP="00AC2EC6">
      <w:pPr>
        <w:pStyle w:val="ListParagraph"/>
        <w:numPr>
          <w:ilvl w:val="0"/>
          <w:numId w:val="3"/>
        </w:numPr>
        <w:tabs>
          <w:tab w:val="left" w:pos="798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lastRenderedPageBreak/>
        <w:t>Lead monitoring, Prepare and Present ranges of reports of financial performance against capital and revenue budgets.</w:t>
      </w:r>
    </w:p>
    <w:p w14:paraId="307E645D" w14:textId="77777777" w:rsidR="00743A7B" w:rsidRPr="00743A7B" w:rsidRDefault="00743A7B" w:rsidP="00743A7B">
      <w:pPr>
        <w:pStyle w:val="ListParagraph"/>
        <w:tabs>
          <w:tab w:val="left" w:pos="798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</w:p>
    <w:p w14:paraId="77A21DC2" w14:textId="77777777" w:rsidR="00153374" w:rsidRPr="00743A7B" w:rsidRDefault="00153374" w:rsidP="003B39BD">
      <w:pPr>
        <w:pStyle w:val="ListParagraph"/>
        <w:tabs>
          <w:tab w:val="left" w:pos="798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</w:p>
    <w:p w14:paraId="413C5FE4" w14:textId="3F9ED7EC" w:rsidR="00E71E9C" w:rsidRPr="00743A7B" w:rsidRDefault="00E71E9C" w:rsidP="00E71E9C">
      <w:pPr>
        <w:pBdr>
          <w:bottom w:val="single" w:sz="4" w:space="1" w:color="auto"/>
        </w:pBdr>
        <w:tabs>
          <w:tab w:val="left" w:pos="7980"/>
        </w:tabs>
        <w:spacing w:after="0" w:line="240" w:lineRule="auto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SPECTRANET LIMITED | </w:t>
      </w:r>
      <w:r w:rsidRPr="00743A7B">
        <w:rPr>
          <w:rFonts w:asciiTheme="minorHAnsi" w:hAnsiTheme="minorHAnsi" w:cstheme="minorHAnsi"/>
          <w:sz w:val="24"/>
          <w:szCs w:val="24"/>
        </w:rPr>
        <w:t>August 2014- June 2017</w:t>
      </w: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                      </w:t>
      </w: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153374"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    </w:t>
      </w: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       FINANCE</w:t>
      </w:r>
      <w:r w:rsidR="00153374"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/DATA ANALYST                                                </w:t>
      </w:r>
    </w:p>
    <w:p w14:paraId="4456EDAE" w14:textId="1A2E979F" w:rsidR="00B33CDD" w:rsidRPr="00743A7B" w:rsidRDefault="00B33CDD" w:rsidP="00B33CDD">
      <w:pPr>
        <w:tabs>
          <w:tab w:val="left" w:pos="798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b/>
          <w:sz w:val="24"/>
          <w:szCs w:val="24"/>
          <w:lang w:eastAsia="ja-JP"/>
        </w:rPr>
        <w:t xml:space="preserve">      Responsibilities:</w:t>
      </w:r>
    </w:p>
    <w:p w14:paraId="443797A0" w14:textId="4BCE4C6E" w:rsidR="00E71E9C" w:rsidRPr="00743A7B" w:rsidRDefault="00E71E9C" w:rsidP="00E71E9C">
      <w:pPr>
        <w:pStyle w:val="ListParagraph"/>
        <w:numPr>
          <w:ilvl w:val="0"/>
          <w:numId w:val="3"/>
        </w:numPr>
        <w:tabs>
          <w:tab w:val="num" w:pos="216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Monitored financial performance by measuring and analyzing results; initiating corrective actions; minimising the impact of variances.</w:t>
      </w:r>
    </w:p>
    <w:p w14:paraId="784B1794" w14:textId="2F3EDD2B" w:rsidR="000257CC" w:rsidRPr="00743A7B" w:rsidRDefault="000257CC" w:rsidP="000257C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Evaluate and challenge products team on monthly performance</w:t>
      </w:r>
    </w:p>
    <w:p w14:paraId="34C26BD9" w14:textId="77777777" w:rsidR="00E71E9C" w:rsidRPr="00743A7B" w:rsidRDefault="00E71E9C" w:rsidP="00E71E9C">
      <w:pPr>
        <w:pStyle w:val="ListParagraph"/>
        <w:numPr>
          <w:ilvl w:val="0"/>
          <w:numId w:val="3"/>
        </w:numPr>
        <w:tabs>
          <w:tab w:val="num" w:pos="216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Verify vendor accounts by reconciling monthly statements and related transactions.</w:t>
      </w:r>
    </w:p>
    <w:p w14:paraId="21B03522" w14:textId="77777777" w:rsidR="00E71E9C" w:rsidRDefault="00E71E9C" w:rsidP="00E71E9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Prepared bank, stock, and year-end balance reconciliations.</w:t>
      </w:r>
    </w:p>
    <w:p w14:paraId="30792147" w14:textId="2ADCA529" w:rsidR="00383984" w:rsidRPr="00743A7B" w:rsidRDefault="00383984" w:rsidP="00383984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383984">
        <w:rPr>
          <w:rFonts w:asciiTheme="minorHAnsi" w:eastAsia="Times New Roman" w:hAnsiTheme="minorHAnsi" w:cstheme="minorHAnsi"/>
          <w:sz w:val="24"/>
          <w:szCs w:val="24"/>
          <w:lang w:eastAsia="ja-JP"/>
        </w:rPr>
        <w:t>Evaluate opportunities and risks within the business and report recommended actions to senior leadership</w:t>
      </w:r>
    </w:p>
    <w:p w14:paraId="7FF30FE5" w14:textId="77777777" w:rsidR="00E71E9C" w:rsidRPr="00743A7B" w:rsidRDefault="00E71E9C" w:rsidP="00E71E9C">
      <w:pPr>
        <w:pStyle w:val="ListParagraph"/>
        <w:numPr>
          <w:ilvl w:val="0"/>
          <w:numId w:val="3"/>
        </w:numPr>
        <w:tabs>
          <w:tab w:val="num" w:pos="216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Prepared the monthly income statement and the balance sheet.</w:t>
      </w:r>
    </w:p>
    <w:p w14:paraId="72912B24" w14:textId="211BD498" w:rsidR="000257CC" w:rsidRPr="00743A7B" w:rsidRDefault="000257CC" w:rsidP="000257C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Build an understanding of Product P&amp;Ls, articulating the results to key stakeholders in the functional teams</w:t>
      </w:r>
    </w:p>
    <w:p w14:paraId="1B9518EC" w14:textId="77777777" w:rsidR="00E71E9C" w:rsidRPr="00743A7B" w:rsidRDefault="00E71E9C" w:rsidP="00E71E9C">
      <w:pPr>
        <w:pStyle w:val="ListParagraph"/>
        <w:numPr>
          <w:ilvl w:val="0"/>
          <w:numId w:val="3"/>
        </w:numPr>
        <w:tabs>
          <w:tab w:val="num" w:pos="216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Review regional accounts prior to finalization of statutory accounts.</w:t>
      </w:r>
    </w:p>
    <w:p w14:paraId="4273FBCC" w14:textId="061A0FAF" w:rsidR="00E71E9C" w:rsidRPr="00743A7B" w:rsidRDefault="00E71E9C" w:rsidP="00963275">
      <w:pPr>
        <w:pStyle w:val="ListParagraph"/>
        <w:numPr>
          <w:ilvl w:val="0"/>
          <w:numId w:val="3"/>
        </w:numPr>
        <w:tabs>
          <w:tab w:val="num" w:pos="216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="Times New Roman" w:hAnsiTheme="minorHAnsi" w:cstheme="minorHAnsi"/>
          <w:sz w:val="24"/>
          <w:szCs w:val="24"/>
          <w:lang w:eastAsia="ja-JP"/>
        </w:rPr>
        <w:t>Filter data by reviewing sales reports and performance indicators.</w:t>
      </w:r>
    </w:p>
    <w:p w14:paraId="30D84E5E" w14:textId="77777777" w:rsidR="00963275" w:rsidRPr="00743A7B" w:rsidRDefault="00963275" w:rsidP="00963275">
      <w:pPr>
        <w:pStyle w:val="ListParagraph"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</w:p>
    <w:p w14:paraId="768F8CA2" w14:textId="77777777" w:rsidR="00E71E9C" w:rsidRPr="00743A7B" w:rsidRDefault="00E71E9C" w:rsidP="00E71E9C">
      <w:pPr>
        <w:pBdr>
          <w:bottom w:val="single" w:sz="8" w:space="1" w:color="1F497D"/>
        </w:pBd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</w:pP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 xml:space="preserve">DOLPS &amp; BOLPS INVESTMENT </w:t>
      </w:r>
      <w:r w:rsidRPr="00743A7B">
        <w:rPr>
          <w:rFonts w:ascii="Franklin Gothic Book" w:hAnsi="Franklin Gothic Book"/>
          <w:b/>
          <w:bCs/>
          <w:sz w:val="24"/>
          <w:szCs w:val="24"/>
        </w:rPr>
        <w:t>|</w:t>
      </w:r>
      <w:r w:rsidRPr="00743A7B">
        <w:rPr>
          <w:sz w:val="24"/>
          <w:szCs w:val="24"/>
        </w:rPr>
        <w:t xml:space="preserve"> </w:t>
      </w:r>
      <w:r w:rsidRPr="00743A7B">
        <w:rPr>
          <w:rFonts w:asciiTheme="minorHAnsi" w:hAnsiTheme="minorHAnsi" w:cstheme="minorHAnsi"/>
          <w:sz w:val="24"/>
          <w:szCs w:val="24"/>
        </w:rPr>
        <w:t xml:space="preserve">May 2009- June 2014                         </w:t>
      </w:r>
      <w:r w:rsidRPr="00743A7B">
        <w:rPr>
          <w:rFonts w:asciiTheme="minorHAnsi" w:hAnsiTheme="minorHAnsi" w:cstheme="minorHAnsi"/>
          <w:sz w:val="24"/>
          <w:szCs w:val="24"/>
        </w:rPr>
        <w:tab/>
      </w:r>
      <w:r w:rsidRPr="00743A7B">
        <w:rPr>
          <w:rFonts w:asciiTheme="minorHAnsi" w:hAnsiTheme="minorHAnsi" w:cstheme="minorHAnsi"/>
          <w:sz w:val="24"/>
          <w:szCs w:val="24"/>
        </w:rPr>
        <w:tab/>
        <w:t xml:space="preserve">                       </w:t>
      </w:r>
      <w:r w:rsidRPr="00743A7B">
        <w:rPr>
          <w:rFonts w:asciiTheme="minorHAnsi" w:hAnsiTheme="minorHAnsi" w:cstheme="minorHAnsi"/>
          <w:b/>
          <w:sz w:val="24"/>
          <w:szCs w:val="24"/>
        </w:rPr>
        <w:t>FINANCE ANALYST</w:t>
      </w:r>
      <w:r w:rsidRPr="00743A7B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7C1326A6" w14:textId="77777777" w:rsidR="00E71E9C" w:rsidRPr="00743A7B" w:rsidRDefault="00E71E9C" w:rsidP="00E71E9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>Maintained fixed asset register.</w:t>
      </w:r>
    </w:p>
    <w:p w14:paraId="05BE9BA1" w14:textId="77777777" w:rsidR="00E71E9C" w:rsidRPr="00743A7B" w:rsidRDefault="00E71E9C" w:rsidP="00E71E9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>Prepared monthly accruals and prepayments.</w:t>
      </w:r>
    </w:p>
    <w:p w14:paraId="7C65238F" w14:textId="77777777" w:rsidR="00E71E9C" w:rsidRPr="00743A7B" w:rsidRDefault="00E71E9C" w:rsidP="00E71E9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>Created monthly control process and monitored compliance.</w:t>
      </w:r>
    </w:p>
    <w:p w14:paraId="4F122E5E" w14:textId="6F8F3CBE" w:rsidR="00E71E9C" w:rsidRPr="00743A7B" w:rsidRDefault="00E71E9C" w:rsidP="00E71E9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>Prepared bank, stock, and year</w:t>
      </w:r>
      <w:r w:rsidR="00AC2EC6"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>-</w:t>
      </w: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>end balance reconciliations.</w:t>
      </w:r>
    </w:p>
    <w:p w14:paraId="0789AB16" w14:textId="77777777" w:rsidR="00E71E9C" w:rsidRPr="00743A7B" w:rsidRDefault="00E71E9C" w:rsidP="00E71E9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>Prepared monthly statement of account and reconciled differences.</w:t>
      </w:r>
    </w:p>
    <w:p w14:paraId="477523CA" w14:textId="77777777" w:rsidR="00E71E9C" w:rsidRPr="00743A7B" w:rsidRDefault="00E71E9C" w:rsidP="00E71E9C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743A7B">
        <w:rPr>
          <w:rFonts w:asciiTheme="minorHAnsi" w:eastAsiaTheme="minorEastAsia" w:hAnsiTheme="minorHAnsi" w:cstheme="minorHAnsi"/>
          <w:sz w:val="24"/>
          <w:szCs w:val="24"/>
          <w:lang w:eastAsia="ja-JP"/>
        </w:rPr>
        <w:t xml:space="preserve">Month end review and reporting. </w:t>
      </w:r>
    </w:p>
    <w:p w14:paraId="4915D875" w14:textId="3660F601" w:rsidR="00E71E9C" w:rsidRPr="00743A7B" w:rsidRDefault="00E71E9C" w:rsidP="00E71E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S"/>
        </w:rPr>
      </w:pP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smallCaps/>
          <w:sz w:val="24"/>
          <w:szCs w:val="24"/>
        </w:rPr>
        <w:tab/>
        <w:t xml:space="preserve">                                     </w:t>
      </w:r>
    </w:p>
    <w:p w14:paraId="661DCCEE" w14:textId="77777777" w:rsidR="00E71E9C" w:rsidRPr="00743A7B" w:rsidRDefault="00E71E9C" w:rsidP="00E71E9C">
      <w:pPr>
        <w:spacing w:line="240" w:lineRule="auto"/>
        <w:ind w:left="360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</w:p>
    <w:p w14:paraId="204BAACB" w14:textId="77777777" w:rsidR="00E71E9C" w:rsidRPr="00743A7B" w:rsidRDefault="00E71E9C" w:rsidP="00E71E9C">
      <w:pPr>
        <w:pBdr>
          <w:bottom w:val="single" w:sz="8" w:space="1" w:color="1F497D"/>
        </w:pBdr>
        <w:shd w:val="clear" w:color="auto" w:fill="C6D9F1" w:themeFill="text2" w:themeFillTint="33"/>
        <w:spacing w:after="0" w:line="240" w:lineRule="auto"/>
        <w:contextualSpacing/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</w:pPr>
      <w:r w:rsidRPr="00743A7B"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  <w:t>SKILLS</w:t>
      </w: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ab/>
        <w:t xml:space="preserve">                          </w:t>
      </w:r>
    </w:p>
    <w:p w14:paraId="11E3E98B" w14:textId="5D88E4A4" w:rsidR="00E71E9C" w:rsidRPr="00743A7B" w:rsidRDefault="00E71E9C" w:rsidP="00E71E9C">
      <w:pPr>
        <w:pStyle w:val="ListBulle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Financial management</w:t>
      </w:r>
      <w:r w:rsidR="00A82BE5" w:rsidRPr="00743A7B">
        <w:rPr>
          <w:rFonts w:cstheme="minorHAnsi"/>
          <w:sz w:val="24"/>
          <w:szCs w:val="24"/>
        </w:rPr>
        <w:t>, planning, forecasting</w:t>
      </w:r>
      <w:r w:rsidRPr="00743A7B">
        <w:rPr>
          <w:rFonts w:cstheme="minorHAnsi"/>
          <w:sz w:val="24"/>
          <w:szCs w:val="24"/>
        </w:rPr>
        <w:t xml:space="preserve"> &amp; analysis</w:t>
      </w:r>
    </w:p>
    <w:p w14:paraId="665A7F31" w14:textId="3AA15C9E" w:rsidR="00E71E9C" w:rsidRPr="00743A7B" w:rsidRDefault="00E71E9C" w:rsidP="00E71E9C">
      <w:pPr>
        <w:pStyle w:val="ListBulle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Cost benefit analysis</w:t>
      </w:r>
    </w:p>
    <w:p w14:paraId="5B6AF76F" w14:textId="4B2ECF97" w:rsidR="00C1675C" w:rsidRPr="00743A7B" w:rsidRDefault="00C1675C" w:rsidP="00E71E9C">
      <w:pPr>
        <w:pStyle w:val="ListBulle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Bank reconciliation</w:t>
      </w:r>
    </w:p>
    <w:p w14:paraId="5DDEB7A9" w14:textId="5C59D80D" w:rsidR="00C1675C" w:rsidRPr="00743A7B" w:rsidRDefault="00C1675C" w:rsidP="00E71E9C">
      <w:pPr>
        <w:pStyle w:val="ListBulle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Budgeting</w:t>
      </w:r>
    </w:p>
    <w:p w14:paraId="7DC2551E" w14:textId="1CB440B9" w:rsidR="003F2E48" w:rsidRPr="00743A7B" w:rsidRDefault="003F2E48" w:rsidP="00E71E9C">
      <w:pPr>
        <w:pStyle w:val="ListBulle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Power BI</w:t>
      </w:r>
    </w:p>
    <w:p w14:paraId="6B9C93AF" w14:textId="2815E179" w:rsidR="003F2E48" w:rsidRPr="00743A7B" w:rsidRDefault="003F2E48" w:rsidP="003F2E48">
      <w:pPr>
        <w:pStyle w:val="ListBulle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 xml:space="preserve">Analytical Thinking &amp; Decision Making </w:t>
      </w:r>
    </w:p>
    <w:p w14:paraId="0B8264A2" w14:textId="0FCE6B8A" w:rsidR="003F2E48" w:rsidRPr="00743A7B" w:rsidRDefault="003F2E48" w:rsidP="003F2E48">
      <w:pPr>
        <w:pStyle w:val="ListBulle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Strategy &amp; Vision</w:t>
      </w:r>
    </w:p>
    <w:p w14:paraId="49FB0C54" w14:textId="561CD2A5" w:rsidR="00E71E9C" w:rsidRPr="00743A7B" w:rsidRDefault="00B71182" w:rsidP="00E71E9C">
      <w:pPr>
        <w:pStyle w:val="ListBulle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 xml:space="preserve">Advanced MS </w:t>
      </w:r>
      <w:r w:rsidR="001B446C" w:rsidRPr="00743A7B">
        <w:rPr>
          <w:rFonts w:cstheme="minorHAnsi"/>
          <w:sz w:val="24"/>
          <w:szCs w:val="24"/>
        </w:rPr>
        <w:t>Excel</w:t>
      </w:r>
    </w:p>
    <w:p w14:paraId="2D785498" w14:textId="3F3CAFD5" w:rsidR="001B446C" w:rsidRPr="00743A7B" w:rsidRDefault="001B446C" w:rsidP="001B446C">
      <w:pPr>
        <w:pStyle w:val="ListBulle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Consolidation</w:t>
      </w:r>
    </w:p>
    <w:p w14:paraId="319FF3CA" w14:textId="77777777" w:rsidR="001B446C" w:rsidRPr="00743A7B" w:rsidRDefault="001B446C" w:rsidP="001B446C">
      <w:pPr>
        <w:pStyle w:val="ListBulle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GAAP P&amp;L</w:t>
      </w:r>
    </w:p>
    <w:p w14:paraId="361DB202" w14:textId="6E745FA1" w:rsidR="001B446C" w:rsidRPr="00743A7B" w:rsidRDefault="001B446C" w:rsidP="001B446C">
      <w:pPr>
        <w:pStyle w:val="ListBulle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Variance analysis</w:t>
      </w:r>
    </w:p>
    <w:p w14:paraId="450129BD" w14:textId="3FAE9463" w:rsidR="0049427E" w:rsidRPr="00743A7B" w:rsidRDefault="001B446C" w:rsidP="0049427E">
      <w:pPr>
        <w:pStyle w:val="ListBullet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43A7B">
        <w:rPr>
          <w:rFonts w:cstheme="minorHAnsi"/>
          <w:sz w:val="24"/>
          <w:szCs w:val="24"/>
        </w:rPr>
        <w:t>Monthly, quarterly &amp; annual report</w:t>
      </w:r>
    </w:p>
    <w:p w14:paraId="58AB1013" w14:textId="77777777" w:rsidR="0049427E" w:rsidRPr="00743A7B" w:rsidRDefault="0049427E" w:rsidP="0049427E">
      <w:pPr>
        <w:pBdr>
          <w:bottom w:val="single" w:sz="8" w:space="1" w:color="1F497D"/>
        </w:pBdr>
        <w:shd w:val="clear" w:color="auto" w:fill="C6D9F1" w:themeFill="text2" w:themeFillTint="33"/>
        <w:spacing w:after="0" w:line="240" w:lineRule="auto"/>
        <w:contextualSpacing/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</w:pPr>
      <w:r w:rsidRPr="00743A7B">
        <w:rPr>
          <w:rFonts w:asciiTheme="minorHAnsi" w:eastAsia="Times New Roman" w:hAnsiTheme="minorHAnsi" w:cstheme="minorHAnsi"/>
          <w:b/>
          <w:smallCaps/>
          <w:spacing w:val="5"/>
          <w:kern w:val="28"/>
          <w:sz w:val="24"/>
          <w:szCs w:val="24"/>
        </w:rPr>
        <w:t>INTERERESTS</w:t>
      </w:r>
    </w:p>
    <w:p w14:paraId="35948FA1" w14:textId="369B28C6" w:rsidR="0049427E" w:rsidRPr="00743A7B" w:rsidRDefault="0049427E" w:rsidP="0049427E">
      <w:pPr>
        <w:pStyle w:val="Style1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43A7B">
        <w:rPr>
          <w:rFonts w:asciiTheme="minorHAnsi" w:hAnsiTheme="minorHAnsi" w:cstheme="minorHAnsi"/>
          <w:sz w:val="24"/>
          <w:szCs w:val="24"/>
        </w:rPr>
        <w:t>Reading- I enjoy reading fictional and motivational books, some of my favourite books are Paul Coelho’s ‘The Alchemist’ and John Grisham’s ‘A Time to kill’.</w:t>
      </w:r>
      <w:r w:rsidR="00160B17" w:rsidRPr="00743A7B">
        <w:rPr>
          <w:rFonts w:asciiTheme="minorHAnsi" w:hAnsiTheme="minorHAnsi" w:cstheme="minorHAnsi"/>
          <w:sz w:val="24"/>
          <w:szCs w:val="24"/>
        </w:rPr>
        <w:t xml:space="preserve"> Personally, motivational books broaden my horizon.</w:t>
      </w:r>
    </w:p>
    <w:p w14:paraId="1F56EE74" w14:textId="6326F19F" w:rsidR="0049427E" w:rsidRPr="00743A7B" w:rsidRDefault="0049427E" w:rsidP="0049427E">
      <w:pPr>
        <w:pStyle w:val="Style1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43A7B">
        <w:rPr>
          <w:rFonts w:asciiTheme="minorHAnsi" w:hAnsiTheme="minorHAnsi" w:cstheme="minorHAnsi"/>
          <w:sz w:val="24"/>
          <w:szCs w:val="24"/>
        </w:rPr>
        <w:lastRenderedPageBreak/>
        <w:t>I’m quite competitive so in my spare time, I enjoy keeping fit, watching football, tennis and formula one (F1).</w:t>
      </w:r>
      <w:r w:rsidR="006F5253" w:rsidRPr="00743A7B">
        <w:rPr>
          <w:rFonts w:asciiTheme="minorHAnsi" w:hAnsiTheme="minorHAnsi" w:cstheme="minorHAnsi"/>
          <w:sz w:val="24"/>
          <w:szCs w:val="24"/>
        </w:rPr>
        <w:t xml:space="preserve"> I plan to attend a formula one event soon and also watch </w:t>
      </w:r>
      <w:r w:rsidR="00393E2B" w:rsidRPr="00743A7B">
        <w:rPr>
          <w:rFonts w:asciiTheme="minorHAnsi" w:hAnsiTheme="minorHAnsi" w:cstheme="minorHAnsi"/>
          <w:sz w:val="24"/>
          <w:szCs w:val="24"/>
        </w:rPr>
        <w:t xml:space="preserve">PSG play live </w:t>
      </w:r>
      <w:r w:rsidR="006F5253" w:rsidRPr="00743A7B">
        <w:rPr>
          <w:rFonts w:asciiTheme="minorHAnsi" w:hAnsiTheme="minorHAnsi" w:cstheme="minorHAnsi"/>
          <w:sz w:val="24"/>
          <w:szCs w:val="24"/>
        </w:rPr>
        <w:t>in Paris.</w:t>
      </w:r>
    </w:p>
    <w:p w14:paraId="65069F3F" w14:textId="77777777" w:rsidR="0049427E" w:rsidRPr="00743A7B" w:rsidRDefault="0049427E" w:rsidP="0049427E">
      <w:pPr>
        <w:pStyle w:val="Style1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43A7B">
        <w:rPr>
          <w:rFonts w:asciiTheme="minorHAnsi" w:hAnsiTheme="minorHAnsi" w:cstheme="minorHAnsi"/>
          <w:sz w:val="24"/>
          <w:szCs w:val="24"/>
        </w:rPr>
        <w:t>Networking - Networking opportunities are important to me since, as the phrase goes, your network is your net worth.</w:t>
      </w:r>
    </w:p>
    <w:p w14:paraId="4A181C30" w14:textId="77777777" w:rsidR="0049427E" w:rsidRPr="00743A7B" w:rsidRDefault="0049427E" w:rsidP="0049427E">
      <w:pPr>
        <w:pStyle w:val="Style1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43A7B">
        <w:rPr>
          <w:rFonts w:asciiTheme="minorHAnsi" w:hAnsiTheme="minorHAnsi" w:cstheme="minorHAnsi"/>
          <w:sz w:val="24"/>
          <w:szCs w:val="24"/>
        </w:rPr>
        <w:t xml:space="preserve">Volunteer- I have volunteered as a sports ambassador for a local church. </w:t>
      </w:r>
    </w:p>
    <w:p w14:paraId="260B0B92" w14:textId="77777777" w:rsidR="00264C91" w:rsidRPr="00743A7B" w:rsidRDefault="00264C91" w:rsidP="00D2647D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cstheme="minorHAnsi"/>
          <w:sz w:val="24"/>
          <w:szCs w:val="24"/>
        </w:rPr>
      </w:pPr>
    </w:p>
    <w:p w14:paraId="10C7A6ED" w14:textId="77777777" w:rsidR="00264C91" w:rsidRPr="00743A7B" w:rsidRDefault="00264C91" w:rsidP="00D2647D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cstheme="minorHAnsi"/>
          <w:sz w:val="24"/>
          <w:szCs w:val="24"/>
        </w:rPr>
      </w:pPr>
    </w:p>
    <w:p w14:paraId="565B7F21" w14:textId="77777777" w:rsidR="00264C91" w:rsidRPr="00743A7B" w:rsidRDefault="00264C91" w:rsidP="00D2647D">
      <w:pPr>
        <w:pStyle w:val="ListParagraph"/>
        <w:spacing w:before="100"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</w:p>
    <w:p w14:paraId="0F28F533" w14:textId="77777777" w:rsidR="00C0180F" w:rsidRPr="00743A7B" w:rsidRDefault="00C0180F" w:rsidP="00D2647D">
      <w:pPr>
        <w:tabs>
          <w:tab w:val="num" w:pos="216"/>
        </w:tabs>
        <w:spacing w:before="100" w:line="240" w:lineRule="auto"/>
        <w:rPr>
          <w:rFonts w:asciiTheme="minorHAnsi" w:eastAsia="Times New Roman" w:hAnsiTheme="minorHAnsi" w:cstheme="minorHAnsi"/>
          <w:sz w:val="24"/>
          <w:szCs w:val="24"/>
          <w:lang w:eastAsia="ja-JP"/>
        </w:rPr>
      </w:pPr>
    </w:p>
    <w:p w14:paraId="315361B2" w14:textId="77777777" w:rsidR="00D40A49" w:rsidRPr="00743A7B" w:rsidRDefault="00D40A49" w:rsidP="00D264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s-ES"/>
        </w:rPr>
      </w:pPr>
    </w:p>
    <w:p w14:paraId="66D7BE08" w14:textId="77777777" w:rsidR="005A1BA6" w:rsidRPr="00743A7B" w:rsidRDefault="005A1BA6" w:rsidP="00D2647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75F70D" w14:textId="56284DB5" w:rsidR="00E71E9C" w:rsidRPr="00743A7B" w:rsidRDefault="00E71E9C" w:rsidP="00E71E9C">
      <w:pPr>
        <w:pStyle w:val="Style1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43A7B">
        <w:rPr>
          <w:rFonts w:asciiTheme="minorHAnsi" w:hAnsiTheme="minorHAnsi" w:cstheme="minorHAnsi"/>
          <w:b/>
          <w:smallCaps/>
          <w:sz w:val="24"/>
          <w:szCs w:val="24"/>
        </w:rPr>
        <w:tab/>
        <w:t xml:space="preserve">                          </w:t>
      </w:r>
    </w:p>
    <w:p w14:paraId="4393719C" w14:textId="77777777" w:rsidR="00E71E9C" w:rsidRPr="00743A7B" w:rsidRDefault="00E71E9C" w:rsidP="00E71E9C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cstheme="minorHAnsi"/>
          <w:sz w:val="24"/>
          <w:szCs w:val="24"/>
        </w:rPr>
      </w:pPr>
    </w:p>
    <w:p w14:paraId="0A7A36E1" w14:textId="77777777" w:rsidR="00E71E9C" w:rsidRPr="00743A7B" w:rsidRDefault="00E71E9C" w:rsidP="00E71E9C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cstheme="minorHAnsi"/>
          <w:sz w:val="24"/>
          <w:szCs w:val="24"/>
        </w:rPr>
      </w:pPr>
    </w:p>
    <w:p w14:paraId="0D981AFA" w14:textId="77777777" w:rsidR="00E71E9C" w:rsidRPr="00743A7B" w:rsidRDefault="00E71E9C" w:rsidP="00E71E9C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cstheme="minorHAnsi"/>
          <w:sz w:val="24"/>
          <w:szCs w:val="24"/>
        </w:rPr>
      </w:pPr>
    </w:p>
    <w:p w14:paraId="31B0383B" w14:textId="77777777" w:rsidR="00E326E1" w:rsidRPr="00743A7B" w:rsidRDefault="00E326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s-ES"/>
        </w:rPr>
      </w:pPr>
    </w:p>
    <w:sectPr w:rsidR="00E326E1" w:rsidRPr="00743A7B" w:rsidSect="00F32D37">
      <w:type w:val="continuous"/>
      <w:pgSz w:w="12240" w:h="15840"/>
      <w:pgMar w:top="426" w:right="567" w:bottom="709" w:left="55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20A61" w14:textId="77777777" w:rsidR="00CC2782" w:rsidRDefault="00CC2782" w:rsidP="00DF36FF">
      <w:pPr>
        <w:spacing w:after="0" w:line="240" w:lineRule="auto"/>
      </w:pPr>
      <w:r>
        <w:separator/>
      </w:r>
    </w:p>
  </w:endnote>
  <w:endnote w:type="continuationSeparator" w:id="0">
    <w:p w14:paraId="661667D4" w14:textId="77777777" w:rsidR="00CC2782" w:rsidRDefault="00CC2782" w:rsidP="00DF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472D" w14:textId="77777777" w:rsidR="00CC2782" w:rsidRDefault="00CC2782" w:rsidP="00DF36FF">
      <w:pPr>
        <w:spacing w:after="0" w:line="240" w:lineRule="auto"/>
      </w:pPr>
      <w:r>
        <w:separator/>
      </w:r>
    </w:p>
  </w:footnote>
  <w:footnote w:type="continuationSeparator" w:id="0">
    <w:p w14:paraId="0C52FC3D" w14:textId="77777777" w:rsidR="00CC2782" w:rsidRDefault="00CC2782" w:rsidP="00DF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AD0"/>
    <w:multiLevelType w:val="multilevel"/>
    <w:tmpl w:val="8DB03E20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>
    <w:nsid w:val="2503294E"/>
    <w:multiLevelType w:val="hybridMultilevel"/>
    <w:tmpl w:val="9554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142C7"/>
    <w:multiLevelType w:val="hybridMultilevel"/>
    <w:tmpl w:val="F488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49E7"/>
    <w:multiLevelType w:val="hybridMultilevel"/>
    <w:tmpl w:val="EA7C4C00"/>
    <w:lvl w:ilvl="0" w:tplc="04090001">
      <w:start w:val="1"/>
      <w:numFmt w:val="bullet"/>
      <w:pStyle w:val="Style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A0631C"/>
    <w:multiLevelType w:val="hybridMultilevel"/>
    <w:tmpl w:val="D5E8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C6B74"/>
    <w:multiLevelType w:val="hybridMultilevel"/>
    <w:tmpl w:val="2922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D4"/>
    <w:rsid w:val="00002519"/>
    <w:rsid w:val="00003988"/>
    <w:rsid w:val="00003DAD"/>
    <w:rsid w:val="00004CBC"/>
    <w:rsid w:val="00020AA3"/>
    <w:rsid w:val="00024F34"/>
    <w:rsid w:val="000257CC"/>
    <w:rsid w:val="00026739"/>
    <w:rsid w:val="0002768F"/>
    <w:rsid w:val="000277E5"/>
    <w:rsid w:val="00027D29"/>
    <w:rsid w:val="00031E8B"/>
    <w:rsid w:val="00034963"/>
    <w:rsid w:val="000362AA"/>
    <w:rsid w:val="00044AB5"/>
    <w:rsid w:val="00046738"/>
    <w:rsid w:val="0004711E"/>
    <w:rsid w:val="00047967"/>
    <w:rsid w:val="00047A9F"/>
    <w:rsid w:val="00053273"/>
    <w:rsid w:val="00054D25"/>
    <w:rsid w:val="000573A0"/>
    <w:rsid w:val="00060ED6"/>
    <w:rsid w:val="00061F22"/>
    <w:rsid w:val="00063261"/>
    <w:rsid w:val="0006366B"/>
    <w:rsid w:val="00072072"/>
    <w:rsid w:val="00076552"/>
    <w:rsid w:val="00081CB8"/>
    <w:rsid w:val="0008201D"/>
    <w:rsid w:val="0008403E"/>
    <w:rsid w:val="00085222"/>
    <w:rsid w:val="000937F3"/>
    <w:rsid w:val="00094A5C"/>
    <w:rsid w:val="00094B87"/>
    <w:rsid w:val="00095184"/>
    <w:rsid w:val="0009520E"/>
    <w:rsid w:val="00096F19"/>
    <w:rsid w:val="000A2B54"/>
    <w:rsid w:val="000A594B"/>
    <w:rsid w:val="000A5F36"/>
    <w:rsid w:val="000A70AB"/>
    <w:rsid w:val="000B0762"/>
    <w:rsid w:val="000B51A6"/>
    <w:rsid w:val="000B60F4"/>
    <w:rsid w:val="000B7FC8"/>
    <w:rsid w:val="000C00CD"/>
    <w:rsid w:val="000C06A8"/>
    <w:rsid w:val="000C36BB"/>
    <w:rsid w:val="000C72F3"/>
    <w:rsid w:val="000C765C"/>
    <w:rsid w:val="000E0216"/>
    <w:rsid w:val="000E576A"/>
    <w:rsid w:val="000F2987"/>
    <w:rsid w:val="000F60F3"/>
    <w:rsid w:val="00100201"/>
    <w:rsid w:val="001009A2"/>
    <w:rsid w:val="001041F2"/>
    <w:rsid w:val="00114BEF"/>
    <w:rsid w:val="00122342"/>
    <w:rsid w:val="001269CF"/>
    <w:rsid w:val="0013003D"/>
    <w:rsid w:val="00131ED7"/>
    <w:rsid w:val="00132D06"/>
    <w:rsid w:val="00134EE5"/>
    <w:rsid w:val="00140DA4"/>
    <w:rsid w:val="00143BB9"/>
    <w:rsid w:val="00150AB3"/>
    <w:rsid w:val="00153374"/>
    <w:rsid w:val="0015542D"/>
    <w:rsid w:val="00156FCE"/>
    <w:rsid w:val="00160B17"/>
    <w:rsid w:val="00161E71"/>
    <w:rsid w:val="001627C4"/>
    <w:rsid w:val="00164AE2"/>
    <w:rsid w:val="00164C96"/>
    <w:rsid w:val="00167A2C"/>
    <w:rsid w:val="00173C3A"/>
    <w:rsid w:val="001744C3"/>
    <w:rsid w:val="00183809"/>
    <w:rsid w:val="00186910"/>
    <w:rsid w:val="00186CCA"/>
    <w:rsid w:val="00192D20"/>
    <w:rsid w:val="00192DB7"/>
    <w:rsid w:val="00193836"/>
    <w:rsid w:val="00196D2D"/>
    <w:rsid w:val="001A0B9E"/>
    <w:rsid w:val="001A7082"/>
    <w:rsid w:val="001A7113"/>
    <w:rsid w:val="001B02AC"/>
    <w:rsid w:val="001B446C"/>
    <w:rsid w:val="001C035E"/>
    <w:rsid w:val="001C41A0"/>
    <w:rsid w:val="001E7EDF"/>
    <w:rsid w:val="001F3508"/>
    <w:rsid w:val="001F4893"/>
    <w:rsid w:val="001F4FFC"/>
    <w:rsid w:val="001F5A5E"/>
    <w:rsid w:val="001F5F4E"/>
    <w:rsid w:val="002030E6"/>
    <w:rsid w:val="00204E6B"/>
    <w:rsid w:val="00215660"/>
    <w:rsid w:val="00215C79"/>
    <w:rsid w:val="0022265C"/>
    <w:rsid w:val="002256FA"/>
    <w:rsid w:val="002278ED"/>
    <w:rsid w:val="002305D9"/>
    <w:rsid w:val="002307AF"/>
    <w:rsid w:val="00245C1B"/>
    <w:rsid w:val="00247576"/>
    <w:rsid w:val="0024781E"/>
    <w:rsid w:val="00250C17"/>
    <w:rsid w:val="00254D03"/>
    <w:rsid w:val="0025677C"/>
    <w:rsid w:val="00264C91"/>
    <w:rsid w:val="00273F28"/>
    <w:rsid w:val="00275C38"/>
    <w:rsid w:val="00275E99"/>
    <w:rsid w:val="002815F3"/>
    <w:rsid w:val="00286EC2"/>
    <w:rsid w:val="00293A9B"/>
    <w:rsid w:val="00295FE8"/>
    <w:rsid w:val="00297469"/>
    <w:rsid w:val="00297A96"/>
    <w:rsid w:val="002A5B0D"/>
    <w:rsid w:val="002B07D2"/>
    <w:rsid w:val="002B5661"/>
    <w:rsid w:val="002B7FDF"/>
    <w:rsid w:val="002C12B7"/>
    <w:rsid w:val="002E1BF3"/>
    <w:rsid w:val="002E26E3"/>
    <w:rsid w:val="002E2A69"/>
    <w:rsid w:val="002E6CC8"/>
    <w:rsid w:val="002F3D16"/>
    <w:rsid w:val="003062E8"/>
    <w:rsid w:val="00313B63"/>
    <w:rsid w:val="00316E8C"/>
    <w:rsid w:val="00321EDC"/>
    <w:rsid w:val="00327285"/>
    <w:rsid w:val="003319DF"/>
    <w:rsid w:val="003369C1"/>
    <w:rsid w:val="00336D7C"/>
    <w:rsid w:val="003378F9"/>
    <w:rsid w:val="00347038"/>
    <w:rsid w:val="00347A26"/>
    <w:rsid w:val="00352400"/>
    <w:rsid w:val="00354A5A"/>
    <w:rsid w:val="003560E4"/>
    <w:rsid w:val="003576A7"/>
    <w:rsid w:val="003629A5"/>
    <w:rsid w:val="0036404D"/>
    <w:rsid w:val="00370C72"/>
    <w:rsid w:val="00371827"/>
    <w:rsid w:val="00377E95"/>
    <w:rsid w:val="00383984"/>
    <w:rsid w:val="0038446A"/>
    <w:rsid w:val="00390D4C"/>
    <w:rsid w:val="00393E2B"/>
    <w:rsid w:val="00394FDB"/>
    <w:rsid w:val="00396F1D"/>
    <w:rsid w:val="003A6ABF"/>
    <w:rsid w:val="003B0C0E"/>
    <w:rsid w:val="003B22A7"/>
    <w:rsid w:val="003B32DD"/>
    <w:rsid w:val="003B32EB"/>
    <w:rsid w:val="003B39BD"/>
    <w:rsid w:val="003B49CB"/>
    <w:rsid w:val="003B771B"/>
    <w:rsid w:val="003C465E"/>
    <w:rsid w:val="003D0296"/>
    <w:rsid w:val="003D161C"/>
    <w:rsid w:val="003D218C"/>
    <w:rsid w:val="003D4865"/>
    <w:rsid w:val="003E2A7C"/>
    <w:rsid w:val="003E350D"/>
    <w:rsid w:val="003E534D"/>
    <w:rsid w:val="003E668A"/>
    <w:rsid w:val="003E6ADE"/>
    <w:rsid w:val="003E6F67"/>
    <w:rsid w:val="003F0152"/>
    <w:rsid w:val="003F1CB1"/>
    <w:rsid w:val="003F27B7"/>
    <w:rsid w:val="003F2E48"/>
    <w:rsid w:val="003F5F4A"/>
    <w:rsid w:val="003F5F73"/>
    <w:rsid w:val="00400629"/>
    <w:rsid w:val="00402DC1"/>
    <w:rsid w:val="00406B55"/>
    <w:rsid w:val="004134C9"/>
    <w:rsid w:val="00417CEB"/>
    <w:rsid w:val="00431F8E"/>
    <w:rsid w:val="00435ADF"/>
    <w:rsid w:val="00436119"/>
    <w:rsid w:val="004421F3"/>
    <w:rsid w:val="00446F96"/>
    <w:rsid w:val="00450873"/>
    <w:rsid w:val="00456C76"/>
    <w:rsid w:val="00460771"/>
    <w:rsid w:val="00463C1E"/>
    <w:rsid w:val="0046799F"/>
    <w:rsid w:val="00472029"/>
    <w:rsid w:val="00481E4C"/>
    <w:rsid w:val="00485919"/>
    <w:rsid w:val="0049020E"/>
    <w:rsid w:val="00494160"/>
    <w:rsid w:val="0049427E"/>
    <w:rsid w:val="0049557B"/>
    <w:rsid w:val="00496627"/>
    <w:rsid w:val="00497B9D"/>
    <w:rsid w:val="004A26AC"/>
    <w:rsid w:val="004A3EAD"/>
    <w:rsid w:val="004A5299"/>
    <w:rsid w:val="004A5C43"/>
    <w:rsid w:val="004A6D88"/>
    <w:rsid w:val="004A764C"/>
    <w:rsid w:val="004A7E72"/>
    <w:rsid w:val="004B079C"/>
    <w:rsid w:val="004B0999"/>
    <w:rsid w:val="004B1139"/>
    <w:rsid w:val="004C249A"/>
    <w:rsid w:val="004D0C74"/>
    <w:rsid w:val="004D45D0"/>
    <w:rsid w:val="004E31A4"/>
    <w:rsid w:val="004E5BB5"/>
    <w:rsid w:val="004E76D2"/>
    <w:rsid w:val="004F0105"/>
    <w:rsid w:val="004F0FB6"/>
    <w:rsid w:val="004F24A4"/>
    <w:rsid w:val="004F4DDA"/>
    <w:rsid w:val="004F5870"/>
    <w:rsid w:val="004F5AF8"/>
    <w:rsid w:val="004F647A"/>
    <w:rsid w:val="00501781"/>
    <w:rsid w:val="005027ED"/>
    <w:rsid w:val="00506105"/>
    <w:rsid w:val="00510BE4"/>
    <w:rsid w:val="00512795"/>
    <w:rsid w:val="0051430D"/>
    <w:rsid w:val="0052432C"/>
    <w:rsid w:val="005246AA"/>
    <w:rsid w:val="00524E12"/>
    <w:rsid w:val="00527C5B"/>
    <w:rsid w:val="00530F4F"/>
    <w:rsid w:val="00534BE0"/>
    <w:rsid w:val="00534FEB"/>
    <w:rsid w:val="005352D5"/>
    <w:rsid w:val="00535424"/>
    <w:rsid w:val="00535650"/>
    <w:rsid w:val="005421BF"/>
    <w:rsid w:val="00543B38"/>
    <w:rsid w:val="00543C49"/>
    <w:rsid w:val="0054432D"/>
    <w:rsid w:val="0054560B"/>
    <w:rsid w:val="00546199"/>
    <w:rsid w:val="00547350"/>
    <w:rsid w:val="00552075"/>
    <w:rsid w:val="00556A21"/>
    <w:rsid w:val="00557859"/>
    <w:rsid w:val="00557DA4"/>
    <w:rsid w:val="005609EF"/>
    <w:rsid w:val="00563D89"/>
    <w:rsid w:val="00571774"/>
    <w:rsid w:val="0057213D"/>
    <w:rsid w:val="00583456"/>
    <w:rsid w:val="00583748"/>
    <w:rsid w:val="00590346"/>
    <w:rsid w:val="00590502"/>
    <w:rsid w:val="0059608A"/>
    <w:rsid w:val="005A1BA6"/>
    <w:rsid w:val="005A3C02"/>
    <w:rsid w:val="005A4F6D"/>
    <w:rsid w:val="005A708F"/>
    <w:rsid w:val="005B0579"/>
    <w:rsid w:val="005B3099"/>
    <w:rsid w:val="005C5141"/>
    <w:rsid w:val="005C722B"/>
    <w:rsid w:val="005C7710"/>
    <w:rsid w:val="005D2D83"/>
    <w:rsid w:val="005D5557"/>
    <w:rsid w:val="005D558A"/>
    <w:rsid w:val="005E21C8"/>
    <w:rsid w:val="005E3934"/>
    <w:rsid w:val="005E4C41"/>
    <w:rsid w:val="005E7E7C"/>
    <w:rsid w:val="005F1861"/>
    <w:rsid w:val="005F6707"/>
    <w:rsid w:val="005F7D0E"/>
    <w:rsid w:val="00611880"/>
    <w:rsid w:val="00613218"/>
    <w:rsid w:val="0062491C"/>
    <w:rsid w:val="00630559"/>
    <w:rsid w:val="00633577"/>
    <w:rsid w:val="00633B41"/>
    <w:rsid w:val="00635603"/>
    <w:rsid w:val="00642468"/>
    <w:rsid w:val="00646BB3"/>
    <w:rsid w:val="00650CDD"/>
    <w:rsid w:val="006517B3"/>
    <w:rsid w:val="006522DC"/>
    <w:rsid w:val="00652DDD"/>
    <w:rsid w:val="00654180"/>
    <w:rsid w:val="0065419C"/>
    <w:rsid w:val="00656290"/>
    <w:rsid w:val="00657FC0"/>
    <w:rsid w:val="00666020"/>
    <w:rsid w:val="0067058B"/>
    <w:rsid w:val="00671590"/>
    <w:rsid w:val="00677F70"/>
    <w:rsid w:val="00690F02"/>
    <w:rsid w:val="006955E8"/>
    <w:rsid w:val="006A02E6"/>
    <w:rsid w:val="006A0F60"/>
    <w:rsid w:val="006A2A34"/>
    <w:rsid w:val="006A6C8C"/>
    <w:rsid w:val="006B23BD"/>
    <w:rsid w:val="006B7301"/>
    <w:rsid w:val="006C10DF"/>
    <w:rsid w:val="006C25B7"/>
    <w:rsid w:val="006C7157"/>
    <w:rsid w:val="006D2FDD"/>
    <w:rsid w:val="006D6A6D"/>
    <w:rsid w:val="006E1593"/>
    <w:rsid w:val="006E16B1"/>
    <w:rsid w:val="006E2CE9"/>
    <w:rsid w:val="006E2E7F"/>
    <w:rsid w:val="006E362C"/>
    <w:rsid w:val="006E5896"/>
    <w:rsid w:val="006F2D6B"/>
    <w:rsid w:val="006F4F62"/>
    <w:rsid w:val="006F5253"/>
    <w:rsid w:val="006F5EB1"/>
    <w:rsid w:val="00702E5C"/>
    <w:rsid w:val="00704B74"/>
    <w:rsid w:val="007100E4"/>
    <w:rsid w:val="00716F69"/>
    <w:rsid w:val="00717425"/>
    <w:rsid w:val="007175DE"/>
    <w:rsid w:val="007200A0"/>
    <w:rsid w:val="00720962"/>
    <w:rsid w:val="00722B8B"/>
    <w:rsid w:val="00723987"/>
    <w:rsid w:val="00724F6A"/>
    <w:rsid w:val="00725DCC"/>
    <w:rsid w:val="007331AA"/>
    <w:rsid w:val="00733503"/>
    <w:rsid w:val="007336AB"/>
    <w:rsid w:val="007377CD"/>
    <w:rsid w:val="00741623"/>
    <w:rsid w:val="00742896"/>
    <w:rsid w:val="00743A7B"/>
    <w:rsid w:val="00750393"/>
    <w:rsid w:val="00752576"/>
    <w:rsid w:val="00753BFD"/>
    <w:rsid w:val="00753DBE"/>
    <w:rsid w:val="00753EAB"/>
    <w:rsid w:val="00761204"/>
    <w:rsid w:val="0076426B"/>
    <w:rsid w:val="00766AA9"/>
    <w:rsid w:val="00767184"/>
    <w:rsid w:val="0077147B"/>
    <w:rsid w:val="007716B0"/>
    <w:rsid w:val="00774D20"/>
    <w:rsid w:val="00776EB3"/>
    <w:rsid w:val="007800C2"/>
    <w:rsid w:val="007805B9"/>
    <w:rsid w:val="0078159D"/>
    <w:rsid w:val="00782BE5"/>
    <w:rsid w:val="00784B13"/>
    <w:rsid w:val="00785A71"/>
    <w:rsid w:val="00787166"/>
    <w:rsid w:val="00787738"/>
    <w:rsid w:val="00792BDB"/>
    <w:rsid w:val="00793CC9"/>
    <w:rsid w:val="007979AE"/>
    <w:rsid w:val="007A37F2"/>
    <w:rsid w:val="007A48D0"/>
    <w:rsid w:val="007A6919"/>
    <w:rsid w:val="007A6C1B"/>
    <w:rsid w:val="007B10E5"/>
    <w:rsid w:val="007B2385"/>
    <w:rsid w:val="007B3837"/>
    <w:rsid w:val="007C04E6"/>
    <w:rsid w:val="007C2422"/>
    <w:rsid w:val="007D49C2"/>
    <w:rsid w:val="007E13BC"/>
    <w:rsid w:val="007E3087"/>
    <w:rsid w:val="007E3330"/>
    <w:rsid w:val="007E6A8D"/>
    <w:rsid w:val="007F110B"/>
    <w:rsid w:val="007F1B2A"/>
    <w:rsid w:val="007F3E67"/>
    <w:rsid w:val="007F5E0D"/>
    <w:rsid w:val="007F6771"/>
    <w:rsid w:val="008017AF"/>
    <w:rsid w:val="008044DE"/>
    <w:rsid w:val="0080475D"/>
    <w:rsid w:val="0081034B"/>
    <w:rsid w:val="008126F9"/>
    <w:rsid w:val="00814908"/>
    <w:rsid w:val="008149B5"/>
    <w:rsid w:val="008151D2"/>
    <w:rsid w:val="00817C16"/>
    <w:rsid w:val="00817CCC"/>
    <w:rsid w:val="00821598"/>
    <w:rsid w:val="00822A17"/>
    <w:rsid w:val="00826BAE"/>
    <w:rsid w:val="00836061"/>
    <w:rsid w:val="008360FD"/>
    <w:rsid w:val="00841D14"/>
    <w:rsid w:val="00846F29"/>
    <w:rsid w:val="00847009"/>
    <w:rsid w:val="008473D3"/>
    <w:rsid w:val="00851157"/>
    <w:rsid w:val="0085392A"/>
    <w:rsid w:val="00862071"/>
    <w:rsid w:val="00864BFC"/>
    <w:rsid w:val="008708E6"/>
    <w:rsid w:val="00871E69"/>
    <w:rsid w:val="0087203E"/>
    <w:rsid w:val="0087205A"/>
    <w:rsid w:val="00876F1B"/>
    <w:rsid w:val="00880F36"/>
    <w:rsid w:val="00881FE6"/>
    <w:rsid w:val="00884247"/>
    <w:rsid w:val="00885386"/>
    <w:rsid w:val="0088572C"/>
    <w:rsid w:val="0088726F"/>
    <w:rsid w:val="0089527D"/>
    <w:rsid w:val="00896243"/>
    <w:rsid w:val="00896B99"/>
    <w:rsid w:val="008A1B87"/>
    <w:rsid w:val="008A48F1"/>
    <w:rsid w:val="008A4E6D"/>
    <w:rsid w:val="008A5199"/>
    <w:rsid w:val="008A58D1"/>
    <w:rsid w:val="008A6F34"/>
    <w:rsid w:val="008B2E0C"/>
    <w:rsid w:val="008B424B"/>
    <w:rsid w:val="008B6BA4"/>
    <w:rsid w:val="008B736B"/>
    <w:rsid w:val="008C097F"/>
    <w:rsid w:val="008C239F"/>
    <w:rsid w:val="008C2713"/>
    <w:rsid w:val="008D271B"/>
    <w:rsid w:val="008E0AEF"/>
    <w:rsid w:val="008E14E7"/>
    <w:rsid w:val="008E21B1"/>
    <w:rsid w:val="008E22AB"/>
    <w:rsid w:val="008E4B5E"/>
    <w:rsid w:val="008E664C"/>
    <w:rsid w:val="008E71D6"/>
    <w:rsid w:val="008F0C97"/>
    <w:rsid w:val="008F245A"/>
    <w:rsid w:val="008F5A1F"/>
    <w:rsid w:val="008F6BF6"/>
    <w:rsid w:val="008F7669"/>
    <w:rsid w:val="008F7B4E"/>
    <w:rsid w:val="009002C3"/>
    <w:rsid w:val="009026C9"/>
    <w:rsid w:val="00905A45"/>
    <w:rsid w:val="0090751F"/>
    <w:rsid w:val="00911819"/>
    <w:rsid w:val="0092079A"/>
    <w:rsid w:val="0092118F"/>
    <w:rsid w:val="00921448"/>
    <w:rsid w:val="0092349D"/>
    <w:rsid w:val="00925FBA"/>
    <w:rsid w:val="009264C6"/>
    <w:rsid w:val="009266BF"/>
    <w:rsid w:val="00930E06"/>
    <w:rsid w:val="00931A4D"/>
    <w:rsid w:val="00932627"/>
    <w:rsid w:val="009337BD"/>
    <w:rsid w:val="00945FE0"/>
    <w:rsid w:val="009538F6"/>
    <w:rsid w:val="00953FF1"/>
    <w:rsid w:val="0095537F"/>
    <w:rsid w:val="009561A6"/>
    <w:rsid w:val="009561DF"/>
    <w:rsid w:val="009567B9"/>
    <w:rsid w:val="00962C64"/>
    <w:rsid w:val="00963275"/>
    <w:rsid w:val="0096397A"/>
    <w:rsid w:val="0096585D"/>
    <w:rsid w:val="00971225"/>
    <w:rsid w:val="00973B3F"/>
    <w:rsid w:val="009770B9"/>
    <w:rsid w:val="00980BFF"/>
    <w:rsid w:val="009827A5"/>
    <w:rsid w:val="00987887"/>
    <w:rsid w:val="00991C6A"/>
    <w:rsid w:val="009A0BD3"/>
    <w:rsid w:val="009A10BD"/>
    <w:rsid w:val="009A311A"/>
    <w:rsid w:val="009A35C5"/>
    <w:rsid w:val="009A3D6A"/>
    <w:rsid w:val="009A6E53"/>
    <w:rsid w:val="009A7D66"/>
    <w:rsid w:val="009B0EF4"/>
    <w:rsid w:val="009B3C46"/>
    <w:rsid w:val="009C1334"/>
    <w:rsid w:val="009C1777"/>
    <w:rsid w:val="009C2DCF"/>
    <w:rsid w:val="009C72BA"/>
    <w:rsid w:val="009D0D84"/>
    <w:rsid w:val="009D1A59"/>
    <w:rsid w:val="009D289A"/>
    <w:rsid w:val="009D3AC7"/>
    <w:rsid w:val="009D6EF1"/>
    <w:rsid w:val="009E578F"/>
    <w:rsid w:val="009E6CDB"/>
    <w:rsid w:val="009F066F"/>
    <w:rsid w:val="009F5FD5"/>
    <w:rsid w:val="009F7944"/>
    <w:rsid w:val="00A006F8"/>
    <w:rsid w:val="00A14E24"/>
    <w:rsid w:val="00A175B0"/>
    <w:rsid w:val="00A2089E"/>
    <w:rsid w:val="00A2481A"/>
    <w:rsid w:val="00A25901"/>
    <w:rsid w:val="00A324EF"/>
    <w:rsid w:val="00A406C9"/>
    <w:rsid w:val="00A41D6C"/>
    <w:rsid w:val="00A4336E"/>
    <w:rsid w:val="00A43722"/>
    <w:rsid w:val="00A47874"/>
    <w:rsid w:val="00A50CD7"/>
    <w:rsid w:val="00A53A30"/>
    <w:rsid w:val="00A54721"/>
    <w:rsid w:val="00A57B87"/>
    <w:rsid w:val="00A633ED"/>
    <w:rsid w:val="00A63ECB"/>
    <w:rsid w:val="00A65D3D"/>
    <w:rsid w:val="00A71596"/>
    <w:rsid w:val="00A7258D"/>
    <w:rsid w:val="00A741BE"/>
    <w:rsid w:val="00A747B7"/>
    <w:rsid w:val="00A750FA"/>
    <w:rsid w:val="00A755A9"/>
    <w:rsid w:val="00A77B0F"/>
    <w:rsid w:val="00A8207D"/>
    <w:rsid w:val="00A82657"/>
    <w:rsid w:val="00A82BE5"/>
    <w:rsid w:val="00A840C6"/>
    <w:rsid w:val="00A85D01"/>
    <w:rsid w:val="00A913F0"/>
    <w:rsid w:val="00A919A8"/>
    <w:rsid w:val="00A93585"/>
    <w:rsid w:val="00A940C0"/>
    <w:rsid w:val="00A95F2B"/>
    <w:rsid w:val="00A963AE"/>
    <w:rsid w:val="00A966AA"/>
    <w:rsid w:val="00A97875"/>
    <w:rsid w:val="00A97A44"/>
    <w:rsid w:val="00AA06D6"/>
    <w:rsid w:val="00AA0B8C"/>
    <w:rsid w:val="00AA6275"/>
    <w:rsid w:val="00AA7F12"/>
    <w:rsid w:val="00AB10A9"/>
    <w:rsid w:val="00AB204E"/>
    <w:rsid w:val="00AB3943"/>
    <w:rsid w:val="00AB63B5"/>
    <w:rsid w:val="00AC17E8"/>
    <w:rsid w:val="00AC2419"/>
    <w:rsid w:val="00AC2EC6"/>
    <w:rsid w:val="00AC3D70"/>
    <w:rsid w:val="00AC5118"/>
    <w:rsid w:val="00AC73DA"/>
    <w:rsid w:val="00AC7965"/>
    <w:rsid w:val="00AE2642"/>
    <w:rsid w:val="00AF11EF"/>
    <w:rsid w:val="00B01A30"/>
    <w:rsid w:val="00B04B3C"/>
    <w:rsid w:val="00B06970"/>
    <w:rsid w:val="00B07F6A"/>
    <w:rsid w:val="00B10502"/>
    <w:rsid w:val="00B121FD"/>
    <w:rsid w:val="00B14F6D"/>
    <w:rsid w:val="00B1604D"/>
    <w:rsid w:val="00B17BB5"/>
    <w:rsid w:val="00B17CAC"/>
    <w:rsid w:val="00B17FDA"/>
    <w:rsid w:val="00B225E4"/>
    <w:rsid w:val="00B26B91"/>
    <w:rsid w:val="00B278E8"/>
    <w:rsid w:val="00B3108A"/>
    <w:rsid w:val="00B33CBF"/>
    <w:rsid w:val="00B33CDD"/>
    <w:rsid w:val="00B34943"/>
    <w:rsid w:val="00B4004B"/>
    <w:rsid w:val="00B41000"/>
    <w:rsid w:val="00B45AA9"/>
    <w:rsid w:val="00B46801"/>
    <w:rsid w:val="00B46A07"/>
    <w:rsid w:val="00B532E9"/>
    <w:rsid w:val="00B553B4"/>
    <w:rsid w:val="00B71182"/>
    <w:rsid w:val="00B7242A"/>
    <w:rsid w:val="00B83D65"/>
    <w:rsid w:val="00B84C79"/>
    <w:rsid w:val="00B85FE8"/>
    <w:rsid w:val="00B867B2"/>
    <w:rsid w:val="00B936BC"/>
    <w:rsid w:val="00B947C0"/>
    <w:rsid w:val="00B94962"/>
    <w:rsid w:val="00B95C80"/>
    <w:rsid w:val="00BA0612"/>
    <w:rsid w:val="00BA39D3"/>
    <w:rsid w:val="00BA4840"/>
    <w:rsid w:val="00BA7511"/>
    <w:rsid w:val="00BA79F1"/>
    <w:rsid w:val="00BB3069"/>
    <w:rsid w:val="00BB7866"/>
    <w:rsid w:val="00BB7A54"/>
    <w:rsid w:val="00BC05AE"/>
    <w:rsid w:val="00BC06BA"/>
    <w:rsid w:val="00BC1B33"/>
    <w:rsid w:val="00BC1BB6"/>
    <w:rsid w:val="00BC41E8"/>
    <w:rsid w:val="00BC4B1D"/>
    <w:rsid w:val="00BC5270"/>
    <w:rsid w:val="00BD5A9D"/>
    <w:rsid w:val="00BD782C"/>
    <w:rsid w:val="00BE0D7A"/>
    <w:rsid w:val="00BE3AB9"/>
    <w:rsid w:val="00BE6E10"/>
    <w:rsid w:val="00BE71C5"/>
    <w:rsid w:val="00BE78A6"/>
    <w:rsid w:val="00BF6F8A"/>
    <w:rsid w:val="00BF7F1B"/>
    <w:rsid w:val="00C0180F"/>
    <w:rsid w:val="00C11EF4"/>
    <w:rsid w:val="00C13C2B"/>
    <w:rsid w:val="00C14603"/>
    <w:rsid w:val="00C1675C"/>
    <w:rsid w:val="00C22AA5"/>
    <w:rsid w:val="00C26F8C"/>
    <w:rsid w:val="00C347A5"/>
    <w:rsid w:val="00C35043"/>
    <w:rsid w:val="00C3626F"/>
    <w:rsid w:val="00C43EF2"/>
    <w:rsid w:val="00C44AA9"/>
    <w:rsid w:val="00C46398"/>
    <w:rsid w:val="00C47818"/>
    <w:rsid w:val="00C51F63"/>
    <w:rsid w:val="00C5390A"/>
    <w:rsid w:val="00C53C9B"/>
    <w:rsid w:val="00C5790B"/>
    <w:rsid w:val="00C61200"/>
    <w:rsid w:val="00C627B8"/>
    <w:rsid w:val="00C658D8"/>
    <w:rsid w:val="00C66DB8"/>
    <w:rsid w:val="00C755FA"/>
    <w:rsid w:val="00C762FA"/>
    <w:rsid w:val="00C80C9B"/>
    <w:rsid w:val="00C82084"/>
    <w:rsid w:val="00C82B8B"/>
    <w:rsid w:val="00C849A6"/>
    <w:rsid w:val="00C854F0"/>
    <w:rsid w:val="00C96493"/>
    <w:rsid w:val="00CB18CA"/>
    <w:rsid w:val="00CB3B0E"/>
    <w:rsid w:val="00CB4A98"/>
    <w:rsid w:val="00CB4F5F"/>
    <w:rsid w:val="00CC175C"/>
    <w:rsid w:val="00CC2782"/>
    <w:rsid w:val="00CC604C"/>
    <w:rsid w:val="00CD3CB0"/>
    <w:rsid w:val="00CD5224"/>
    <w:rsid w:val="00CD622C"/>
    <w:rsid w:val="00CD7940"/>
    <w:rsid w:val="00CD7A23"/>
    <w:rsid w:val="00CE5668"/>
    <w:rsid w:val="00CE61B8"/>
    <w:rsid w:val="00CE7D1C"/>
    <w:rsid w:val="00CF7D05"/>
    <w:rsid w:val="00D00E50"/>
    <w:rsid w:val="00D05000"/>
    <w:rsid w:val="00D075FB"/>
    <w:rsid w:val="00D12BCA"/>
    <w:rsid w:val="00D14DF1"/>
    <w:rsid w:val="00D16418"/>
    <w:rsid w:val="00D223C2"/>
    <w:rsid w:val="00D23462"/>
    <w:rsid w:val="00D25484"/>
    <w:rsid w:val="00D2647D"/>
    <w:rsid w:val="00D2709E"/>
    <w:rsid w:val="00D27CA5"/>
    <w:rsid w:val="00D338E9"/>
    <w:rsid w:val="00D3505B"/>
    <w:rsid w:val="00D35A4E"/>
    <w:rsid w:val="00D36916"/>
    <w:rsid w:val="00D37DAD"/>
    <w:rsid w:val="00D40A49"/>
    <w:rsid w:val="00D432BB"/>
    <w:rsid w:val="00D436BE"/>
    <w:rsid w:val="00D458CD"/>
    <w:rsid w:val="00D461A2"/>
    <w:rsid w:val="00D47373"/>
    <w:rsid w:val="00D51E67"/>
    <w:rsid w:val="00D54053"/>
    <w:rsid w:val="00D62366"/>
    <w:rsid w:val="00D63677"/>
    <w:rsid w:val="00D646D9"/>
    <w:rsid w:val="00D7240E"/>
    <w:rsid w:val="00D730F8"/>
    <w:rsid w:val="00D73C40"/>
    <w:rsid w:val="00D83023"/>
    <w:rsid w:val="00D84ECD"/>
    <w:rsid w:val="00D90A5B"/>
    <w:rsid w:val="00D92FB8"/>
    <w:rsid w:val="00D9312E"/>
    <w:rsid w:val="00D9383B"/>
    <w:rsid w:val="00D93847"/>
    <w:rsid w:val="00D938B3"/>
    <w:rsid w:val="00DA086C"/>
    <w:rsid w:val="00DA1627"/>
    <w:rsid w:val="00DA402B"/>
    <w:rsid w:val="00DA59D4"/>
    <w:rsid w:val="00DB3104"/>
    <w:rsid w:val="00DB681C"/>
    <w:rsid w:val="00DC0323"/>
    <w:rsid w:val="00DC3D64"/>
    <w:rsid w:val="00DC49B8"/>
    <w:rsid w:val="00DC54D6"/>
    <w:rsid w:val="00DC586F"/>
    <w:rsid w:val="00DD2AEE"/>
    <w:rsid w:val="00DD433B"/>
    <w:rsid w:val="00DD65A1"/>
    <w:rsid w:val="00DE2556"/>
    <w:rsid w:val="00DF0E9F"/>
    <w:rsid w:val="00DF1615"/>
    <w:rsid w:val="00DF36FF"/>
    <w:rsid w:val="00DF4518"/>
    <w:rsid w:val="00E03076"/>
    <w:rsid w:val="00E03C48"/>
    <w:rsid w:val="00E04307"/>
    <w:rsid w:val="00E04ED5"/>
    <w:rsid w:val="00E057A6"/>
    <w:rsid w:val="00E06256"/>
    <w:rsid w:val="00E10D32"/>
    <w:rsid w:val="00E11462"/>
    <w:rsid w:val="00E11B6C"/>
    <w:rsid w:val="00E120A5"/>
    <w:rsid w:val="00E1516A"/>
    <w:rsid w:val="00E16D76"/>
    <w:rsid w:val="00E214E0"/>
    <w:rsid w:val="00E2551A"/>
    <w:rsid w:val="00E25C46"/>
    <w:rsid w:val="00E3090B"/>
    <w:rsid w:val="00E3196D"/>
    <w:rsid w:val="00E326E1"/>
    <w:rsid w:val="00E3761B"/>
    <w:rsid w:val="00E4442F"/>
    <w:rsid w:val="00E450A3"/>
    <w:rsid w:val="00E5126C"/>
    <w:rsid w:val="00E54D72"/>
    <w:rsid w:val="00E57CDF"/>
    <w:rsid w:val="00E63031"/>
    <w:rsid w:val="00E651D0"/>
    <w:rsid w:val="00E66DDD"/>
    <w:rsid w:val="00E71E9C"/>
    <w:rsid w:val="00E74488"/>
    <w:rsid w:val="00E779B1"/>
    <w:rsid w:val="00E8100F"/>
    <w:rsid w:val="00E83255"/>
    <w:rsid w:val="00E83605"/>
    <w:rsid w:val="00E84A53"/>
    <w:rsid w:val="00E85242"/>
    <w:rsid w:val="00E86222"/>
    <w:rsid w:val="00E97F49"/>
    <w:rsid w:val="00EA19EF"/>
    <w:rsid w:val="00EA3F8B"/>
    <w:rsid w:val="00EA583D"/>
    <w:rsid w:val="00EA5AA5"/>
    <w:rsid w:val="00EB7A49"/>
    <w:rsid w:val="00EB7C17"/>
    <w:rsid w:val="00EB7DF7"/>
    <w:rsid w:val="00EC0061"/>
    <w:rsid w:val="00EC18D7"/>
    <w:rsid w:val="00EC275B"/>
    <w:rsid w:val="00EC7A74"/>
    <w:rsid w:val="00ED3BF4"/>
    <w:rsid w:val="00ED5575"/>
    <w:rsid w:val="00EE1845"/>
    <w:rsid w:val="00EE1AE1"/>
    <w:rsid w:val="00EF0033"/>
    <w:rsid w:val="00F01244"/>
    <w:rsid w:val="00F024D7"/>
    <w:rsid w:val="00F03BDF"/>
    <w:rsid w:val="00F052D0"/>
    <w:rsid w:val="00F05DBF"/>
    <w:rsid w:val="00F1079F"/>
    <w:rsid w:val="00F13FD4"/>
    <w:rsid w:val="00F21F15"/>
    <w:rsid w:val="00F32D37"/>
    <w:rsid w:val="00F336D5"/>
    <w:rsid w:val="00F33BEF"/>
    <w:rsid w:val="00F36733"/>
    <w:rsid w:val="00F37715"/>
    <w:rsid w:val="00F41C38"/>
    <w:rsid w:val="00F47072"/>
    <w:rsid w:val="00F5131F"/>
    <w:rsid w:val="00F55C59"/>
    <w:rsid w:val="00F63E01"/>
    <w:rsid w:val="00F64280"/>
    <w:rsid w:val="00F64579"/>
    <w:rsid w:val="00F7342E"/>
    <w:rsid w:val="00F73C91"/>
    <w:rsid w:val="00F73E2A"/>
    <w:rsid w:val="00F75F2B"/>
    <w:rsid w:val="00F83C92"/>
    <w:rsid w:val="00F85FE1"/>
    <w:rsid w:val="00F93531"/>
    <w:rsid w:val="00F94F30"/>
    <w:rsid w:val="00F96FD6"/>
    <w:rsid w:val="00FA1790"/>
    <w:rsid w:val="00FA264A"/>
    <w:rsid w:val="00FA7BC2"/>
    <w:rsid w:val="00FB4513"/>
    <w:rsid w:val="00FB5E19"/>
    <w:rsid w:val="00FB737F"/>
    <w:rsid w:val="00FC1F71"/>
    <w:rsid w:val="00FC3568"/>
    <w:rsid w:val="00FD668F"/>
    <w:rsid w:val="00FE0F76"/>
    <w:rsid w:val="00FE2282"/>
    <w:rsid w:val="00FE23AF"/>
    <w:rsid w:val="00FE2E86"/>
    <w:rsid w:val="00FE495D"/>
    <w:rsid w:val="00FF3057"/>
    <w:rsid w:val="00FF3283"/>
    <w:rsid w:val="00FF458B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229D09B2"/>
  <w15:docId w15:val="{C4B161D9-0130-4798-AFDE-D14B817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D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C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C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C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557"/>
    <w:pPr>
      <w:ind w:left="720"/>
      <w:contextualSpacing/>
    </w:pPr>
  </w:style>
  <w:style w:type="character" w:styleId="Hyperlink">
    <w:name w:val="Hyperlink"/>
    <w:basedOn w:val="DefaultParagraphFont"/>
    <w:unhideWhenUsed/>
    <w:rsid w:val="008215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8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FF"/>
  </w:style>
  <w:style w:type="paragraph" w:styleId="Footer">
    <w:name w:val="footer"/>
    <w:basedOn w:val="Normal"/>
    <w:link w:val="FooterChar"/>
    <w:uiPriority w:val="99"/>
    <w:unhideWhenUsed/>
    <w:rsid w:val="00DF3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FF"/>
  </w:style>
  <w:style w:type="paragraph" w:styleId="BalloonText">
    <w:name w:val="Balloon Text"/>
    <w:basedOn w:val="Normal"/>
    <w:link w:val="BalloonTextChar"/>
    <w:uiPriority w:val="99"/>
    <w:semiHidden/>
    <w:unhideWhenUsed/>
    <w:rsid w:val="00DF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FF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633B41"/>
  </w:style>
  <w:style w:type="character" w:styleId="Strong">
    <w:name w:val="Strong"/>
    <w:qFormat/>
    <w:rsid w:val="00140D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95C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95C80"/>
    <w:pPr>
      <w:outlineLvl w:val="9"/>
    </w:pPr>
    <w:rPr>
      <w:lang w:val="es-E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5C80"/>
    <w:pPr>
      <w:spacing w:after="100"/>
      <w:ind w:left="220"/>
    </w:pPr>
    <w:rPr>
      <w:rFonts w:eastAsia="Times New Roman"/>
      <w:lang w:val="es-E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5C80"/>
    <w:pPr>
      <w:spacing w:after="100"/>
    </w:pPr>
    <w:rPr>
      <w:rFonts w:eastAsia="Times New Roman"/>
      <w:lang w:val="es-E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5C80"/>
    <w:pPr>
      <w:spacing w:after="100"/>
      <w:ind w:left="440"/>
    </w:pPr>
    <w:rPr>
      <w:rFonts w:eastAsia="Times New Roman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C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CDD"/>
    <w:rPr>
      <w:rFonts w:ascii="Cambria" w:eastAsia="Times New Roman" w:hAnsi="Cambria" w:cs="Times New Roman"/>
      <w:b/>
      <w:bCs/>
      <w:color w:val="4F81BD"/>
    </w:rPr>
  </w:style>
  <w:style w:type="character" w:customStyle="1" w:styleId="hps">
    <w:name w:val="hps"/>
    <w:basedOn w:val="DefaultParagraphFont"/>
    <w:rsid w:val="00B01A30"/>
  </w:style>
  <w:style w:type="paragraph" w:styleId="NoSpacing">
    <w:name w:val="No Spacing"/>
    <w:link w:val="NoSpacingChar"/>
    <w:uiPriority w:val="1"/>
    <w:qFormat/>
    <w:rsid w:val="00081CB8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1CB8"/>
    <w:rPr>
      <w:rFonts w:eastAsia="Times New Roman"/>
      <w:sz w:val="22"/>
      <w:szCs w:val="22"/>
      <w:lang w:val="es-ES" w:eastAsia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5F7D0E"/>
  </w:style>
  <w:style w:type="paragraph" w:styleId="ListBullet">
    <w:name w:val="List Bullet"/>
    <w:basedOn w:val="Normal"/>
    <w:link w:val="ListBulletChar"/>
    <w:uiPriority w:val="10"/>
    <w:unhideWhenUsed/>
    <w:rsid w:val="00B46A07"/>
    <w:pPr>
      <w:numPr>
        <w:numId w:val="2"/>
      </w:numPr>
      <w:spacing w:before="100" w:line="288" w:lineRule="auto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ListBulletChar">
    <w:name w:val="List Bullet Char"/>
    <w:basedOn w:val="DefaultParagraphFont"/>
    <w:link w:val="ListBullet"/>
    <w:uiPriority w:val="10"/>
    <w:rsid w:val="00B46A07"/>
    <w:rPr>
      <w:rFonts w:asciiTheme="minorHAnsi" w:eastAsiaTheme="minorEastAsia" w:hAnsiTheme="minorHAnsi" w:cstheme="minorBidi"/>
      <w:lang w:val="en-US" w:eastAsia="ja-JP"/>
    </w:rPr>
  </w:style>
  <w:style w:type="paragraph" w:customStyle="1" w:styleId="Style2">
    <w:name w:val="Style2"/>
    <w:basedOn w:val="ListBullet"/>
    <w:link w:val="Style2Char"/>
    <w:qFormat/>
    <w:rsid w:val="000A70AB"/>
    <w:pPr>
      <w:numPr>
        <w:numId w:val="1"/>
      </w:numPr>
    </w:pPr>
    <w:rPr>
      <w:rFonts w:ascii="Cambria" w:hAnsi="Cambria"/>
    </w:rPr>
  </w:style>
  <w:style w:type="character" w:customStyle="1" w:styleId="Style2Char">
    <w:name w:val="Style2 Char"/>
    <w:basedOn w:val="ListBulletChar"/>
    <w:link w:val="Style2"/>
    <w:rsid w:val="000A70AB"/>
    <w:rPr>
      <w:rFonts w:ascii="Cambria" w:eastAsiaTheme="minorEastAsia" w:hAnsi="Cambria" w:cstheme="minorBidi"/>
      <w:lang w:val="en-US" w:eastAsia="ja-JP"/>
    </w:rPr>
  </w:style>
  <w:style w:type="paragraph" w:customStyle="1" w:styleId="Style1">
    <w:name w:val="Style1"/>
    <w:basedOn w:val="ListBullet"/>
    <w:link w:val="Style1Char"/>
    <w:rsid w:val="006A6C8C"/>
    <w:pPr>
      <w:numPr>
        <w:numId w:val="0"/>
      </w:numPr>
      <w:ind w:left="360" w:hanging="360"/>
    </w:pPr>
    <w:rPr>
      <w:rFonts w:ascii="Cambria" w:hAnsi="Cambria"/>
    </w:rPr>
  </w:style>
  <w:style w:type="character" w:customStyle="1" w:styleId="Style1Char">
    <w:name w:val="Style1 Char"/>
    <w:basedOn w:val="ListBulletChar"/>
    <w:link w:val="Style1"/>
    <w:rsid w:val="006A6C8C"/>
    <w:rPr>
      <w:rFonts w:ascii="Cambria" w:eastAsiaTheme="minorEastAsia" w:hAnsi="Cambria" w:cstheme="minorBid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CV-template-eng-17-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CV-template-eng-17-18</Template>
  <TotalTime>7876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Links>
    <vt:vector size="174" baseType="variant">
      <vt:variant>
        <vt:i4>2031714</vt:i4>
      </vt:variant>
      <vt:variant>
        <vt:i4>75</vt:i4>
      </vt:variant>
      <vt:variant>
        <vt:i4>0</vt:i4>
      </vt:variant>
      <vt:variant>
        <vt:i4>5</vt:i4>
      </vt:variant>
      <vt:variant>
        <vt:lpwstr>mailto:james.bond@gmail.com</vt:lpwstr>
      </vt:variant>
      <vt:variant>
        <vt:lpwstr/>
      </vt:variant>
      <vt:variant>
        <vt:i4>1507380</vt:i4>
      </vt:variant>
      <vt:variant>
        <vt:i4>72</vt:i4>
      </vt:variant>
      <vt:variant>
        <vt:i4>0</vt:i4>
      </vt:variant>
      <vt:variant>
        <vt:i4>5</vt:i4>
      </vt:variant>
      <vt:variant>
        <vt:lpwstr>mailto:alumno.programa0000@student.ie.edu</vt:lpwstr>
      </vt:variant>
      <vt:variant>
        <vt:lpwstr/>
      </vt:variant>
      <vt:variant>
        <vt:i4>6750275</vt:i4>
      </vt:variant>
      <vt:variant>
        <vt:i4>69</vt:i4>
      </vt:variant>
      <vt:variant>
        <vt:i4>0</vt:i4>
      </vt:variant>
      <vt:variant>
        <vt:i4>5</vt:i4>
      </vt:variant>
      <vt:variant>
        <vt:lpwstr>mailto:jbond@gmail.com</vt:lpwstr>
      </vt:variant>
      <vt:variant>
        <vt:lpwstr/>
      </vt:variant>
      <vt:variant>
        <vt:i4>4259919</vt:i4>
      </vt:variant>
      <vt:variant>
        <vt:i4>66</vt:i4>
      </vt:variant>
      <vt:variant>
        <vt:i4>0</vt:i4>
      </vt:variant>
      <vt:variant>
        <vt:i4>5</vt:i4>
      </vt:variant>
      <vt:variant>
        <vt:lpwstr>http://www.globiles.com/</vt:lpwstr>
      </vt:variant>
      <vt:variant>
        <vt:lpwstr/>
      </vt:variant>
      <vt:variant>
        <vt:i4>1114203</vt:i4>
      </vt:variant>
      <vt:variant>
        <vt:i4>63</vt:i4>
      </vt:variant>
      <vt:variant>
        <vt:i4>0</vt:i4>
      </vt:variant>
      <vt:variant>
        <vt:i4>5</vt:i4>
      </vt:variant>
      <vt:variant>
        <vt:lpwstr>http://www.10minuteswith.com/</vt:lpwstr>
      </vt:variant>
      <vt:variant>
        <vt:lpwstr/>
      </vt:variant>
      <vt:variant>
        <vt:i4>4784138</vt:i4>
      </vt:variant>
      <vt:variant>
        <vt:i4>60</vt:i4>
      </vt:variant>
      <vt:variant>
        <vt:i4>0</vt:i4>
      </vt:variant>
      <vt:variant>
        <vt:i4>5</vt:i4>
      </vt:variant>
      <vt:variant>
        <vt:lpwstr>http://www.mba-exchange.com/</vt:lpwstr>
      </vt:variant>
      <vt:variant>
        <vt:lpwstr/>
      </vt:variant>
      <vt:variant>
        <vt:i4>4456534</vt:i4>
      </vt:variant>
      <vt:variant>
        <vt:i4>57</vt:i4>
      </vt:variant>
      <vt:variant>
        <vt:i4>0</vt:i4>
      </vt:variant>
      <vt:variant>
        <vt:i4>5</vt:i4>
      </vt:variant>
      <vt:variant>
        <vt:lpwstr>http://www.mbaandco.com/</vt:lpwstr>
      </vt:variant>
      <vt:variant>
        <vt:lpwstr/>
      </vt:variant>
      <vt:variant>
        <vt:i4>3932265</vt:i4>
      </vt:variant>
      <vt:variant>
        <vt:i4>54</vt:i4>
      </vt:variant>
      <vt:variant>
        <vt:i4>0</vt:i4>
      </vt:variant>
      <vt:variant>
        <vt:i4>5</vt:i4>
      </vt:variant>
      <vt:variant>
        <vt:lpwstr>http://www.mba-direct.com/</vt:lpwstr>
      </vt:variant>
      <vt:variant>
        <vt:lpwstr/>
      </vt:variant>
      <vt:variant>
        <vt:i4>6553645</vt:i4>
      </vt:variant>
      <vt:variant>
        <vt:i4>51</vt:i4>
      </vt:variant>
      <vt:variant>
        <vt:i4>0</vt:i4>
      </vt:variant>
      <vt:variant>
        <vt:i4>5</vt:i4>
      </vt:variant>
      <vt:variant>
        <vt:lpwstr>http://ie.jibberjobber.com/</vt:lpwstr>
      </vt:variant>
      <vt:variant>
        <vt:lpwstr/>
      </vt:variant>
      <vt:variant>
        <vt:i4>2097212</vt:i4>
      </vt:variant>
      <vt:variant>
        <vt:i4>48</vt:i4>
      </vt:variant>
      <vt:variant>
        <vt:i4>0</vt:i4>
      </vt:variant>
      <vt:variant>
        <vt:i4>5</vt:i4>
      </vt:variant>
      <vt:variant>
        <vt:lpwstr>https://www.ivyexec.com/professionals/register/?ref=IEBUS2013&amp;promo=ALLACCESS12MTH</vt:lpwstr>
      </vt:variant>
      <vt:variant>
        <vt:lpwstr/>
      </vt:variant>
      <vt:variant>
        <vt:i4>5570653</vt:i4>
      </vt:variant>
      <vt:variant>
        <vt:i4>45</vt:i4>
      </vt:variant>
      <vt:variant>
        <vt:i4>0</vt:i4>
      </vt:variant>
      <vt:variant>
        <vt:i4>5</vt:i4>
      </vt:variant>
      <vt:variant>
        <vt:lpwstr>http://www.interviewbay.com/</vt:lpwstr>
      </vt:variant>
      <vt:variant>
        <vt:lpwstr/>
      </vt:variant>
      <vt:variant>
        <vt:i4>1507415</vt:i4>
      </vt:variant>
      <vt:variant>
        <vt:i4>42</vt:i4>
      </vt:variant>
      <vt:variant>
        <vt:i4>0</vt:i4>
      </vt:variant>
      <vt:variant>
        <vt:i4>5</vt:i4>
      </vt:variant>
      <vt:variant>
        <vt:lpwstr>http://online.goinglobal.com/default.aspx</vt:lpwstr>
      </vt:variant>
      <vt:variant>
        <vt:lpwstr/>
      </vt:variant>
      <vt:variant>
        <vt:i4>3997819</vt:i4>
      </vt:variant>
      <vt:variant>
        <vt:i4>39</vt:i4>
      </vt:variant>
      <vt:variant>
        <vt:i4>0</vt:i4>
      </vt:variant>
      <vt:variant>
        <vt:i4>5</vt:i4>
      </vt:variant>
      <vt:variant>
        <vt:lpwstr>http://www.glassdoor.com/index.htm</vt:lpwstr>
      </vt:variant>
      <vt:variant>
        <vt:lpwstr/>
      </vt:variant>
      <vt:variant>
        <vt:i4>3473531</vt:i4>
      </vt:variant>
      <vt:variant>
        <vt:i4>36</vt:i4>
      </vt:variant>
      <vt:variant>
        <vt:i4>0</vt:i4>
      </vt:variant>
      <vt:variant>
        <vt:i4>5</vt:i4>
      </vt:variant>
      <vt:variant>
        <vt:lpwstr>http://www.fortefoundation.org/</vt:lpwstr>
      </vt:variant>
      <vt:variant>
        <vt:lpwstr/>
      </vt:variant>
      <vt:variant>
        <vt:i4>4849673</vt:i4>
      </vt:variant>
      <vt:variant>
        <vt:i4>33</vt:i4>
      </vt:variant>
      <vt:variant>
        <vt:i4>0</vt:i4>
      </vt:variant>
      <vt:variant>
        <vt:i4>5</vt:i4>
      </vt:variant>
      <vt:variant>
        <vt:lpwstr>http://www.ihipo.com/</vt:lpwstr>
      </vt:variant>
      <vt:variant>
        <vt:lpwstr/>
      </vt:variant>
      <vt:variant>
        <vt:i4>4653071</vt:i4>
      </vt:variant>
      <vt:variant>
        <vt:i4>30</vt:i4>
      </vt:variant>
      <vt:variant>
        <vt:i4>0</vt:i4>
      </vt:variant>
      <vt:variant>
        <vt:i4>5</vt:i4>
      </vt:variant>
      <vt:variant>
        <vt:lpwstr>http://www.entrypark.com/</vt:lpwstr>
      </vt:variant>
      <vt:variant>
        <vt:lpwstr/>
      </vt:variant>
      <vt:variant>
        <vt:i4>6094925</vt:i4>
      </vt:variant>
      <vt:variant>
        <vt:i4>27</vt:i4>
      </vt:variant>
      <vt:variant>
        <vt:i4>0</vt:i4>
      </vt:variant>
      <vt:variant>
        <vt:i4>5</vt:i4>
      </vt:variant>
      <vt:variant>
        <vt:lpwstr>http://www.careersinternational.com/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http://www.businessbecause.com/</vt:lpwstr>
      </vt:variant>
      <vt:variant>
        <vt:lpwstr/>
      </vt:variant>
      <vt:variant>
        <vt:i4>5963851</vt:i4>
      </vt:variant>
      <vt:variant>
        <vt:i4>21</vt:i4>
      </vt:variant>
      <vt:variant>
        <vt:i4>0</vt:i4>
      </vt:variant>
      <vt:variant>
        <vt:i4>5</vt:i4>
      </vt:variant>
      <vt:variant>
        <vt:lpwstr>http://mba.workmaze.com/</vt:lpwstr>
      </vt:variant>
      <vt:variant>
        <vt:lpwstr/>
      </vt:variant>
      <vt:variant>
        <vt:i4>2228256</vt:i4>
      </vt:variant>
      <vt:variant>
        <vt:i4>18</vt:i4>
      </vt:variant>
      <vt:variant>
        <vt:i4>0</vt:i4>
      </vt:variant>
      <vt:variant>
        <vt:i4>5</vt:i4>
      </vt:variant>
      <vt:variant>
        <vt:lpwstr>http://www.qs.com/globalworkplace/members/register/</vt:lpwstr>
      </vt:variant>
      <vt:variant>
        <vt:lpwstr/>
      </vt:variant>
      <vt:variant>
        <vt:i4>4915208</vt:i4>
      </vt:variant>
      <vt:variant>
        <vt:i4>15</vt:i4>
      </vt:variant>
      <vt:variant>
        <vt:i4>0</vt:i4>
      </vt:variant>
      <vt:variant>
        <vt:i4>5</vt:i4>
      </vt:variant>
      <vt:variant>
        <vt:lpwstr>http://careerinsider.vault.com/wps/portal/careerinsider?parrefer=277</vt:lpwstr>
      </vt:variant>
      <vt:variant>
        <vt:lpwstr/>
      </vt:variant>
      <vt:variant>
        <vt:i4>3997779</vt:i4>
      </vt:variant>
      <vt:variant>
        <vt:i4>12</vt:i4>
      </vt:variant>
      <vt:variant>
        <vt:i4>0</vt:i4>
      </vt:variant>
      <vt:variant>
        <vt:i4>5</vt:i4>
      </vt:variant>
      <vt:variant>
        <vt:lpwstr>mailto:careers.online@ie.edu</vt:lpwstr>
      </vt:variant>
      <vt:variant>
        <vt:lpwstr/>
      </vt:variant>
      <vt:variant>
        <vt:i4>589906</vt:i4>
      </vt:variant>
      <vt:variant>
        <vt:i4>9</vt:i4>
      </vt:variant>
      <vt:variant>
        <vt:i4>0</vt:i4>
      </vt:variant>
      <vt:variant>
        <vt:i4>5</vt:i4>
      </vt:variant>
      <vt:variant>
        <vt:lpwstr>https://ie-csm.symplicity.com/students/index.php</vt:lpwstr>
      </vt:variant>
      <vt:variant>
        <vt:lpwstr/>
      </vt:variant>
      <vt:variant>
        <vt:i4>8323078</vt:i4>
      </vt:variant>
      <vt:variant>
        <vt:i4>6</vt:i4>
      </vt:variant>
      <vt:variant>
        <vt:i4>0</vt:i4>
      </vt:variant>
      <vt:variant>
        <vt:i4>5</vt:i4>
      </vt:variant>
      <vt:variant>
        <vt:lpwstr>mailto:xxxxxx@student.ie.edu</vt:lpwstr>
      </vt:variant>
      <vt:variant>
        <vt:lpwstr/>
      </vt:variant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https://www.careerleader.com/sign-in.html</vt:lpwstr>
      </vt:variant>
      <vt:variant>
        <vt:lpwstr/>
      </vt:variant>
      <vt:variant>
        <vt:i4>2031714</vt:i4>
      </vt:variant>
      <vt:variant>
        <vt:i4>9</vt:i4>
      </vt:variant>
      <vt:variant>
        <vt:i4>0</vt:i4>
      </vt:variant>
      <vt:variant>
        <vt:i4>5</vt:i4>
      </vt:variant>
      <vt:variant>
        <vt:lpwstr>mailto:james.bond@gmail.com</vt:lpwstr>
      </vt:variant>
      <vt:variant>
        <vt:lpwstr/>
      </vt:variant>
      <vt:variant>
        <vt:i4>3604566</vt:i4>
      </vt:variant>
      <vt:variant>
        <vt:i4>6</vt:i4>
      </vt:variant>
      <vt:variant>
        <vt:i4>0</vt:i4>
      </vt:variant>
      <vt:variant>
        <vt:i4>5</vt:i4>
      </vt:variant>
      <vt:variant>
        <vt:lpwstr>mailto:jbond@student.ie.edu</vt:lpwstr>
      </vt:variant>
      <vt:variant>
        <vt:lpwstr/>
      </vt:variant>
      <vt:variant>
        <vt:i4>2031714</vt:i4>
      </vt:variant>
      <vt:variant>
        <vt:i4>3</vt:i4>
      </vt:variant>
      <vt:variant>
        <vt:i4>0</vt:i4>
      </vt:variant>
      <vt:variant>
        <vt:i4>5</vt:i4>
      </vt:variant>
      <vt:variant>
        <vt:lpwstr>mailto:james.bond@gmail.com</vt:lpwstr>
      </vt:variant>
      <vt:variant>
        <vt:lpwstr/>
      </vt:variant>
      <vt:variant>
        <vt:i4>3604566</vt:i4>
      </vt:variant>
      <vt:variant>
        <vt:i4>0</vt:i4>
      </vt:variant>
      <vt:variant>
        <vt:i4>0</vt:i4>
      </vt:variant>
      <vt:variant>
        <vt:i4>5</vt:i4>
      </vt:variant>
      <vt:variant>
        <vt:lpwstr>mailto:jbond@student.ie.edu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Wigmore</dc:creator>
  <cp:lastModifiedBy>Elon</cp:lastModifiedBy>
  <cp:revision>193</cp:revision>
  <cp:lastPrinted>2023-06-15T21:14:00Z</cp:lastPrinted>
  <dcterms:created xsi:type="dcterms:W3CDTF">2022-06-02T22:27:00Z</dcterms:created>
  <dcterms:modified xsi:type="dcterms:W3CDTF">2023-07-05T12:00:00Z</dcterms:modified>
</cp:coreProperties>
</file>