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B595F71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0CF8C020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A600AD" wp14:editId="4CD0B2D8">
                      <wp:extent cx="2122805" cy="2593799"/>
                      <wp:effectExtent l="19050" t="19050" r="29845" b="3556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593799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38036C" id="Oval 2" o:spid="_x0000_s1026" alt="Title: Professional Headshot of Man" style="width:167.15pt;height:2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WQ&#10;AwACAAAAFAAAEICQBAACAAAAFAAAEJSSkQACAAAAAzAwAACSkgACAAAAAzAwAADqHAAHAAAIDAAA&#10;CHQ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IxOjAyOjAzIDE2OjU3OjU5ADIwMjE6MDI6MDMgMTY6NTc6NTkAAAD/&#10;4Qmc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nhtcD0iaHR0cDovL25zLmFkb2Jl&#10;LmNvbS94YXAvMS4wLyI+PHhtcDpDcmVhdGVEYXRlPjIwMjEtMDItMDNUMTY6NTc6NTk8L3htcDpD&#10;cmVhdGVEYXRl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AwICAwICAwMDAwQDAwQFCAUFBAQFCgcHBggMCgwMCwoLCw0OEhANDhEO&#10;CwsQFhARExQVFRUMDxcYFhQYEhQVFP/bAEMBAwQEBQQFCQUFCRQNCw0UFBQUFBQUFBQUFBQUFBQU&#10;FBQUFBQUFBQUFBQUFBQUFBQUFBQUFBQUFBQUFBQUFBQUFP/AABEIAwcCR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" strokecolor="gray [1629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3DEF481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FAD8A9A" w14:textId="455801E3" w:rsidR="001B2ABD" w:rsidRDefault="003F2730" w:rsidP="001B2ABD">
            <w:pPr>
              <w:pStyle w:val="Title"/>
            </w:pPr>
            <w:r>
              <w:t>SOphie Wilkinson</w:t>
            </w:r>
          </w:p>
          <w:p w14:paraId="1A76AA08" w14:textId="77777777" w:rsidR="00907EA5" w:rsidRPr="00907EA5" w:rsidRDefault="00907EA5" w:rsidP="00907EA5"/>
          <w:p w14:paraId="23DB56DC" w14:textId="706ECA2A" w:rsidR="00907EA5" w:rsidRPr="00907EA5" w:rsidRDefault="00907EA5" w:rsidP="00907EA5">
            <w:r>
              <w:t>Business Management and Marketing Graduate</w:t>
            </w:r>
          </w:p>
          <w:p w14:paraId="5FAAED2A" w14:textId="17784AE0" w:rsidR="003F2730" w:rsidRPr="00907EA5" w:rsidRDefault="003F2730" w:rsidP="00907EA5">
            <w:pPr>
              <w:pStyle w:val="Subtitle"/>
              <w:rPr>
                <w:spacing w:val="0"/>
                <w:w w:val="100"/>
                <w:sz w:val="28"/>
                <w:szCs w:val="24"/>
              </w:rPr>
            </w:pPr>
          </w:p>
        </w:tc>
      </w:tr>
      <w:tr w:rsidR="001B2ABD" w14:paraId="5104AB1B" w14:textId="77777777" w:rsidTr="001B2ABD">
        <w:tc>
          <w:tcPr>
            <w:tcW w:w="3600" w:type="dxa"/>
          </w:tcPr>
          <w:bookmarkStart w:id="0" w:name="_Hlk124491316" w:displacedByCustomXml="next"/>
          <w:sdt>
            <w:sdtPr>
              <w:id w:val="-1711873194"/>
              <w:placeholder>
                <w:docPart w:val="A209D26148B04EFE975F95B6A1BB848F"/>
              </w:placeholder>
              <w:temporary/>
              <w:showingPlcHdr/>
              <w15:appearance w15:val="hidden"/>
            </w:sdtPr>
            <w:sdtEndPr/>
            <w:sdtContent>
              <w:p w14:paraId="6EAF3D34" w14:textId="77777777" w:rsidR="001B2ABD" w:rsidRDefault="00036450" w:rsidP="003F2730">
                <w:pPr>
                  <w:pStyle w:val="Heading3"/>
                  <w:jc w:val="both"/>
                </w:pPr>
                <w:r w:rsidRPr="00D5459D">
                  <w:t>Profile</w:t>
                </w:r>
              </w:p>
            </w:sdtContent>
          </w:sdt>
          <w:p w14:paraId="428B2CA5" w14:textId="6D91541F" w:rsidR="003F2730" w:rsidRDefault="003F2730" w:rsidP="003F2730">
            <w:pPr>
              <w:jc w:val="both"/>
            </w:pPr>
            <w:r>
              <w:t xml:space="preserve">Hi, I’m Soph and I’m a </w:t>
            </w:r>
            <w:r w:rsidR="00546D88">
              <w:t>24-year-old</w:t>
            </w:r>
            <w:r>
              <w:t xml:space="preserve"> NTU graduate with a 2:1 in Business Management &amp; Marketing. In April 2023, I am relocating to Lincolnshire to be with my partner and am excited to find an employment opportunity where I can develop my skills and further my career.</w:t>
            </w:r>
          </w:p>
          <w:p w14:paraId="5D060D1B" w14:textId="77777777" w:rsidR="003F2730" w:rsidRDefault="003F2730" w:rsidP="003F2730">
            <w:pPr>
              <w:jc w:val="both"/>
            </w:pPr>
          </w:p>
          <w:p w14:paraId="1CE1EF4D" w14:textId="77777777" w:rsidR="00036450" w:rsidRDefault="00036450" w:rsidP="003F2730">
            <w:pPr>
              <w:jc w:val="both"/>
            </w:pPr>
          </w:p>
          <w:sdt>
            <w:sdtPr>
              <w:id w:val="-1954003311"/>
              <w:placeholder>
                <w:docPart w:val="BD7539B3A7E54FA3BA21B118359E3E6A"/>
              </w:placeholder>
              <w:temporary/>
              <w:showingPlcHdr/>
              <w15:appearance w15:val="hidden"/>
            </w:sdtPr>
            <w:sdtEndPr/>
            <w:sdtContent>
              <w:p w14:paraId="22A60DD4" w14:textId="77777777" w:rsidR="00036450" w:rsidRPr="00CB0055" w:rsidRDefault="00CB0055" w:rsidP="003F2730">
                <w:pPr>
                  <w:pStyle w:val="Heading3"/>
                  <w:jc w:val="both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00249E997F1E4F0EB189B3CFBCDD1DD8"/>
              </w:placeholder>
              <w:temporary/>
              <w:showingPlcHdr/>
              <w15:appearance w15:val="hidden"/>
            </w:sdtPr>
            <w:sdtEndPr/>
            <w:sdtContent>
              <w:p w14:paraId="576D41F9" w14:textId="77777777" w:rsidR="004D3011" w:rsidRDefault="004D3011" w:rsidP="003F2730">
                <w:pPr>
                  <w:jc w:val="both"/>
                </w:pPr>
                <w:r w:rsidRPr="004D3011">
                  <w:t>PHONE:</w:t>
                </w:r>
              </w:p>
            </w:sdtContent>
          </w:sdt>
          <w:p w14:paraId="1588E3FF" w14:textId="56C5A934" w:rsidR="004D3011" w:rsidRDefault="003F2730" w:rsidP="003F2730">
            <w:pPr>
              <w:jc w:val="both"/>
            </w:pPr>
            <w:r>
              <w:t>07486603413</w:t>
            </w:r>
          </w:p>
          <w:p w14:paraId="3F9F6EC0" w14:textId="77777777" w:rsidR="004D3011" w:rsidRPr="004D3011" w:rsidRDefault="004D3011" w:rsidP="003F2730">
            <w:pPr>
              <w:jc w:val="both"/>
            </w:pPr>
          </w:p>
          <w:sdt>
            <w:sdtPr>
              <w:id w:val="67859272"/>
              <w:placeholder>
                <w:docPart w:val="2AEDA91451034DF78189ADF18E464BE1"/>
              </w:placeholder>
              <w:temporary/>
              <w:showingPlcHdr/>
              <w15:appearance w15:val="hidden"/>
            </w:sdtPr>
            <w:sdtEndPr/>
            <w:sdtContent>
              <w:p w14:paraId="62688FAB" w14:textId="77777777" w:rsidR="004D3011" w:rsidRDefault="004D3011" w:rsidP="003F2730">
                <w:pPr>
                  <w:jc w:val="both"/>
                </w:pPr>
                <w:r w:rsidRPr="004D3011">
                  <w:t>WEBSITE:</w:t>
                </w:r>
              </w:p>
            </w:sdtContent>
          </w:sdt>
          <w:p w14:paraId="605C7DBE" w14:textId="71EDAE39" w:rsidR="004D3011" w:rsidRDefault="00907EA5" w:rsidP="003F2730">
            <w:pPr>
              <w:jc w:val="both"/>
            </w:pPr>
            <w:hyperlink r:id="rId12" w:history="1">
              <w:r w:rsidR="003F2730" w:rsidRPr="003F2730">
                <w:rPr>
                  <w:rStyle w:val="Hyperlink"/>
                </w:rPr>
                <w:t>LinkedIn</w:t>
              </w:r>
            </w:hyperlink>
          </w:p>
          <w:p w14:paraId="5750CE12" w14:textId="77777777" w:rsidR="004D3011" w:rsidRDefault="004D3011" w:rsidP="003F2730">
            <w:pPr>
              <w:jc w:val="both"/>
            </w:pPr>
          </w:p>
          <w:sdt>
            <w:sdtPr>
              <w:id w:val="-240260293"/>
              <w:placeholder>
                <w:docPart w:val="5966FE8CAE03461D988E7A2582E7120E"/>
              </w:placeholder>
              <w:temporary/>
              <w:showingPlcHdr/>
              <w15:appearance w15:val="hidden"/>
            </w:sdtPr>
            <w:sdtEndPr/>
            <w:sdtContent>
              <w:p w14:paraId="51FE5F88" w14:textId="77777777" w:rsidR="004D3011" w:rsidRDefault="004D3011" w:rsidP="003F2730">
                <w:pPr>
                  <w:jc w:val="both"/>
                </w:pPr>
                <w:r w:rsidRPr="004D3011">
                  <w:t>EMAIL:</w:t>
                </w:r>
              </w:p>
            </w:sdtContent>
          </w:sdt>
          <w:p w14:paraId="26A3B9D4" w14:textId="2249EBC4" w:rsidR="00036450" w:rsidRDefault="00907EA5" w:rsidP="003F2730">
            <w:pPr>
              <w:jc w:val="both"/>
            </w:pPr>
            <w:hyperlink r:id="rId13" w:history="1">
              <w:r w:rsidR="003F2730" w:rsidRPr="001A0136">
                <w:rPr>
                  <w:rStyle w:val="Hyperlink"/>
                </w:rPr>
                <w:t>sofaa24@icloud.com</w:t>
              </w:r>
            </w:hyperlink>
          </w:p>
          <w:p w14:paraId="7C6FF906" w14:textId="7B551F0C" w:rsidR="003F2730" w:rsidRDefault="003F2730" w:rsidP="003F2730">
            <w:pPr>
              <w:jc w:val="both"/>
              <w:rPr>
                <w:rStyle w:val="Hyperlink"/>
              </w:rPr>
            </w:pPr>
          </w:p>
          <w:p w14:paraId="0B94FDE2" w14:textId="77777777" w:rsidR="00546D88" w:rsidRPr="00E4381A" w:rsidRDefault="00546D88" w:rsidP="003F2730">
            <w:pPr>
              <w:jc w:val="both"/>
              <w:rPr>
                <w:rStyle w:val="Hyperlink"/>
              </w:rPr>
            </w:pPr>
          </w:p>
          <w:p w14:paraId="721CB030" w14:textId="2B8C1CBC" w:rsidR="004D3011" w:rsidRPr="00CB0055" w:rsidRDefault="003F2730" w:rsidP="003F2730">
            <w:pPr>
              <w:pStyle w:val="Heading3"/>
              <w:jc w:val="both"/>
            </w:pPr>
            <w:r>
              <w:t>OTHER</w:t>
            </w:r>
          </w:p>
          <w:p w14:paraId="703BA513" w14:textId="28EF241C" w:rsidR="003F2730" w:rsidRDefault="003F2730" w:rsidP="003F2730">
            <w:pPr>
              <w:jc w:val="both"/>
            </w:pPr>
            <w:r>
              <w:t xml:space="preserve">In 2020, I was diagnosed with Autism Spectrum Disorder; this means that I may struggle with certain aspects of day-to-day life however I refuse to let it hinder my employability opportunities. I am happy to discuss this further or to provide additional information should it be </w:t>
            </w:r>
            <w:proofErr w:type="gramStart"/>
            <w:r>
              <w:t>required,</w:t>
            </w:r>
            <w:proofErr w:type="gramEnd"/>
            <w:r>
              <w:t xml:space="preserve"> I was also advised by the Glenfield ASD team that material is available for future employers to ensure a seamless </w:t>
            </w:r>
            <w:r w:rsidR="00546D88">
              <w:t>transition</w:t>
            </w:r>
            <w:r w:rsidR="004B7292">
              <w:t>.</w:t>
            </w:r>
          </w:p>
          <w:p w14:paraId="099D82F1" w14:textId="77777777" w:rsidR="003F2730" w:rsidRDefault="003F2730" w:rsidP="004D3011"/>
          <w:p w14:paraId="0C9A928F" w14:textId="77777777" w:rsidR="003F2730" w:rsidRDefault="003F2730" w:rsidP="004D3011"/>
          <w:p w14:paraId="5D76C1A1" w14:textId="42A204A4" w:rsidR="004D3011" w:rsidRPr="004D3011" w:rsidRDefault="004D3011" w:rsidP="004D3011"/>
        </w:tc>
        <w:tc>
          <w:tcPr>
            <w:tcW w:w="720" w:type="dxa"/>
          </w:tcPr>
          <w:p w14:paraId="2FEF23B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FFD4129210940DCA018B826E71355D1"/>
              </w:placeholder>
              <w:temporary/>
              <w:showingPlcHdr/>
              <w15:appearance w15:val="hidden"/>
            </w:sdtPr>
            <w:sdtEndPr/>
            <w:sdtContent>
              <w:p w14:paraId="04390DDA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BA1C8BF" w14:textId="77777777" w:rsidR="008E71FC" w:rsidRPr="00C10C2A" w:rsidRDefault="008E71FC" w:rsidP="008E71FC">
            <w:pPr>
              <w:outlineLvl w:val="3"/>
              <w:rPr>
                <w:rFonts w:ascii="Century Gothic" w:eastAsia="Meiryo" w:hAnsi="Century Gothic" w:cs="Times New Roman"/>
                <w:b/>
              </w:rPr>
            </w:pPr>
            <w:r w:rsidRPr="00C10C2A">
              <w:rPr>
                <w:rFonts w:ascii="Century Gothic" w:eastAsia="Meiryo" w:hAnsi="Century Gothic" w:cs="Times New Roman"/>
                <w:b/>
              </w:rPr>
              <w:t>Nottingham Trent University</w:t>
            </w:r>
          </w:p>
          <w:p w14:paraId="289EFA1D" w14:textId="77777777" w:rsidR="008E71FC" w:rsidRPr="00153BFE" w:rsidRDefault="008E71FC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>September 2017 – September 2021</w:t>
            </w:r>
          </w:p>
          <w:p w14:paraId="75EE033F" w14:textId="77777777" w:rsidR="008E71FC" w:rsidRPr="00153BFE" w:rsidRDefault="008E71FC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>BA[Hons] Business Management &amp; Marketing Degree: 2:1</w:t>
            </w:r>
          </w:p>
          <w:p w14:paraId="46FF8A7D" w14:textId="77777777" w:rsidR="008E71FC" w:rsidRPr="00153BFE" w:rsidRDefault="008E71FC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>Modules:</w:t>
            </w:r>
          </w:p>
          <w:p w14:paraId="5470A7F6" w14:textId="77777777" w:rsidR="008E71FC" w:rsidRPr="00153BFE" w:rsidRDefault="008E71FC" w:rsidP="008E71FC">
            <w:pPr>
              <w:numPr>
                <w:ilvl w:val="0"/>
                <w:numId w:val="1"/>
              </w:numPr>
              <w:contextualSpacing/>
              <w:jc w:val="both"/>
              <w:rPr>
                <w:rFonts w:ascii="Century Gothic" w:eastAsia="Meiryo" w:hAnsi="Century Gothic" w:cs="Times New Roman"/>
                <w:sz w:val="16"/>
                <w:szCs w:val="20"/>
              </w:rPr>
            </w:pP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>1</w:t>
            </w:r>
            <w:r w:rsidRPr="00153BFE">
              <w:rPr>
                <w:rFonts w:ascii="Century Gothic" w:eastAsia="Meiryo" w:hAnsi="Century Gothic" w:cs="Times New Roman"/>
                <w:sz w:val="16"/>
                <w:szCs w:val="20"/>
                <w:vertAlign w:val="superscript"/>
              </w:rPr>
              <w:t>st</w:t>
            </w: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 xml:space="preserve"> Year: Accounting &amp; Finance; Economics: Foundations of Managing &amp; Organizing; Principles of Marketing; Enterprise &amp; Business Development; Personal &amp; Professional Development.</w:t>
            </w:r>
          </w:p>
          <w:p w14:paraId="00E87E4F" w14:textId="77777777" w:rsidR="008E71FC" w:rsidRPr="00153BFE" w:rsidRDefault="008E71FC" w:rsidP="008E71FC">
            <w:pPr>
              <w:numPr>
                <w:ilvl w:val="0"/>
                <w:numId w:val="1"/>
              </w:numPr>
              <w:contextualSpacing/>
              <w:jc w:val="both"/>
              <w:rPr>
                <w:rFonts w:ascii="Century Gothic" w:eastAsia="Meiryo" w:hAnsi="Century Gothic" w:cs="Times New Roman"/>
                <w:sz w:val="16"/>
                <w:szCs w:val="20"/>
              </w:rPr>
            </w:pP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>2</w:t>
            </w:r>
            <w:r w:rsidRPr="00153BFE">
              <w:rPr>
                <w:rFonts w:ascii="Century Gothic" w:eastAsia="Meiryo" w:hAnsi="Century Gothic" w:cs="Times New Roman"/>
                <w:sz w:val="16"/>
                <w:szCs w:val="20"/>
                <w:vertAlign w:val="superscript"/>
              </w:rPr>
              <w:t>nd</w:t>
            </w: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 xml:space="preserve"> Year: Buyer Behaviour; Research for Marketing; Integrated Marketing Communications; Managing &amp; Organizing; Personal &amp; Professional Development; International Business &amp; Communication.</w:t>
            </w:r>
          </w:p>
          <w:p w14:paraId="72424C6D" w14:textId="77777777" w:rsidR="008E71FC" w:rsidRPr="00153BFE" w:rsidRDefault="008E71FC" w:rsidP="008E71FC">
            <w:pPr>
              <w:numPr>
                <w:ilvl w:val="0"/>
                <w:numId w:val="1"/>
              </w:numPr>
              <w:contextualSpacing/>
              <w:jc w:val="both"/>
              <w:rPr>
                <w:rFonts w:ascii="Century Gothic" w:eastAsia="Meiryo" w:hAnsi="Century Gothic" w:cs="Times New Roman"/>
                <w:sz w:val="16"/>
                <w:szCs w:val="20"/>
              </w:rPr>
            </w:pP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>3</w:t>
            </w:r>
            <w:r w:rsidRPr="00153BFE">
              <w:rPr>
                <w:rFonts w:ascii="Century Gothic" w:eastAsia="Meiryo" w:hAnsi="Century Gothic" w:cs="Times New Roman"/>
                <w:sz w:val="16"/>
                <w:szCs w:val="20"/>
                <w:vertAlign w:val="superscript"/>
              </w:rPr>
              <w:t>rd</w:t>
            </w:r>
            <w:r w:rsidRPr="00153BFE">
              <w:rPr>
                <w:rFonts w:ascii="Century Gothic" w:eastAsia="Meiryo" w:hAnsi="Century Gothic" w:cs="Times New Roman"/>
                <w:sz w:val="16"/>
                <w:szCs w:val="20"/>
              </w:rPr>
              <w:t xml:space="preserve"> Year: Research Project; Contemporary Issues in Strategic Market Management; Developing Professional Impact; Digital Marketing; Improving Customer Experience; Comparative International Management.</w:t>
            </w:r>
          </w:p>
          <w:p w14:paraId="747AE67C" w14:textId="77777777" w:rsidR="008E71FC" w:rsidRDefault="008E71FC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</w:p>
          <w:p w14:paraId="29E91637" w14:textId="77777777" w:rsidR="008E71FC" w:rsidRPr="00734F39" w:rsidRDefault="008E71FC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</w:p>
          <w:p w14:paraId="6E05F67F" w14:textId="77777777" w:rsidR="008E71FC" w:rsidRPr="00C10C2A" w:rsidRDefault="008E71FC" w:rsidP="008E71FC">
            <w:pPr>
              <w:outlineLvl w:val="3"/>
              <w:rPr>
                <w:rFonts w:ascii="Century Gothic" w:eastAsia="Meiryo" w:hAnsi="Century Gothic" w:cs="Times New Roman"/>
                <w:b/>
              </w:rPr>
            </w:pPr>
            <w:r w:rsidRPr="00C10C2A">
              <w:rPr>
                <w:rFonts w:ascii="Century Gothic" w:eastAsia="Meiryo" w:hAnsi="Century Gothic" w:cs="Times New Roman"/>
                <w:b/>
              </w:rPr>
              <w:t>Ashby School</w:t>
            </w:r>
          </w:p>
          <w:p w14:paraId="75CE6104" w14:textId="77777777" w:rsidR="008E71FC" w:rsidRPr="00734F39" w:rsidRDefault="008E71FC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  <w:r w:rsidRPr="00734F39">
              <w:rPr>
                <w:rFonts w:ascii="Century Gothic" w:eastAsia="Meiryo" w:hAnsi="Century Gothic" w:cs="Times New Roman"/>
                <w:sz w:val="16"/>
                <w:szCs w:val="20"/>
              </w:rPr>
              <w:t>September 2013 – June 2017</w:t>
            </w:r>
          </w:p>
          <w:p w14:paraId="096CD277" w14:textId="77777777" w:rsidR="008E71FC" w:rsidRDefault="008E71FC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  <w:r w:rsidRPr="00734F39">
              <w:rPr>
                <w:rFonts w:ascii="Century Gothic" w:eastAsia="Meiryo" w:hAnsi="Century Gothic" w:cs="Times New Roman"/>
                <w:sz w:val="16"/>
                <w:szCs w:val="20"/>
              </w:rPr>
              <w:t>10 GCSE Qualifications, 1 AS Level and 3 A Level Qualifications.</w:t>
            </w:r>
          </w:p>
          <w:p w14:paraId="43511B18" w14:textId="77777777" w:rsidR="00C10C2A" w:rsidRDefault="00C10C2A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</w:p>
          <w:p w14:paraId="55CA664E" w14:textId="77777777" w:rsidR="00153BFE" w:rsidRPr="00734F39" w:rsidRDefault="00153BFE" w:rsidP="008E71FC">
            <w:pPr>
              <w:rPr>
                <w:rFonts w:ascii="Century Gothic" w:eastAsia="Meiryo" w:hAnsi="Century Gothic" w:cs="Times New Roman"/>
                <w:sz w:val="16"/>
                <w:szCs w:val="20"/>
              </w:rPr>
            </w:pPr>
          </w:p>
          <w:sdt>
            <w:sdtPr>
              <w:id w:val="1001553383"/>
              <w:placeholder>
                <w:docPart w:val="30083066CEE34330A0EA997B83D8E326"/>
              </w:placeholder>
              <w:temporary/>
              <w:showingPlcHdr/>
              <w15:appearance w15:val="hidden"/>
            </w:sdtPr>
            <w:sdtEndPr/>
            <w:sdtContent>
              <w:p w14:paraId="5BFD7180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4F82587" w14:textId="69530414" w:rsidR="00036450" w:rsidRDefault="008E71FC" w:rsidP="00B359E4">
            <w:pPr>
              <w:pStyle w:val="Heading4"/>
              <w:rPr>
                <w:bCs/>
              </w:rPr>
            </w:pPr>
            <w:r>
              <w:t>[SMB Group]</w:t>
            </w:r>
            <w:r w:rsidR="00036450">
              <w:t xml:space="preserve"> </w:t>
            </w:r>
            <w:r w:rsidR="00036450" w:rsidRPr="00036450">
              <w:t xml:space="preserve"> </w:t>
            </w:r>
            <w:r>
              <w:t>[Student Data Administrator]</w:t>
            </w:r>
          </w:p>
          <w:p w14:paraId="5EC46057" w14:textId="1A9DE340" w:rsidR="00036450" w:rsidRDefault="00B01BE9" w:rsidP="00B359E4">
            <w:pPr>
              <w:pStyle w:val="Date"/>
            </w:pPr>
            <w:r>
              <w:t xml:space="preserve">[July 2022] </w:t>
            </w:r>
            <w:r w:rsidR="00036450" w:rsidRPr="00036450">
              <w:t>–</w:t>
            </w:r>
            <w:r>
              <w:t xml:space="preserve"> [February 2023]</w:t>
            </w:r>
          </w:p>
          <w:p w14:paraId="30D2FC69" w14:textId="676BE303" w:rsidR="00036450" w:rsidRDefault="00866715" w:rsidP="00FC09C6">
            <w:pPr>
              <w:jc w:val="both"/>
            </w:pPr>
            <w:r>
              <w:t>As part of the CIS/MIS department, I was responsible for ensuring that all students were correctly enrolled across the three campuses</w:t>
            </w:r>
            <w:r w:rsidR="0051280B">
              <w:t xml:space="preserve"> – </w:t>
            </w:r>
            <w:r w:rsidR="009A460D">
              <w:t xml:space="preserve">this involved creating packs, locating the correct course codes, making sure they were signed up for the right level of qualification, </w:t>
            </w:r>
            <w:r w:rsidR="0016592D">
              <w:t xml:space="preserve">checking they had the correct qualifications, approving any additional evidence needed based upon the waiver they selected and liaising with other departments to guarantee a seamless arrival for all parties involved. </w:t>
            </w:r>
            <w:r w:rsidR="00A568B8">
              <w:t>Additionally, I was responsible for inputting data onto ProSolution, making amendments wherever necessary, withdrawing/completing learners</w:t>
            </w:r>
            <w:r w:rsidR="002A2B13">
              <w:t xml:space="preserve">, uploading OTJ logs and Progress Reviews and assisting with any queries from tutors regarding their learners. </w:t>
            </w:r>
            <w:r w:rsidR="00063A30">
              <w:t xml:space="preserve">Given that this was an </w:t>
            </w:r>
            <w:r w:rsidR="001E568D">
              <w:t>office-based</w:t>
            </w:r>
            <w:r w:rsidR="00063A30">
              <w:t xml:space="preserve"> position, there was also plenty of filing which needed to comply with GDPR regulations as well as archiving and general office </w:t>
            </w:r>
            <w:r w:rsidR="00FC09C6">
              <w:t>duties (</w:t>
            </w:r>
            <w:r w:rsidR="001E568D">
              <w:t>e.g.,</w:t>
            </w:r>
            <w:r w:rsidR="00FC09C6">
              <w:t xml:space="preserve"> stationary orders, scanning, photocopying</w:t>
            </w:r>
            <w:r w:rsidR="001E568D">
              <w:t>).</w:t>
            </w:r>
          </w:p>
          <w:p w14:paraId="067461A8" w14:textId="77777777" w:rsidR="005E343C" w:rsidRPr="005E343C" w:rsidRDefault="005E343C" w:rsidP="005E343C"/>
          <w:p w14:paraId="292A261B" w14:textId="229FDD84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  <w:bookmarkEnd w:id="0"/>
    </w:tbl>
    <w:p w14:paraId="7CB3B749" w14:textId="4A208495" w:rsidR="007A77F2" w:rsidRDefault="007A77F2"/>
    <w:tbl>
      <w:tblPr>
        <w:tblpPr w:leftFromText="180" w:rightFromText="180" w:horzAnchor="margin" w:tblpY="-463"/>
        <w:tblW w:w="1082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1"/>
        <w:gridCol w:w="722"/>
        <w:gridCol w:w="6489"/>
      </w:tblGrid>
      <w:tr w:rsidR="004B7292" w:rsidRPr="00C34A89" w14:paraId="5B58B104" w14:textId="77777777" w:rsidTr="00E86FD0">
        <w:trPr>
          <w:trHeight w:val="4584"/>
        </w:trPr>
        <w:tc>
          <w:tcPr>
            <w:tcW w:w="3611" w:type="dxa"/>
          </w:tcPr>
          <w:p w14:paraId="58B28B5F" w14:textId="77777777" w:rsidR="004B7292" w:rsidRDefault="004B7292" w:rsidP="00C34A89">
            <w:pPr>
              <w:keepNext/>
              <w:keepLines/>
              <w:spacing w:before="240" w:after="120"/>
              <w:jc w:val="both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14:paraId="24EEF941" w14:textId="77777777" w:rsidR="004B7292" w:rsidRDefault="004B7292" w:rsidP="00C34A89">
            <w:pPr>
              <w:keepNext/>
              <w:keepLines/>
              <w:spacing w:before="240" w:after="120"/>
              <w:jc w:val="both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14:paraId="7F030907" w14:textId="77777777" w:rsidR="004B7292" w:rsidRDefault="004B7292" w:rsidP="00C34A89">
            <w:pPr>
              <w:keepNext/>
              <w:keepLines/>
              <w:spacing w:before="240" w:after="120"/>
              <w:jc w:val="both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14:paraId="7999C8BD" w14:textId="6906C569" w:rsidR="004B7292" w:rsidRPr="00C34A89" w:rsidRDefault="004B7292" w:rsidP="00C34A89">
            <w:pPr>
              <w:keepNext/>
              <w:keepLines/>
              <w:spacing w:before="240" w:after="120"/>
              <w:jc w:val="both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Additional Qualifications</w:t>
            </w:r>
          </w:p>
          <w:p w14:paraId="0F008831" w14:textId="77777777" w:rsidR="00FE278F" w:rsidRDefault="00DF7041" w:rsidP="00DF704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Bronze Duke of Edinburgh Award</w:t>
            </w:r>
          </w:p>
          <w:p w14:paraId="1C658140" w14:textId="77777777" w:rsidR="00FE278F" w:rsidRDefault="00DF7041" w:rsidP="00DF704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RFU </w:t>
            </w:r>
            <w:r w:rsidR="00710B8E">
              <w:t>Leadership Silver Award</w:t>
            </w:r>
          </w:p>
          <w:p w14:paraId="57CD99AB" w14:textId="5D94469B" w:rsidR="00710B8E" w:rsidRDefault="00710B8E" w:rsidP="00DF704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Sports Leadership Level </w:t>
            </w:r>
            <w:r w:rsidR="00FE278F">
              <w:t>One Award</w:t>
            </w:r>
          </w:p>
          <w:p w14:paraId="7AA853CF" w14:textId="5CE5163A" w:rsidR="004B7292" w:rsidRDefault="006E68C1" w:rsidP="00C34A8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Pareto Law Sales Fundamentals</w:t>
            </w:r>
          </w:p>
          <w:p w14:paraId="1EE5DE76" w14:textId="0791C55F" w:rsidR="006E68C1" w:rsidRPr="00C34A89" w:rsidRDefault="002C2EC3" w:rsidP="00C34A8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HM Government PREVENT Awareness Level 1</w:t>
            </w:r>
          </w:p>
          <w:p w14:paraId="26A41DB8" w14:textId="526F5230" w:rsidR="004B7292" w:rsidRPr="00C34A89" w:rsidRDefault="004B7292" w:rsidP="00C34A89"/>
          <w:p w14:paraId="6CC66963" w14:textId="77777777" w:rsidR="004B7292" w:rsidRDefault="004B7292" w:rsidP="00775731">
            <w:pPr>
              <w:tabs>
                <w:tab w:val="left" w:pos="990"/>
              </w:tabs>
            </w:pPr>
          </w:p>
          <w:p w14:paraId="12C5E6CA" w14:textId="58160F14" w:rsidR="00775731" w:rsidRPr="00C34A89" w:rsidRDefault="00775731" w:rsidP="00775731">
            <w:pPr>
              <w:keepNext/>
              <w:keepLines/>
              <w:spacing w:before="240" w:after="120"/>
              <w:jc w:val="both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Skills</w:t>
            </w:r>
          </w:p>
          <w:p w14:paraId="1086AF6F" w14:textId="77777777" w:rsidR="00775731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Motivated</w:t>
            </w:r>
          </w:p>
          <w:p w14:paraId="7E2A1B27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Articulate</w:t>
            </w:r>
          </w:p>
          <w:p w14:paraId="1DF42229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Computer Literate</w:t>
            </w:r>
          </w:p>
          <w:p w14:paraId="5CD17BCD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Hard Working</w:t>
            </w:r>
          </w:p>
          <w:p w14:paraId="6EF083A7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Passionate</w:t>
            </w:r>
          </w:p>
          <w:p w14:paraId="64665382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Independent</w:t>
            </w:r>
          </w:p>
          <w:p w14:paraId="0AC572DC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Resilient </w:t>
            </w:r>
          </w:p>
          <w:p w14:paraId="66A49FC9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Excellent Communication Skills</w:t>
            </w:r>
          </w:p>
          <w:p w14:paraId="3F122B2A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Driven</w:t>
            </w:r>
          </w:p>
          <w:p w14:paraId="77EC4CF3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Team Player</w:t>
            </w:r>
          </w:p>
          <w:p w14:paraId="57B49781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Reliable</w:t>
            </w:r>
          </w:p>
          <w:p w14:paraId="2EEE1B4C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Quick Learner</w:t>
            </w:r>
          </w:p>
          <w:p w14:paraId="176753C4" w14:textId="77777777" w:rsidR="00051D77" w:rsidRDefault="00051D77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Dedicated</w:t>
            </w:r>
          </w:p>
          <w:p w14:paraId="6E3CD872" w14:textId="77777777" w:rsidR="00051D77" w:rsidRDefault="008B5336" w:rsidP="00051D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Organised </w:t>
            </w:r>
          </w:p>
          <w:p w14:paraId="4DA844F6" w14:textId="77777777" w:rsidR="008B5336" w:rsidRDefault="008B5336" w:rsidP="008B5336">
            <w:pPr>
              <w:jc w:val="both"/>
            </w:pPr>
          </w:p>
          <w:p w14:paraId="19238D20" w14:textId="77777777" w:rsidR="008B5336" w:rsidRDefault="008B5336" w:rsidP="008B5336">
            <w:pPr>
              <w:jc w:val="both"/>
            </w:pPr>
          </w:p>
          <w:p w14:paraId="37E113C6" w14:textId="77777777" w:rsidR="008B5336" w:rsidRDefault="008B5336" w:rsidP="008B5336">
            <w:pPr>
              <w:jc w:val="both"/>
            </w:pPr>
          </w:p>
          <w:p w14:paraId="0044DCD0" w14:textId="77777777" w:rsidR="008B5336" w:rsidRDefault="008B5336" w:rsidP="008B5336">
            <w:pPr>
              <w:jc w:val="both"/>
            </w:pPr>
          </w:p>
          <w:p w14:paraId="2D391472" w14:textId="77777777" w:rsidR="008B5336" w:rsidRDefault="008B5336" w:rsidP="008B5336">
            <w:pPr>
              <w:jc w:val="both"/>
            </w:pPr>
          </w:p>
          <w:p w14:paraId="76DFE379" w14:textId="77777777" w:rsidR="008B5336" w:rsidRDefault="008B5336" w:rsidP="008B5336">
            <w:pPr>
              <w:jc w:val="both"/>
            </w:pPr>
          </w:p>
          <w:p w14:paraId="117E2632" w14:textId="77777777" w:rsidR="008B5336" w:rsidRDefault="008B5336" w:rsidP="008B5336">
            <w:pPr>
              <w:jc w:val="both"/>
            </w:pPr>
          </w:p>
          <w:p w14:paraId="27797829" w14:textId="77777777" w:rsidR="008B5336" w:rsidRDefault="008B5336" w:rsidP="008B5336">
            <w:pPr>
              <w:jc w:val="both"/>
            </w:pPr>
          </w:p>
          <w:p w14:paraId="7222D0DC" w14:textId="77777777" w:rsidR="008B5336" w:rsidRDefault="008B5336" w:rsidP="008B5336">
            <w:pPr>
              <w:jc w:val="both"/>
            </w:pPr>
          </w:p>
          <w:p w14:paraId="4E0CCA49" w14:textId="77777777" w:rsidR="008B5336" w:rsidRDefault="008B5336" w:rsidP="008B5336">
            <w:pPr>
              <w:jc w:val="both"/>
            </w:pPr>
          </w:p>
          <w:p w14:paraId="6B5A6669" w14:textId="77777777" w:rsidR="008B5336" w:rsidRDefault="008B5336" w:rsidP="008B5336">
            <w:pPr>
              <w:jc w:val="both"/>
            </w:pPr>
          </w:p>
          <w:p w14:paraId="4F88206E" w14:textId="77777777" w:rsidR="008B5336" w:rsidRDefault="008B5336" w:rsidP="008B5336">
            <w:pPr>
              <w:jc w:val="both"/>
            </w:pPr>
          </w:p>
          <w:p w14:paraId="4D3786D8" w14:textId="4976D8D0" w:rsidR="008B5336" w:rsidRPr="00C34A89" w:rsidRDefault="008B5336" w:rsidP="009D70BD">
            <w:pPr>
              <w:keepNext/>
              <w:keepLines/>
              <w:spacing w:before="240" w:after="120"/>
              <w:jc w:val="center"/>
              <w:outlineLvl w:val="2"/>
            </w:pPr>
            <w: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References available on request</w:t>
            </w:r>
          </w:p>
        </w:tc>
        <w:tc>
          <w:tcPr>
            <w:tcW w:w="722" w:type="dxa"/>
          </w:tcPr>
          <w:p w14:paraId="663CE3E8" w14:textId="77777777" w:rsidR="004B7292" w:rsidRPr="00C34A89" w:rsidRDefault="004B7292" w:rsidP="00C34A89">
            <w:pPr>
              <w:tabs>
                <w:tab w:val="left" w:pos="990"/>
              </w:tabs>
            </w:pPr>
          </w:p>
        </w:tc>
        <w:tc>
          <w:tcPr>
            <w:tcW w:w="6489" w:type="dxa"/>
          </w:tcPr>
          <w:p w14:paraId="7E428FFC" w14:textId="77777777" w:rsidR="00D67791" w:rsidRDefault="00D67791" w:rsidP="00C34A89">
            <w:pPr>
              <w:keepNext/>
              <w:keepLines/>
              <w:pBdr>
                <w:bottom w:val="single" w:sz="8" w:space="1" w:color="94B6D2" w:themeColor="accent1"/>
              </w:pBdr>
              <w:spacing w:before="240" w:after="120"/>
              <w:outlineLvl w:val="1"/>
              <w:rPr>
                <w:rFonts w:asciiTheme="majorHAnsi" w:eastAsiaTheme="majorEastAsia" w:hAnsiTheme="majorHAnsi" w:cstheme="majorBidi"/>
                <w:b/>
                <w:bCs/>
                <w:caps/>
                <w:sz w:val="14"/>
                <w:szCs w:val="18"/>
              </w:rPr>
            </w:pPr>
          </w:p>
          <w:p w14:paraId="0DDBD2B4" w14:textId="77777777" w:rsidR="00D67791" w:rsidRPr="00E86FD0" w:rsidRDefault="00D67791" w:rsidP="00C34A89">
            <w:pPr>
              <w:keepNext/>
              <w:keepLines/>
              <w:pBdr>
                <w:bottom w:val="single" w:sz="8" w:space="1" w:color="94B6D2" w:themeColor="accent1"/>
              </w:pBdr>
              <w:spacing w:before="240" w:after="120"/>
              <w:outlineLvl w:val="1"/>
              <w:rPr>
                <w:rFonts w:asciiTheme="majorHAnsi" w:eastAsiaTheme="majorEastAsia" w:hAnsiTheme="majorHAnsi" w:cstheme="majorBidi"/>
                <w:b/>
                <w:bCs/>
                <w:caps/>
                <w:sz w:val="2"/>
                <w:szCs w:val="6"/>
              </w:rPr>
            </w:pPr>
          </w:p>
          <w:p w14:paraId="79295158" w14:textId="290D4CA8" w:rsidR="004B7292" w:rsidRPr="00C34A89" w:rsidRDefault="00866715" w:rsidP="00C34A89">
            <w:pPr>
              <w:keepNext/>
              <w:keepLines/>
              <w:pBdr>
                <w:bottom w:val="single" w:sz="8" w:space="1" w:color="94B6D2" w:themeColor="accent1"/>
              </w:pBdr>
              <w:spacing w:before="240" w:after="120"/>
              <w:outlineLvl w:val="1"/>
              <w:rPr>
                <w:rFonts w:asciiTheme="majorHAnsi" w:eastAsiaTheme="majorEastAsia" w:hAnsiTheme="majorHAnsi" w:cstheme="majorBidi"/>
                <w:b/>
                <w:bCs/>
                <w:caps/>
                <w:sz w:val="22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sz w:val="22"/>
                <w:szCs w:val="26"/>
              </w:rPr>
              <w:t>Work experience con.</w:t>
            </w:r>
          </w:p>
          <w:p w14:paraId="5C00D46C" w14:textId="77777777" w:rsidR="00866715" w:rsidRPr="004D3011" w:rsidRDefault="00866715" w:rsidP="00866715">
            <w:pPr>
              <w:pStyle w:val="Heading4"/>
              <w:rPr>
                <w:bCs/>
              </w:rPr>
            </w:pPr>
            <w:r>
              <w:t>[Leicester Tigers]</w:t>
            </w:r>
            <w:r w:rsidRPr="004D3011">
              <w:t xml:space="preserve">  </w:t>
            </w:r>
            <w:r>
              <w:t>[Season Ticket Executive]</w:t>
            </w:r>
          </w:p>
          <w:p w14:paraId="26E221C1" w14:textId="77777777" w:rsidR="00866715" w:rsidRDefault="00866715" w:rsidP="00866715">
            <w:pPr>
              <w:pStyle w:val="Date"/>
            </w:pPr>
            <w:r>
              <w:t xml:space="preserve">[April 2022] </w:t>
            </w:r>
            <w:r w:rsidRPr="004D3011">
              <w:t>–</w:t>
            </w:r>
            <w:r>
              <w:t xml:space="preserve"> [May 2022]</w:t>
            </w:r>
          </w:p>
          <w:p w14:paraId="71746D53" w14:textId="32B37F32" w:rsidR="00AA4EE0" w:rsidRPr="00AA4EE0" w:rsidRDefault="004C55B2" w:rsidP="004C55B2">
            <w:pPr>
              <w:jc w:val="both"/>
            </w:pPr>
            <w:r>
              <w:t xml:space="preserve">As a temporary member of staff, I was responsible primarily for season ticket subscriptions and </w:t>
            </w:r>
            <w:r w:rsidR="00BA0265">
              <w:t xml:space="preserve">trying to encourage as many people as possible to renew/sign up for the first time. This involved </w:t>
            </w:r>
            <w:r w:rsidR="00F94B45">
              <w:t xml:space="preserve">calling customers, emailing/replying to enquiries, and dealing with transfers from the general ticket office line. Additionally, I helped the Ticket Office staff on busy days by jumping on the phones and aiding callers – this was often regarding upcoming games, securing tickets for play off games, upgrading seats. </w:t>
            </w:r>
          </w:p>
          <w:p w14:paraId="4C35BFE1" w14:textId="77777777" w:rsidR="00866715" w:rsidRDefault="00866715" w:rsidP="00866715"/>
          <w:p w14:paraId="450F019D" w14:textId="77777777" w:rsidR="00866715" w:rsidRPr="004D3011" w:rsidRDefault="00866715" w:rsidP="00866715">
            <w:pPr>
              <w:pStyle w:val="Heading4"/>
              <w:rPr>
                <w:bCs/>
              </w:rPr>
            </w:pPr>
            <w:r>
              <w:t>[Babble Cloud]</w:t>
            </w:r>
            <w:r w:rsidRPr="004D3011">
              <w:t xml:space="preserve">  </w:t>
            </w:r>
            <w:r>
              <w:t>[Account Manager]</w:t>
            </w:r>
          </w:p>
          <w:p w14:paraId="6BBDCCEF" w14:textId="77777777" w:rsidR="00866715" w:rsidRDefault="00866715" w:rsidP="00866715">
            <w:pPr>
              <w:pStyle w:val="Date"/>
            </w:pPr>
            <w:r>
              <w:t xml:space="preserve">[December 2021] </w:t>
            </w:r>
            <w:r w:rsidRPr="004D3011">
              <w:t>–</w:t>
            </w:r>
            <w:r>
              <w:t xml:space="preserve"> [February 2022]</w:t>
            </w:r>
          </w:p>
          <w:p w14:paraId="0B9FE220" w14:textId="14F337E9" w:rsidR="00F94B45" w:rsidRDefault="0087275E" w:rsidP="00693D35">
            <w:pPr>
              <w:jc w:val="both"/>
            </w:pPr>
            <w:r>
              <w:t>As a</w:t>
            </w:r>
            <w:r w:rsidR="00033129">
              <w:t xml:space="preserve">n account manager, you were given a set number of clients which you were ultimately responsible for – additionally, you had to make </w:t>
            </w:r>
            <w:r w:rsidR="00693D35">
              <w:t>several</w:t>
            </w:r>
            <w:r w:rsidR="00033129">
              <w:t xml:space="preserve"> outbound ‘cold’ calls </w:t>
            </w:r>
            <w:r w:rsidR="00693D35">
              <w:t>to</w:t>
            </w:r>
            <w:r w:rsidR="00033129">
              <w:t xml:space="preserve"> drive sales up as well as covering for colleagues whenever necessary. I also worked a stint in their customer service department answering the phones and dealing with customer queries/complaints </w:t>
            </w:r>
            <w:r w:rsidR="00693D35">
              <w:t>to</w:t>
            </w:r>
            <w:r w:rsidR="00033129">
              <w:t xml:space="preserve"> gain a better understanding of the company and how the four pillars tied in with each other.</w:t>
            </w:r>
          </w:p>
          <w:p w14:paraId="6B6BD20D" w14:textId="77777777" w:rsidR="00866715" w:rsidRDefault="00866715" w:rsidP="00866715"/>
          <w:p w14:paraId="226625D9" w14:textId="77777777" w:rsidR="00866715" w:rsidRPr="00153BFE" w:rsidRDefault="00866715" w:rsidP="00866715">
            <w:pPr>
              <w:rPr>
                <w:b/>
                <w:bCs/>
              </w:rPr>
            </w:pPr>
            <w:r w:rsidRPr="00153BFE">
              <w:rPr>
                <w:b/>
                <w:bCs/>
              </w:rPr>
              <w:t>[Field Sport UK] [Marketing Assistant]</w:t>
            </w:r>
          </w:p>
          <w:p w14:paraId="43C6C9AD" w14:textId="77777777" w:rsidR="00866715" w:rsidRDefault="00866715" w:rsidP="00866715">
            <w:r>
              <w:t>[April 2021] – [November 2021]</w:t>
            </w:r>
          </w:p>
          <w:p w14:paraId="3C33D581" w14:textId="58967E46" w:rsidR="00866715" w:rsidRPr="005221A9" w:rsidRDefault="00595ABB" w:rsidP="005221A9">
            <w:pPr>
              <w:jc w:val="both"/>
              <w:outlineLvl w:val="3"/>
              <w:rPr>
                <w:rFonts w:eastAsia="Meiryo" w:cs="Times New Roman"/>
                <w:bCs/>
              </w:rPr>
            </w:pPr>
            <w:r>
              <w:rPr>
                <w:rFonts w:eastAsia="Meiryo" w:cs="Times New Roman"/>
                <w:bCs/>
              </w:rPr>
              <w:t>Within this role, I was primarily responsible for creating and posting content across their social media pages – this included intera</w:t>
            </w:r>
            <w:r w:rsidR="00C74A01">
              <w:rPr>
                <w:rFonts w:eastAsia="Meiryo" w:cs="Times New Roman"/>
                <w:bCs/>
              </w:rPr>
              <w:t xml:space="preserve">cting with customers in the comments sections as well as liaising </w:t>
            </w:r>
            <w:r w:rsidR="00236078">
              <w:rPr>
                <w:rFonts w:eastAsia="Meiryo" w:cs="Times New Roman"/>
                <w:bCs/>
              </w:rPr>
              <w:t xml:space="preserve">with the other staff members to ensure that weekly targets are met and that the SMM </w:t>
            </w:r>
            <w:r w:rsidR="00AC46EF">
              <w:rPr>
                <w:rFonts w:eastAsia="Meiryo" w:cs="Times New Roman"/>
                <w:bCs/>
              </w:rPr>
              <w:t>campaigns are effective. I mainly worked from home with this position and found it allowed me to develop my creative skills as well as giving me valuable experience.</w:t>
            </w:r>
          </w:p>
          <w:p w14:paraId="48DEA2B2" w14:textId="77777777" w:rsidR="00595ABB" w:rsidRPr="002D0FCF" w:rsidRDefault="00595ABB" w:rsidP="00866715"/>
          <w:p w14:paraId="2B927FAB" w14:textId="77777777" w:rsidR="00866715" w:rsidRPr="0038555A" w:rsidRDefault="00866715" w:rsidP="00866715">
            <w:pPr>
              <w:rPr>
                <w:b/>
                <w:bCs/>
                <w:szCs w:val="18"/>
              </w:rPr>
            </w:pPr>
            <w:r w:rsidRPr="00153BFE">
              <w:rPr>
                <w:b/>
                <w:bCs/>
              </w:rPr>
              <w:t>[</w:t>
            </w:r>
            <w:r w:rsidRPr="0038555A">
              <w:rPr>
                <w:b/>
                <w:bCs/>
                <w:szCs w:val="18"/>
              </w:rPr>
              <w:t>Tesco] [</w:t>
            </w:r>
            <w:proofErr w:type="spellStart"/>
            <w:r w:rsidRPr="0038555A">
              <w:rPr>
                <w:b/>
                <w:bCs/>
                <w:szCs w:val="18"/>
              </w:rPr>
              <w:t>DotCom</w:t>
            </w:r>
            <w:proofErr w:type="spellEnd"/>
            <w:r w:rsidRPr="0038555A">
              <w:rPr>
                <w:b/>
                <w:bCs/>
                <w:szCs w:val="18"/>
              </w:rPr>
              <w:t xml:space="preserve"> Picker]</w:t>
            </w:r>
          </w:p>
          <w:p w14:paraId="2E3899BD" w14:textId="77777777" w:rsidR="00866715" w:rsidRPr="0038555A" w:rsidRDefault="00866715" w:rsidP="00866715">
            <w:pPr>
              <w:rPr>
                <w:szCs w:val="18"/>
              </w:rPr>
            </w:pPr>
            <w:r w:rsidRPr="0038555A">
              <w:rPr>
                <w:szCs w:val="18"/>
              </w:rPr>
              <w:t>[March 2020] – [June 2020]</w:t>
            </w:r>
          </w:p>
          <w:p w14:paraId="18452273" w14:textId="77777777" w:rsidR="00153BFE" w:rsidRPr="0038555A" w:rsidRDefault="00153BFE" w:rsidP="00866715">
            <w:pPr>
              <w:rPr>
                <w:szCs w:val="18"/>
              </w:rPr>
            </w:pPr>
          </w:p>
          <w:p w14:paraId="74A749CB" w14:textId="77777777" w:rsidR="0038555A" w:rsidRPr="0038555A" w:rsidRDefault="0038555A" w:rsidP="0038555A">
            <w:pPr>
              <w:jc w:val="both"/>
              <w:outlineLvl w:val="3"/>
              <w:rPr>
                <w:rFonts w:eastAsia="Meiryo" w:cs="Times New Roman"/>
                <w:b/>
                <w:szCs w:val="18"/>
              </w:rPr>
            </w:pPr>
            <w:r w:rsidRPr="0038555A">
              <w:rPr>
                <w:rFonts w:eastAsia="Meiryo" w:cs="Times New Roman"/>
                <w:b/>
                <w:szCs w:val="18"/>
              </w:rPr>
              <w:t>[Leicester Tigers] [Ticket Office Staff]</w:t>
            </w:r>
          </w:p>
          <w:p w14:paraId="50C6DEF7" w14:textId="37FC73D2" w:rsidR="0038555A" w:rsidRPr="0038555A" w:rsidRDefault="0038555A" w:rsidP="0038555A">
            <w:pPr>
              <w:jc w:val="both"/>
              <w:rPr>
                <w:rFonts w:eastAsia="Meiryo" w:cs="Times New Roman"/>
                <w:bCs/>
                <w:szCs w:val="18"/>
              </w:rPr>
            </w:pPr>
            <w:r>
              <w:rPr>
                <w:rFonts w:eastAsia="Meiryo" w:cs="Times New Roman"/>
                <w:bCs/>
                <w:szCs w:val="18"/>
              </w:rPr>
              <w:t>[</w:t>
            </w:r>
            <w:r w:rsidRPr="0038555A">
              <w:rPr>
                <w:rFonts w:eastAsia="Meiryo" w:cs="Times New Roman"/>
                <w:bCs/>
                <w:szCs w:val="18"/>
              </w:rPr>
              <w:t>October 2018</w:t>
            </w:r>
            <w:r>
              <w:rPr>
                <w:rFonts w:eastAsia="Meiryo" w:cs="Times New Roman"/>
                <w:bCs/>
                <w:szCs w:val="18"/>
              </w:rPr>
              <w:t>]</w:t>
            </w:r>
            <w:r w:rsidRPr="0038555A">
              <w:rPr>
                <w:rFonts w:eastAsia="Meiryo" w:cs="Times New Roman"/>
                <w:bCs/>
                <w:szCs w:val="18"/>
              </w:rPr>
              <w:t xml:space="preserve"> – </w:t>
            </w:r>
            <w:r>
              <w:rPr>
                <w:rFonts w:eastAsia="Meiryo" w:cs="Times New Roman"/>
                <w:bCs/>
                <w:szCs w:val="18"/>
              </w:rPr>
              <w:t>[</w:t>
            </w:r>
            <w:r w:rsidRPr="0038555A">
              <w:rPr>
                <w:rFonts w:eastAsia="Meiryo" w:cs="Times New Roman"/>
                <w:bCs/>
                <w:szCs w:val="18"/>
              </w:rPr>
              <w:t>December 2019</w:t>
            </w:r>
            <w:r>
              <w:rPr>
                <w:rFonts w:eastAsia="Meiryo" w:cs="Times New Roman"/>
                <w:bCs/>
                <w:szCs w:val="18"/>
              </w:rPr>
              <w:t>]</w:t>
            </w:r>
          </w:p>
          <w:p w14:paraId="78648B0F" w14:textId="77777777" w:rsidR="0038555A" w:rsidRPr="0038555A" w:rsidRDefault="0038555A" w:rsidP="0038555A">
            <w:pPr>
              <w:jc w:val="both"/>
              <w:rPr>
                <w:rFonts w:eastAsia="Meiryo" w:cs="Times New Roman"/>
                <w:szCs w:val="18"/>
              </w:rPr>
            </w:pPr>
          </w:p>
          <w:p w14:paraId="4437BCC7" w14:textId="77777777" w:rsidR="0038555A" w:rsidRPr="0038555A" w:rsidRDefault="0038555A" w:rsidP="0038555A">
            <w:pPr>
              <w:jc w:val="both"/>
              <w:rPr>
                <w:rFonts w:eastAsia="Meiryo" w:cs="Times New Roman"/>
                <w:b/>
                <w:bCs/>
                <w:szCs w:val="18"/>
              </w:rPr>
            </w:pPr>
            <w:r w:rsidRPr="0038555A">
              <w:rPr>
                <w:rFonts w:eastAsia="Meiryo" w:cs="Times New Roman"/>
                <w:b/>
                <w:bCs/>
                <w:szCs w:val="18"/>
              </w:rPr>
              <w:t>[Twycross Zoo] [Retail Assistant]</w:t>
            </w:r>
          </w:p>
          <w:p w14:paraId="295201B9" w14:textId="0D065BFA" w:rsidR="0038555A" w:rsidRPr="0038555A" w:rsidRDefault="0038555A" w:rsidP="0038555A">
            <w:pPr>
              <w:jc w:val="both"/>
              <w:rPr>
                <w:rFonts w:eastAsia="Meiryo" w:cs="Times New Roman"/>
                <w:szCs w:val="18"/>
              </w:rPr>
            </w:pPr>
            <w:r>
              <w:rPr>
                <w:rFonts w:eastAsia="Meiryo" w:cs="Times New Roman"/>
                <w:szCs w:val="18"/>
              </w:rPr>
              <w:t>[</w:t>
            </w:r>
            <w:r w:rsidRPr="0038555A">
              <w:rPr>
                <w:rFonts w:eastAsia="Meiryo" w:cs="Times New Roman"/>
                <w:szCs w:val="18"/>
              </w:rPr>
              <w:t>May 2018</w:t>
            </w:r>
            <w:r>
              <w:rPr>
                <w:rFonts w:eastAsia="Meiryo" w:cs="Times New Roman"/>
                <w:szCs w:val="18"/>
              </w:rPr>
              <w:t>]</w:t>
            </w:r>
            <w:r w:rsidRPr="0038555A">
              <w:rPr>
                <w:rFonts w:eastAsia="Meiryo" w:cs="Times New Roman"/>
                <w:szCs w:val="18"/>
              </w:rPr>
              <w:t xml:space="preserve"> – </w:t>
            </w:r>
            <w:r>
              <w:rPr>
                <w:rFonts w:eastAsia="Meiryo" w:cs="Times New Roman"/>
                <w:szCs w:val="18"/>
              </w:rPr>
              <w:t>[</w:t>
            </w:r>
            <w:r w:rsidRPr="0038555A">
              <w:rPr>
                <w:rFonts w:eastAsia="Meiryo" w:cs="Times New Roman"/>
                <w:szCs w:val="18"/>
              </w:rPr>
              <w:t>September 2018</w:t>
            </w:r>
            <w:r>
              <w:rPr>
                <w:rFonts w:eastAsia="Meiryo" w:cs="Times New Roman"/>
                <w:szCs w:val="18"/>
              </w:rPr>
              <w:t>]</w:t>
            </w:r>
          </w:p>
          <w:p w14:paraId="4A18F178" w14:textId="77777777" w:rsidR="0038555A" w:rsidRPr="0038555A" w:rsidRDefault="0038555A" w:rsidP="0038555A">
            <w:pPr>
              <w:jc w:val="both"/>
              <w:rPr>
                <w:rFonts w:eastAsia="Meiryo" w:cs="Times New Roman"/>
                <w:szCs w:val="18"/>
              </w:rPr>
            </w:pPr>
          </w:p>
          <w:p w14:paraId="39F46B93" w14:textId="77777777" w:rsidR="0038555A" w:rsidRPr="0038555A" w:rsidRDefault="0038555A" w:rsidP="0038555A">
            <w:pPr>
              <w:jc w:val="both"/>
              <w:rPr>
                <w:rFonts w:eastAsia="Meiryo" w:cs="Times New Roman"/>
                <w:b/>
                <w:bCs/>
                <w:szCs w:val="18"/>
              </w:rPr>
            </w:pPr>
            <w:r w:rsidRPr="0038555A">
              <w:rPr>
                <w:rFonts w:eastAsia="Meiryo" w:cs="Times New Roman"/>
                <w:b/>
                <w:bCs/>
                <w:szCs w:val="18"/>
              </w:rPr>
              <w:t>[Tesco] [</w:t>
            </w:r>
            <w:proofErr w:type="spellStart"/>
            <w:r w:rsidRPr="0038555A">
              <w:rPr>
                <w:rFonts w:eastAsia="Meiryo" w:cs="Times New Roman"/>
                <w:b/>
                <w:bCs/>
                <w:szCs w:val="18"/>
              </w:rPr>
              <w:t>DotCom</w:t>
            </w:r>
            <w:proofErr w:type="spellEnd"/>
            <w:r w:rsidRPr="0038555A">
              <w:rPr>
                <w:rFonts w:eastAsia="Meiryo" w:cs="Times New Roman"/>
                <w:b/>
                <w:bCs/>
                <w:szCs w:val="18"/>
              </w:rPr>
              <w:t xml:space="preserve"> Picker]</w:t>
            </w:r>
          </w:p>
          <w:p w14:paraId="70CFBE37" w14:textId="3ED6A8FD" w:rsidR="0038555A" w:rsidRPr="0038555A" w:rsidRDefault="0038555A" w:rsidP="0038555A">
            <w:pPr>
              <w:jc w:val="both"/>
              <w:rPr>
                <w:rFonts w:eastAsia="Meiryo" w:cs="Times New Roman"/>
                <w:szCs w:val="18"/>
              </w:rPr>
            </w:pPr>
            <w:r>
              <w:rPr>
                <w:rFonts w:eastAsia="Meiryo" w:cs="Times New Roman"/>
                <w:szCs w:val="18"/>
              </w:rPr>
              <w:t>[</w:t>
            </w:r>
            <w:r w:rsidRPr="0038555A">
              <w:rPr>
                <w:rFonts w:eastAsia="Meiryo" w:cs="Times New Roman"/>
                <w:szCs w:val="18"/>
              </w:rPr>
              <w:t>December 2017</w:t>
            </w:r>
            <w:r>
              <w:rPr>
                <w:rFonts w:eastAsia="Meiryo" w:cs="Times New Roman"/>
                <w:szCs w:val="18"/>
              </w:rPr>
              <w:t>]</w:t>
            </w:r>
          </w:p>
          <w:p w14:paraId="6CC13FAF" w14:textId="77777777" w:rsidR="0038555A" w:rsidRPr="0038555A" w:rsidRDefault="0038555A" w:rsidP="0038555A">
            <w:pPr>
              <w:jc w:val="both"/>
              <w:rPr>
                <w:rFonts w:eastAsia="Meiryo" w:cs="Times New Roman"/>
                <w:szCs w:val="18"/>
              </w:rPr>
            </w:pPr>
          </w:p>
          <w:p w14:paraId="4CB51895" w14:textId="77777777" w:rsidR="0038555A" w:rsidRPr="0038555A" w:rsidRDefault="0038555A" w:rsidP="0038555A">
            <w:pPr>
              <w:jc w:val="both"/>
              <w:rPr>
                <w:rFonts w:eastAsia="Meiryo" w:cs="Times New Roman"/>
                <w:b/>
                <w:bCs/>
                <w:szCs w:val="18"/>
              </w:rPr>
            </w:pPr>
            <w:r w:rsidRPr="0038555A">
              <w:rPr>
                <w:rFonts w:eastAsia="Meiryo" w:cs="Times New Roman"/>
                <w:b/>
                <w:bCs/>
                <w:szCs w:val="18"/>
              </w:rPr>
              <w:t>[Saffron Catering] [Waitress]</w:t>
            </w:r>
          </w:p>
          <w:p w14:paraId="5A7CD748" w14:textId="78126D6D" w:rsidR="0038555A" w:rsidRPr="0038555A" w:rsidRDefault="0038555A" w:rsidP="0038555A">
            <w:pPr>
              <w:jc w:val="both"/>
              <w:rPr>
                <w:rFonts w:eastAsia="Meiryo" w:cs="Times New Roman"/>
                <w:szCs w:val="18"/>
              </w:rPr>
            </w:pPr>
            <w:r>
              <w:rPr>
                <w:rFonts w:eastAsia="Meiryo" w:cs="Times New Roman"/>
                <w:szCs w:val="18"/>
              </w:rPr>
              <w:t>[</w:t>
            </w:r>
            <w:r w:rsidRPr="0038555A">
              <w:rPr>
                <w:rFonts w:eastAsia="Meiryo" w:cs="Times New Roman"/>
                <w:szCs w:val="18"/>
              </w:rPr>
              <w:t>June 2017</w:t>
            </w:r>
            <w:r>
              <w:rPr>
                <w:rFonts w:eastAsia="Meiryo" w:cs="Times New Roman"/>
                <w:szCs w:val="18"/>
              </w:rPr>
              <w:t>]</w:t>
            </w:r>
            <w:r w:rsidRPr="0038555A">
              <w:rPr>
                <w:rFonts w:eastAsia="Meiryo" w:cs="Times New Roman"/>
                <w:szCs w:val="18"/>
              </w:rPr>
              <w:t xml:space="preserve"> – </w:t>
            </w:r>
            <w:r>
              <w:rPr>
                <w:rFonts w:eastAsia="Meiryo" w:cs="Times New Roman"/>
                <w:szCs w:val="18"/>
              </w:rPr>
              <w:t>[</w:t>
            </w:r>
            <w:r w:rsidRPr="0038555A">
              <w:rPr>
                <w:rFonts w:eastAsia="Meiryo" w:cs="Times New Roman"/>
                <w:szCs w:val="18"/>
              </w:rPr>
              <w:t>September 2017</w:t>
            </w:r>
            <w:r>
              <w:rPr>
                <w:rFonts w:eastAsia="Meiryo" w:cs="Times New Roman"/>
                <w:szCs w:val="18"/>
              </w:rPr>
              <w:t>]</w:t>
            </w:r>
          </w:p>
          <w:p w14:paraId="025BC61E" w14:textId="77777777" w:rsidR="0038555A" w:rsidRPr="0038555A" w:rsidRDefault="0038555A" w:rsidP="0038555A">
            <w:pPr>
              <w:jc w:val="both"/>
              <w:rPr>
                <w:rFonts w:eastAsia="Meiryo" w:cs="Times New Roman"/>
                <w:szCs w:val="18"/>
              </w:rPr>
            </w:pPr>
          </w:p>
          <w:p w14:paraId="15CC2207" w14:textId="77777777" w:rsidR="0038555A" w:rsidRPr="0038555A" w:rsidRDefault="0038555A" w:rsidP="0038555A">
            <w:pPr>
              <w:jc w:val="both"/>
              <w:rPr>
                <w:rFonts w:eastAsia="Meiryo" w:cs="Times New Roman"/>
                <w:b/>
                <w:bCs/>
                <w:szCs w:val="18"/>
              </w:rPr>
            </w:pPr>
            <w:r w:rsidRPr="0038555A">
              <w:rPr>
                <w:rFonts w:eastAsia="Meiryo" w:cs="Times New Roman"/>
                <w:b/>
                <w:bCs/>
                <w:szCs w:val="18"/>
              </w:rPr>
              <w:t>[Scaddows Farm Shop &amp; Café] [Waitress]</w:t>
            </w:r>
          </w:p>
          <w:p w14:paraId="6F4F45BC" w14:textId="0267C958" w:rsidR="004B7292" w:rsidRDefault="0038555A" w:rsidP="0038555A">
            <w:pPr>
              <w:jc w:val="both"/>
              <w:rPr>
                <w:rFonts w:eastAsia="Meiryo" w:cs="Times New Roman"/>
                <w:szCs w:val="18"/>
              </w:rPr>
            </w:pPr>
            <w:r>
              <w:rPr>
                <w:rFonts w:eastAsia="Meiryo" w:cs="Times New Roman"/>
                <w:szCs w:val="18"/>
              </w:rPr>
              <w:t>[</w:t>
            </w:r>
            <w:r w:rsidRPr="0038555A">
              <w:rPr>
                <w:rFonts w:eastAsia="Meiryo" w:cs="Times New Roman"/>
                <w:szCs w:val="18"/>
              </w:rPr>
              <w:t>June 2016 – September 2016</w:t>
            </w:r>
            <w:r>
              <w:rPr>
                <w:rFonts w:eastAsia="Meiryo" w:cs="Times New Roman"/>
                <w:szCs w:val="18"/>
              </w:rPr>
              <w:t>]</w:t>
            </w:r>
          </w:p>
          <w:p w14:paraId="6496D591" w14:textId="77777777" w:rsidR="0085082C" w:rsidRPr="00C34A89" w:rsidRDefault="0085082C" w:rsidP="0038555A">
            <w:pPr>
              <w:jc w:val="both"/>
              <w:rPr>
                <w:rFonts w:eastAsia="Meiryo" w:cs="Times New Roman"/>
                <w:szCs w:val="18"/>
              </w:rPr>
            </w:pPr>
          </w:p>
          <w:p w14:paraId="4F3342AB" w14:textId="35FAD9E2" w:rsidR="004B7292" w:rsidRPr="00C34A89" w:rsidRDefault="0085082C" w:rsidP="00C34A89">
            <w:pPr>
              <w:keepNext/>
              <w:keepLines/>
              <w:pBdr>
                <w:bottom w:val="single" w:sz="8" w:space="1" w:color="94B6D2" w:themeColor="accent1"/>
              </w:pBdr>
              <w:spacing w:before="240" w:after="120"/>
              <w:outlineLvl w:val="1"/>
              <w:rPr>
                <w:rFonts w:asciiTheme="majorHAnsi" w:eastAsiaTheme="majorEastAsia" w:hAnsiTheme="majorHAnsi" w:cstheme="majorBidi"/>
                <w:b/>
                <w:bCs/>
                <w:caps/>
                <w:sz w:val="22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sz w:val="22"/>
                <w:szCs w:val="26"/>
              </w:rPr>
              <w:t>Volunteering experience</w:t>
            </w:r>
          </w:p>
          <w:p w14:paraId="48C8D323" w14:textId="51CFB987" w:rsidR="0072305D" w:rsidRPr="00D67791" w:rsidRDefault="001D0D5F" w:rsidP="008B533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eastAsia="Meiryo" w:hAnsi="Century Gothic" w:cs="Times New Roman"/>
                <w:sz w:val="16"/>
                <w:szCs w:val="20"/>
              </w:rPr>
            </w:pPr>
            <w:r>
              <w:rPr>
                <w:rFonts w:ascii="Century Gothic" w:eastAsia="Meiryo" w:hAnsi="Century Gothic" w:cs="Times New Roman"/>
                <w:sz w:val="16"/>
                <w:szCs w:val="20"/>
              </w:rPr>
              <w:t xml:space="preserve">7 </w:t>
            </w:r>
            <w:r w:rsidRPr="00CC3971">
              <w:rPr>
                <w:rFonts w:ascii="Century Gothic" w:eastAsia="Meiryo" w:hAnsi="Century Gothic" w:cs="Times New Roman"/>
                <w:sz w:val="16"/>
                <w:szCs w:val="20"/>
              </w:rPr>
              <w:t xml:space="preserve">years volunteering within the equine industry at both a riding school and a former race yard </w:t>
            </w:r>
            <w:r w:rsidR="0085082C" w:rsidRPr="00CC3971">
              <w:rPr>
                <w:rFonts w:ascii="Century Gothic" w:eastAsia="Meiryo" w:hAnsi="Century Gothic" w:cs="Times New Roman"/>
                <w:sz w:val="16"/>
                <w:szCs w:val="20"/>
              </w:rPr>
              <w:t>specializing</w:t>
            </w:r>
            <w:r w:rsidRPr="00CC3971">
              <w:rPr>
                <w:rFonts w:ascii="Century Gothic" w:eastAsia="Meiryo" w:hAnsi="Century Gothic" w:cs="Times New Roman"/>
                <w:sz w:val="16"/>
                <w:szCs w:val="20"/>
              </w:rPr>
              <w:t xml:space="preserve"> in breaking/training horses, this involved me working directly with members of the public including adults and young children from a wide range of backgrounds, nationalities and included those with physical disabilities or mental impairments.</w:t>
            </w:r>
          </w:p>
        </w:tc>
      </w:tr>
      <w:tr w:rsidR="004B7292" w:rsidRPr="00C34A89" w14:paraId="640E53C9" w14:textId="77777777" w:rsidTr="00E86FD0">
        <w:trPr>
          <w:trHeight w:val="243"/>
        </w:trPr>
        <w:tc>
          <w:tcPr>
            <w:tcW w:w="3611" w:type="dxa"/>
          </w:tcPr>
          <w:p w14:paraId="7C86ABC2" w14:textId="77777777" w:rsidR="004B7292" w:rsidRPr="00C34A89" w:rsidRDefault="004B7292" w:rsidP="00C34A89"/>
        </w:tc>
        <w:tc>
          <w:tcPr>
            <w:tcW w:w="722" w:type="dxa"/>
          </w:tcPr>
          <w:p w14:paraId="55782C22" w14:textId="77777777" w:rsidR="004B7292" w:rsidRPr="00C34A89" w:rsidRDefault="004B7292" w:rsidP="00C34A89">
            <w:pPr>
              <w:tabs>
                <w:tab w:val="left" w:pos="990"/>
              </w:tabs>
            </w:pPr>
          </w:p>
        </w:tc>
        <w:tc>
          <w:tcPr>
            <w:tcW w:w="6489" w:type="dxa"/>
          </w:tcPr>
          <w:p w14:paraId="3CCEC953" w14:textId="2880E48C" w:rsidR="004B7292" w:rsidRPr="00C34A89" w:rsidRDefault="004B7292" w:rsidP="00C34A89">
            <w:pPr>
              <w:rPr>
                <w:color w:val="FFFFFF" w:themeColor="background1"/>
              </w:rPr>
            </w:pPr>
          </w:p>
        </w:tc>
      </w:tr>
    </w:tbl>
    <w:p w14:paraId="4C96CAB7" w14:textId="77777777" w:rsidR="007A77F2" w:rsidRDefault="007A77F2"/>
    <w:sectPr w:rsidR="007A77F2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2C21" w14:textId="77777777" w:rsidR="003F2730" w:rsidRDefault="003F2730" w:rsidP="000C45FF">
      <w:r>
        <w:separator/>
      </w:r>
    </w:p>
  </w:endnote>
  <w:endnote w:type="continuationSeparator" w:id="0">
    <w:p w14:paraId="04DA6FBE" w14:textId="77777777" w:rsidR="003F2730" w:rsidRDefault="003F273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C1B8" w14:textId="77777777" w:rsidR="003F2730" w:rsidRDefault="003F2730" w:rsidP="000C45FF">
      <w:r>
        <w:separator/>
      </w:r>
    </w:p>
  </w:footnote>
  <w:footnote w:type="continuationSeparator" w:id="0">
    <w:p w14:paraId="1237CB13" w14:textId="77777777" w:rsidR="003F2730" w:rsidRDefault="003F273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A7D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A7CDD" wp14:editId="5C94DFB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824"/>
    <w:multiLevelType w:val="hybridMultilevel"/>
    <w:tmpl w:val="4032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1522"/>
    <w:multiLevelType w:val="hybridMultilevel"/>
    <w:tmpl w:val="0A2239A4"/>
    <w:lvl w:ilvl="0" w:tplc="D9E8544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3F7"/>
    <w:multiLevelType w:val="hybridMultilevel"/>
    <w:tmpl w:val="D0D88134"/>
    <w:lvl w:ilvl="0" w:tplc="0C243CA4">
      <w:start w:val="10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E04E0"/>
    <w:multiLevelType w:val="hybridMultilevel"/>
    <w:tmpl w:val="461E59FE"/>
    <w:lvl w:ilvl="0" w:tplc="BAB8DB3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84953"/>
    <w:multiLevelType w:val="hybridMultilevel"/>
    <w:tmpl w:val="5FFA8D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7B0"/>
    <w:multiLevelType w:val="hybridMultilevel"/>
    <w:tmpl w:val="74F209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2145">
    <w:abstractNumId w:val="1"/>
  </w:num>
  <w:num w:numId="2" w16cid:durableId="1378621650">
    <w:abstractNumId w:val="3"/>
  </w:num>
  <w:num w:numId="3" w16cid:durableId="1170025534">
    <w:abstractNumId w:val="0"/>
  </w:num>
  <w:num w:numId="4" w16cid:durableId="492453626">
    <w:abstractNumId w:val="5"/>
  </w:num>
  <w:num w:numId="5" w16cid:durableId="1397974359">
    <w:abstractNumId w:val="4"/>
  </w:num>
  <w:num w:numId="6" w16cid:durableId="1857886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30"/>
    <w:rsid w:val="00033129"/>
    <w:rsid w:val="00036450"/>
    <w:rsid w:val="00051D77"/>
    <w:rsid w:val="00063A30"/>
    <w:rsid w:val="00094499"/>
    <w:rsid w:val="000C45FF"/>
    <w:rsid w:val="000E3FD1"/>
    <w:rsid w:val="00112054"/>
    <w:rsid w:val="001525E1"/>
    <w:rsid w:val="00153BFE"/>
    <w:rsid w:val="0016592D"/>
    <w:rsid w:val="00180329"/>
    <w:rsid w:val="0019001F"/>
    <w:rsid w:val="001A74A5"/>
    <w:rsid w:val="001B2ABD"/>
    <w:rsid w:val="001D0D5F"/>
    <w:rsid w:val="001E0391"/>
    <w:rsid w:val="001E1759"/>
    <w:rsid w:val="001E568D"/>
    <w:rsid w:val="001F1ECC"/>
    <w:rsid w:val="00236078"/>
    <w:rsid w:val="002400EB"/>
    <w:rsid w:val="002408CD"/>
    <w:rsid w:val="00256CF7"/>
    <w:rsid w:val="00281FD5"/>
    <w:rsid w:val="002A2B13"/>
    <w:rsid w:val="002C2EC3"/>
    <w:rsid w:val="002D0FCF"/>
    <w:rsid w:val="0030481B"/>
    <w:rsid w:val="003156FC"/>
    <w:rsid w:val="003254B5"/>
    <w:rsid w:val="0037121F"/>
    <w:rsid w:val="0038555A"/>
    <w:rsid w:val="003A6B7D"/>
    <w:rsid w:val="003B06CA"/>
    <w:rsid w:val="003F2730"/>
    <w:rsid w:val="004071FC"/>
    <w:rsid w:val="004321B8"/>
    <w:rsid w:val="00445947"/>
    <w:rsid w:val="004813B3"/>
    <w:rsid w:val="004940BC"/>
    <w:rsid w:val="00496591"/>
    <w:rsid w:val="004B65BF"/>
    <w:rsid w:val="004B7292"/>
    <w:rsid w:val="004C55B2"/>
    <w:rsid w:val="004C63E4"/>
    <w:rsid w:val="004D3011"/>
    <w:rsid w:val="0051280B"/>
    <w:rsid w:val="00514CDC"/>
    <w:rsid w:val="005221A9"/>
    <w:rsid w:val="005262AC"/>
    <w:rsid w:val="00546D88"/>
    <w:rsid w:val="00595ABB"/>
    <w:rsid w:val="005E343C"/>
    <w:rsid w:val="005E39D5"/>
    <w:rsid w:val="00600670"/>
    <w:rsid w:val="0062123A"/>
    <w:rsid w:val="00646E75"/>
    <w:rsid w:val="0065375B"/>
    <w:rsid w:val="006771D0"/>
    <w:rsid w:val="00693D35"/>
    <w:rsid w:val="006E2A78"/>
    <w:rsid w:val="006E68C1"/>
    <w:rsid w:val="00710B8E"/>
    <w:rsid w:val="00715FCB"/>
    <w:rsid w:val="0072305D"/>
    <w:rsid w:val="00743101"/>
    <w:rsid w:val="00775731"/>
    <w:rsid w:val="007775E1"/>
    <w:rsid w:val="007867A0"/>
    <w:rsid w:val="007927F5"/>
    <w:rsid w:val="007A77F2"/>
    <w:rsid w:val="00802CA0"/>
    <w:rsid w:val="0085082C"/>
    <w:rsid w:val="00866715"/>
    <w:rsid w:val="0087275E"/>
    <w:rsid w:val="008751BD"/>
    <w:rsid w:val="008B5336"/>
    <w:rsid w:val="008E71FC"/>
    <w:rsid w:val="00907EA5"/>
    <w:rsid w:val="009260CD"/>
    <w:rsid w:val="00952C25"/>
    <w:rsid w:val="009A460D"/>
    <w:rsid w:val="009D70BD"/>
    <w:rsid w:val="00A2118D"/>
    <w:rsid w:val="00A2537F"/>
    <w:rsid w:val="00A568B8"/>
    <w:rsid w:val="00A608C1"/>
    <w:rsid w:val="00AA4EE0"/>
    <w:rsid w:val="00AC46EF"/>
    <w:rsid w:val="00AD76E2"/>
    <w:rsid w:val="00B01BE9"/>
    <w:rsid w:val="00B20152"/>
    <w:rsid w:val="00B25B18"/>
    <w:rsid w:val="00B359E4"/>
    <w:rsid w:val="00B553F5"/>
    <w:rsid w:val="00B57D98"/>
    <w:rsid w:val="00B70850"/>
    <w:rsid w:val="00BA0265"/>
    <w:rsid w:val="00C066B6"/>
    <w:rsid w:val="00C10C2A"/>
    <w:rsid w:val="00C34A89"/>
    <w:rsid w:val="00C37BA1"/>
    <w:rsid w:val="00C4674C"/>
    <w:rsid w:val="00C506CF"/>
    <w:rsid w:val="00C72BED"/>
    <w:rsid w:val="00C74A01"/>
    <w:rsid w:val="00C84EE6"/>
    <w:rsid w:val="00C9578B"/>
    <w:rsid w:val="00CA31B1"/>
    <w:rsid w:val="00CB0055"/>
    <w:rsid w:val="00CE38C9"/>
    <w:rsid w:val="00D2522B"/>
    <w:rsid w:val="00D422DE"/>
    <w:rsid w:val="00D5459D"/>
    <w:rsid w:val="00D67791"/>
    <w:rsid w:val="00DA13E9"/>
    <w:rsid w:val="00DA1F4D"/>
    <w:rsid w:val="00DD172A"/>
    <w:rsid w:val="00DF7041"/>
    <w:rsid w:val="00E25A26"/>
    <w:rsid w:val="00E4381A"/>
    <w:rsid w:val="00E55D74"/>
    <w:rsid w:val="00E86FD0"/>
    <w:rsid w:val="00F60274"/>
    <w:rsid w:val="00F77FB9"/>
    <w:rsid w:val="00F94B45"/>
    <w:rsid w:val="00FB068F"/>
    <w:rsid w:val="00FC09C6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3632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34A89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B2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faa24@iclou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sophie-wilkinson2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%20Wilkinson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9D26148B04EFE975F95B6A1B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D5E6-0A5D-48AE-94EC-6494ACD4C3E3}"/>
      </w:docPartPr>
      <w:docPartBody>
        <w:p w:rsidR="00A90358" w:rsidRDefault="00EE3B72">
          <w:pPr>
            <w:pStyle w:val="A209D26148B04EFE975F95B6A1BB848F"/>
          </w:pPr>
          <w:r w:rsidRPr="00D5459D">
            <w:t>Profile</w:t>
          </w:r>
        </w:p>
      </w:docPartBody>
    </w:docPart>
    <w:docPart>
      <w:docPartPr>
        <w:name w:val="BD7539B3A7E54FA3BA21B118359E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969E5-C1D5-4225-BB5D-B44749826F40}"/>
      </w:docPartPr>
      <w:docPartBody>
        <w:p w:rsidR="00A90358" w:rsidRDefault="00EE3B72">
          <w:pPr>
            <w:pStyle w:val="BD7539B3A7E54FA3BA21B118359E3E6A"/>
          </w:pPr>
          <w:r w:rsidRPr="00CB0055">
            <w:t>Contact</w:t>
          </w:r>
        </w:p>
      </w:docPartBody>
    </w:docPart>
    <w:docPart>
      <w:docPartPr>
        <w:name w:val="00249E997F1E4F0EB189B3CFBCDD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EAE4-D8C8-4719-BEEF-14F3DF1CA530}"/>
      </w:docPartPr>
      <w:docPartBody>
        <w:p w:rsidR="00A90358" w:rsidRDefault="00EE3B72">
          <w:pPr>
            <w:pStyle w:val="00249E997F1E4F0EB189B3CFBCDD1DD8"/>
          </w:pPr>
          <w:r w:rsidRPr="004D3011">
            <w:t>PHONE:</w:t>
          </w:r>
        </w:p>
      </w:docPartBody>
    </w:docPart>
    <w:docPart>
      <w:docPartPr>
        <w:name w:val="2AEDA91451034DF78189ADF18E464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061B8-9A50-4FD5-87CE-8523914BB7BB}"/>
      </w:docPartPr>
      <w:docPartBody>
        <w:p w:rsidR="00A90358" w:rsidRDefault="00EE3B72">
          <w:pPr>
            <w:pStyle w:val="2AEDA91451034DF78189ADF18E464BE1"/>
          </w:pPr>
          <w:r w:rsidRPr="004D3011">
            <w:t>WEBSITE:</w:t>
          </w:r>
        </w:p>
      </w:docPartBody>
    </w:docPart>
    <w:docPart>
      <w:docPartPr>
        <w:name w:val="5966FE8CAE03461D988E7A2582E7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60F1-A46E-4B00-97F5-4023484967D6}"/>
      </w:docPartPr>
      <w:docPartBody>
        <w:p w:rsidR="00A90358" w:rsidRDefault="00EE3B72">
          <w:pPr>
            <w:pStyle w:val="5966FE8CAE03461D988E7A2582E7120E"/>
          </w:pPr>
          <w:r w:rsidRPr="004D3011">
            <w:t>EMAIL:</w:t>
          </w:r>
        </w:p>
      </w:docPartBody>
    </w:docPart>
    <w:docPart>
      <w:docPartPr>
        <w:name w:val="2FFD4129210940DCA018B826E713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D9A7-87AA-4B18-A6CA-4844AE2AB82E}"/>
      </w:docPartPr>
      <w:docPartBody>
        <w:p w:rsidR="00A90358" w:rsidRDefault="00EE3B72">
          <w:pPr>
            <w:pStyle w:val="2FFD4129210940DCA018B826E71355D1"/>
          </w:pPr>
          <w:r w:rsidRPr="00036450">
            <w:t>EDUCATION</w:t>
          </w:r>
        </w:p>
      </w:docPartBody>
    </w:docPart>
    <w:docPart>
      <w:docPartPr>
        <w:name w:val="30083066CEE34330A0EA997B83D8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1362-48EC-4BFC-BF3D-19D68F0A8C7E}"/>
      </w:docPartPr>
      <w:docPartBody>
        <w:p w:rsidR="00A90358" w:rsidRDefault="00EE3B72">
          <w:pPr>
            <w:pStyle w:val="30083066CEE34330A0EA997B83D8E326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72"/>
    <w:rsid w:val="00A90358"/>
    <w:rsid w:val="00E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EE3B72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09D26148B04EFE975F95B6A1BB848F">
    <w:name w:val="A209D26148B04EFE975F95B6A1BB848F"/>
  </w:style>
  <w:style w:type="paragraph" w:customStyle="1" w:styleId="BD7539B3A7E54FA3BA21B118359E3E6A">
    <w:name w:val="BD7539B3A7E54FA3BA21B118359E3E6A"/>
  </w:style>
  <w:style w:type="paragraph" w:customStyle="1" w:styleId="00249E997F1E4F0EB189B3CFBCDD1DD8">
    <w:name w:val="00249E997F1E4F0EB189B3CFBCDD1DD8"/>
  </w:style>
  <w:style w:type="paragraph" w:customStyle="1" w:styleId="2AEDA91451034DF78189ADF18E464BE1">
    <w:name w:val="2AEDA91451034DF78189ADF18E464BE1"/>
  </w:style>
  <w:style w:type="paragraph" w:customStyle="1" w:styleId="5966FE8CAE03461D988E7A2582E7120E">
    <w:name w:val="5966FE8CAE03461D988E7A2582E7120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2FFD4129210940DCA018B826E71355D1">
    <w:name w:val="2FFD4129210940DCA018B826E71355D1"/>
  </w:style>
  <w:style w:type="paragraph" w:customStyle="1" w:styleId="30083066CEE34330A0EA997B83D8E326">
    <w:name w:val="30083066CEE34330A0EA997B83D8E326"/>
  </w:style>
  <w:style w:type="character" w:customStyle="1" w:styleId="Heading2Char">
    <w:name w:val="Heading 2 Char"/>
    <w:basedOn w:val="DefaultParagraphFont"/>
    <w:link w:val="Heading2"/>
    <w:uiPriority w:val="9"/>
    <w:rsid w:val="00EE3B72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6c05727-aa75-4e4a-9b5f-8a80a1165891"/>
    <ds:schemaRef ds:uri="http://purl.org/dc/dcmitype/"/>
    <ds:schemaRef ds:uri="http://purl.org/dc/terms/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2023-01-13T08:21:00Z</dcterms:created>
  <dcterms:modified xsi:type="dcterms:W3CDTF">2023-01-13T12:52:00Z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