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8F0872" w14:paraId="341DDCCC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2FE37C9" w14:textId="33CE8620" w:rsidR="00692703" w:rsidRPr="007011F2" w:rsidRDefault="0037246A" w:rsidP="007011F2">
            <w:pPr>
              <w:pStyle w:val="Title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Oluwabunmi stacy olukayode</w:t>
            </w:r>
          </w:p>
          <w:p w14:paraId="7DAF04DD" w14:textId="288F5387" w:rsidR="00692703" w:rsidRPr="008F0872" w:rsidRDefault="007011F2" w:rsidP="00913946">
            <w:pPr>
              <w:pStyle w:val="ContactInfo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Kneele Gardens</w:t>
            </w:r>
            <w:r w:rsidR="00655019" w:rsidRPr="008F0872">
              <w:rPr>
                <w:rFonts w:cstheme="minorHAnsi"/>
              </w:rPr>
              <w:t xml:space="preserve">, </w:t>
            </w:r>
            <w:r w:rsidR="00D51711">
              <w:rPr>
                <w:rFonts w:cstheme="minorHAnsi"/>
              </w:rPr>
              <w:t>PLYMOUTH</w:t>
            </w:r>
            <w:r w:rsidR="00710A17" w:rsidRPr="008F0872">
              <w:rPr>
                <w:rFonts w:cstheme="minorHAnsi"/>
              </w:rPr>
              <w:t xml:space="preserve"> </w:t>
            </w:r>
            <w:r w:rsidR="00D51711">
              <w:rPr>
                <w:rFonts w:cstheme="minorHAnsi"/>
              </w:rPr>
              <w:t>P</w:t>
            </w:r>
            <w:r w:rsidR="00710A17" w:rsidRPr="008F0872">
              <w:rPr>
                <w:rFonts w:cstheme="minorHAnsi"/>
              </w:rPr>
              <w:t>L</w:t>
            </w:r>
            <w:r>
              <w:rPr>
                <w:rFonts w:cstheme="minorHAnsi"/>
              </w:rPr>
              <w:t>3 5RP</w:t>
            </w:r>
            <w:sdt>
              <w:sdtPr>
                <w:rPr>
                  <w:rFonts w:cstheme="minorHAnsi"/>
                </w:rPr>
                <w:alias w:val="Divider dot:"/>
                <w:tag w:val="Divider dot:"/>
                <w:id w:val="-1459182552"/>
                <w:placeholder>
                  <w:docPart w:val="7CBBD887B5B24B82B71D74F4BB3528C9"/>
                </w:placeholder>
                <w:temporary/>
                <w:showingPlcHdr/>
              </w:sdtPr>
              <w:sdtEndPr/>
              <w:sdtContent>
                <w:r w:rsidR="00692703" w:rsidRPr="008F0872">
                  <w:rPr>
                    <w:rFonts w:cstheme="minorHAnsi"/>
                  </w:rPr>
                  <w:t>·</w:t>
                </w:r>
              </w:sdtContent>
            </w:sdt>
            <w:r w:rsidR="00692703" w:rsidRPr="008F0872">
              <w:rPr>
                <w:rFonts w:cstheme="minorHAnsi"/>
              </w:rPr>
              <w:t xml:space="preserve"> </w:t>
            </w:r>
            <w:r w:rsidR="00710A17" w:rsidRPr="008F0872">
              <w:rPr>
                <w:rFonts w:cstheme="minorHAnsi"/>
                <w:b/>
                <w:bCs/>
              </w:rPr>
              <w:t>07</w:t>
            </w:r>
            <w:r w:rsidR="00CE0C6B">
              <w:rPr>
                <w:rFonts w:cstheme="minorHAnsi"/>
                <w:b/>
                <w:bCs/>
              </w:rPr>
              <w:t>568232677</w:t>
            </w:r>
          </w:p>
          <w:p w14:paraId="3E5A933D" w14:textId="4D8FF6BD" w:rsidR="00710A17" w:rsidRPr="008F0872" w:rsidRDefault="00F116FB" w:rsidP="00913946">
            <w:pPr>
              <w:pStyle w:val="ContactInfoEmphasis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damilolastacy@</w:t>
            </w:r>
            <w:r w:rsidR="00DA3770">
              <w:rPr>
                <w:rFonts w:cstheme="minorHAnsi"/>
              </w:rPr>
              <w:t>gmail.com</w:t>
            </w:r>
          </w:p>
          <w:p w14:paraId="33CF55DD" w14:textId="65CBEF37" w:rsidR="00692703" w:rsidRPr="008F0872" w:rsidRDefault="00692703" w:rsidP="00F116FB">
            <w:pPr>
              <w:pStyle w:val="ContactInfoEmphasis"/>
              <w:contextualSpacing w:val="0"/>
              <w:jc w:val="left"/>
              <w:rPr>
                <w:rFonts w:cstheme="minorHAnsi"/>
              </w:rPr>
            </w:pPr>
          </w:p>
        </w:tc>
      </w:tr>
      <w:tr w:rsidR="009571D8" w:rsidRPr="008F0872" w14:paraId="435ED350" w14:textId="77777777" w:rsidTr="00F56ED3">
        <w:trPr>
          <w:trHeight w:val="18"/>
        </w:trPr>
        <w:tc>
          <w:tcPr>
            <w:tcW w:w="9360" w:type="dxa"/>
            <w:tcMar>
              <w:top w:w="432" w:type="dxa"/>
            </w:tcMar>
          </w:tcPr>
          <w:p w14:paraId="13BCCA96" w14:textId="62CF1EFD" w:rsidR="007317B4" w:rsidRDefault="00F56ED3">
            <w:pPr>
              <w:pStyle w:val="p1"/>
              <w:divId w:val="992879839"/>
            </w:pPr>
            <w:r w:rsidRPr="008F0872">
              <w:rPr>
                <w:rFonts w:cstheme="minorHAnsi"/>
              </w:rPr>
              <w:t xml:space="preserve"> </w:t>
            </w:r>
            <w:r w:rsidR="007317B4">
              <w:rPr>
                <w:rStyle w:val="s1"/>
              </w:rPr>
              <w:t>A confident, successful, and highly organised professional with a great number of transferrable skills gained from working in different sectors over the last few years. Dedicated to deliver outstanding customer service and an impressive reputation for achieving customer satisfaction.</w:t>
            </w:r>
            <w:r w:rsidR="007317B4">
              <w:rPr>
                <w:rStyle w:val="apple-converted-space"/>
                <w:rFonts w:ascii="UICTFontTextStyleBody" w:hAnsi="UICTFontTextStyleBody"/>
              </w:rPr>
              <w:t> </w:t>
            </w:r>
          </w:p>
          <w:p w14:paraId="4CB4A240" w14:textId="77777777" w:rsidR="007317B4" w:rsidRDefault="007317B4">
            <w:pPr>
              <w:pStyle w:val="p2"/>
              <w:divId w:val="992879839"/>
            </w:pPr>
          </w:p>
          <w:p w14:paraId="48C14F36" w14:textId="77777777" w:rsidR="007317B4" w:rsidRDefault="007317B4">
            <w:pPr>
              <w:pStyle w:val="p1"/>
              <w:divId w:val="992879839"/>
              <w:rPr>
                <w:rStyle w:val="s1"/>
              </w:rPr>
            </w:pPr>
            <w:r>
              <w:rPr>
                <w:rStyle w:val="s1"/>
              </w:rPr>
              <w:t>With a friendly and approachable persona, I appreciate the needs and wants of my clients. I am passionate about learning new skills and enjoy all sorts of challenges and use these as tools to further develop myself.</w:t>
            </w:r>
          </w:p>
          <w:p w14:paraId="5F513D1E" w14:textId="77777777" w:rsidR="005B26FA" w:rsidRDefault="005B26FA">
            <w:pPr>
              <w:pStyle w:val="p1"/>
              <w:divId w:val="992879839"/>
            </w:pPr>
          </w:p>
          <w:p w14:paraId="09BE8DCF" w14:textId="3B089BEA" w:rsidR="00C53B26" w:rsidRDefault="004507C9" w:rsidP="00C53B26">
            <w:pPr>
              <w:contextualSpacing w:val="0"/>
              <w:jc w:val="both"/>
              <w:rPr>
                <w:rFonts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auto"/>
                <w:sz w:val="28"/>
                <w:szCs w:val="28"/>
              </w:rPr>
              <w:t>KEY</w:t>
            </w:r>
            <w:r w:rsidR="00ED7250" w:rsidRPr="008F0872">
              <w:rPr>
                <w:rFonts w:cstheme="minorHAnsi"/>
                <w:b/>
                <w:bCs/>
                <w:color w:val="auto"/>
                <w:sz w:val="28"/>
                <w:szCs w:val="28"/>
              </w:rPr>
              <w:t xml:space="preserve"> SKILLS</w:t>
            </w:r>
          </w:p>
          <w:p w14:paraId="3B7A4410" w14:textId="05CFA376" w:rsidR="00ED7250" w:rsidRPr="00C53B26" w:rsidRDefault="0071052F" w:rsidP="00C53B26">
            <w:pPr>
              <w:contextualSpacing w:val="0"/>
              <w:jc w:val="both"/>
              <w:rPr>
                <w:rFonts w:cstheme="minorHAnsi"/>
                <w:b/>
                <w:bCs/>
                <w:color w:val="auto"/>
                <w:sz w:val="28"/>
                <w:szCs w:val="28"/>
              </w:rPr>
            </w:pPr>
            <w:r w:rsidRPr="00C53B26">
              <w:rPr>
                <w:rFonts w:cstheme="minorHAnsi"/>
                <w:sz w:val="24"/>
                <w:szCs w:val="24"/>
              </w:rPr>
              <w:t xml:space="preserve">                                        </w:t>
            </w:r>
          </w:p>
          <w:p w14:paraId="44BB9444" w14:textId="77777777" w:rsidR="00803A16" w:rsidRDefault="00803A16" w:rsidP="00496672">
            <w:pPr>
              <w:pStyle w:val="p1"/>
              <w:numPr>
                <w:ilvl w:val="0"/>
                <w:numId w:val="25"/>
              </w:numPr>
              <w:divId w:val="660161042"/>
            </w:pPr>
            <w:r>
              <w:rPr>
                <w:rStyle w:val="s1"/>
              </w:rPr>
              <w:t>Customer Service</w:t>
            </w:r>
          </w:p>
          <w:p w14:paraId="6B33DD27" w14:textId="31ABEC1E" w:rsidR="00803A16" w:rsidRDefault="00803A16" w:rsidP="00166FC8">
            <w:pPr>
              <w:pStyle w:val="p1"/>
              <w:numPr>
                <w:ilvl w:val="0"/>
                <w:numId w:val="25"/>
              </w:numPr>
              <w:divId w:val="660161042"/>
            </w:pPr>
            <w:r>
              <w:rPr>
                <w:rStyle w:val="s1"/>
              </w:rPr>
              <w:t>Excellent</w:t>
            </w:r>
            <w:r>
              <w:rPr>
                <w:rStyle w:val="apple-converted-space"/>
                <w:rFonts w:ascii="UICTFontTextStyleBody" w:hAnsi="UICTFontTextStyleBody"/>
              </w:rPr>
              <w:t xml:space="preserve">  </w:t>
            </w:r>
            <w:r>
              <w:rPr>
                <w:rStyle w:val="s1"/>
              </w:rPr>
              <w:t>Communication Skills</w:t>
            </w:r>
            <w:r>
              <w:rPr>
                <w:rStyle w:val="apple-converted-space"/>
                <w:rFonts w:ascii="UICTFontTextStyleBody" w:hAnsi="UICTFontTextStyleBody"/>
              </w:rPr>
              <w:t> </w:t>
            </w:r>
          </w:p>
          <w:p w14:paraId="3FB802F3" w14:textId="4AF6605C" w:rsidR="00803A16" w:rsidRDefault="00803A16" w:rsidP="00166FC8">
            <w:pPr>
              <w:pStyle w:val="p1"/>
              <w:numPr>
                <w:ilvl w:val="0"/>
                <w:numId w:val="25"/>
              </w:numPr>
              <w:divId w:val="660161042"/>
            </w:pPr>
            <w:r>
              <w:rPr>
                <w:rStyle w:val="s1"/>
              </w:rPr>
              <w:t>Proficiency in all areas of Microsoft office including, Word, PowerPoint, Excel</w:t>
            </w:r>
          </w:p>
          <w:p w14:paraId="1155FFC5" w14:textId="4AB16061" w:rsidR="00803A16" w:rsidRDefault="00803A16" w:rsidP="00166FC8">
            <w:pPr>
              <w:pStyle w:val="p1"/>
              <w:numPr>
                <w:ilvl w:val="0"/>
                <w:numId w:val="25"/>
              </w:numPr>
              <w:divId w:val="660161042"/>
            </w:pPr>
            <w:r>
              <w:rPr>
                <w:rStyle w:val="s1"/>
              </w:rPr>
              <w:t>Fast typing speed</w:t>
            </w:r>
          </w:p>
          <w:p w14:paraId="2B41D3BA" w14:textId="34BD9A3F" w:rsidR="00803A16" w:rsidRDefault="00803A16" w:rsidP="00166FC8">
            <w:pPr>
              <w:pStyle w:val="p1"/>
              <w:numPr>
                <w:ilvl w:val="0"/>
                <w:numId w:val="25"/>
              </w:numPr>
              <w:divId w:val="660161042"/>
            </w:pPr>
            <w:r>
              <w:rPr>
                <w:rStyle w:val="s1"/>
              </w:rPr>
              <w:t>Attentive Listening skills</w:t>
            </w:r>
          </w:p>
          <w:p w14:paraId="17645207" w14:textId="1A64FA80" w:rsidR="00803A16" w:rsidRDefault="00803A16" w:rsidP="00166FC8">
            <w:pPr>
              <w:pStyle w:val="p1"/>
              <w:numPr>
                <w:ilvl w:val="0"/>
                <w:numId w:val="25"/>
              </w:numPr>
              <w:divId w:val="660161042"/>
            </w:pPr>
            <w:r>
              <w:rPr>
                <w:rStyle w:val="s1"/>
              </w:rPr>
              <w:t>Excellent use of the CRM System</w:t>
            </w:r>
          </w:p>
          <w:p w14:paraId="04EAEBA5" w14:textId="2DC39F1B" w:rsidR="00957C66" w:rsidRPr="004C7819" w:rsidRDefault="00957C66" w:rsidP="00166FC8">
            <w:pPr>
              <w:pStyle w:val="ListParagraph"/>
              <w:ind w:left="144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27DD6AA6" w14:textId="7533E95C" w:rsidR="004E01EB" w:rsidRDefault="003F5273" w:rsidP="004E01E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Employment historY</w:t>
      </w:r>
    </w:p>
    <w:p w14:paraId="7CDC8E56" w14:textId="77777777" w:rsidR="00B26027" w:rsidRDefault="00B26027" w:rsidP="004E01EB">
      <w:pPr>
        <w:pStyle w:val="Heading1"/>
        <w:rPr>
          <w:rFonts w:asciiTheme="minorHAnsi" w:hAnsiTheme="minorHAnsi" w:cstheme="minorHAnsi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886"/>
      </w:tblGrid>
      <w:tr w:rsidR="001D6F31" w:rsidRPr="001D6F31" w14:paraId="787427E1" w14:textId="77777777" w:rsidTr="009F166A">
        <w:tc>
          <w:tcPr>
            <w:tcW w:w="9355" w:type="dxa"/>
          </w:tcPr>
          <w:p w14:paraId="7942259F" w14:textId="1CC6A9BB" w:rsidR="001D6F31" w:rsidRPr="001D6F31" w:rsidRDefault="001D6F31" w:rsidP="001D6F31">
            <w:pPr>
              <w:contextualSpacing w:val="0"/>
              <w:outlineLvl w:val="2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MAY</w:t>
            </w:r>
            <w:r w:rsidR="00072AC1">
              <w:rPr>
                <w:rFonts w:cstheme="minorHAnsi"/>
                <w:b/>
                <w:szCs w:val="24"/>
              </w:rPr>
              <w:t xml:space="preserve"> </w:t>
            </w:r>
            <w:r w:rsidRPr="001D6F31">
              <w:rPr>
                <w:rFonts w:cstheme="minorHAnsi"/>
                <w:b/>
                <w:szCs w:val="24"/>
              </w:rPr>
              <w:t xml:space="preserve"> 202</w:t>
            </w:r>
            <w:r w:rsidR="00072AC1">
              <w:rPr>
                <w:rFonts w:cstheme="minorHAnsi"/>
                <w:b/>
                <w:szCs w:val="24"/>
              </w:rPr>
              <w:t xml:space="preserve">2 </w:t>
            </w:r>
            <w:r w:rsidRPr="001D6F31">
              <w:rPr>
                <w:rFonts w:cstheme="minorHAnsi"/>
                <w:b/>
                <w:szCs w:val="24"/>
              </w:rPr>
              <w:t xml:space="preserve"> – </w:t>
            </w:r>
            <w:r w:rsidR="00072AC1">
              <w:rPr>
                <w:rFonts w:cstheme="minorHAnsi"/>
                <w:b/>
                <w:szCs w:val="24"/>
              </w:rPr>
              <w:t xml:space="preserve"> TILL DATE</w:t>
            </w:r>
          </w:p>
          <w:p w14:paraId="79AA42DD" w14:textId="41F7DF76" w:rsidR="001D6F31" w:rsidRPr="001D6F31" w:rsidRDefault="001D6F31" w:rsidP="001D6F31">
            <w:pPr>
              <w:spacing w:after="40"/>
              <w:contextualSpacing w:val="0"/>
              <w:outlineLvl w:val="1"/>
              <w:rPr>
                <w:b/>
                <w:i/>
                <w:iCs/>
                <w:color w:val="161616" w:themeColor="text2"/>
                <w:sz w:val="26"/>
                <w:szCs w:val="26"/>
              </w:rPr>
            </w:pPr>
            <w:r w:rsidRPr="001D6F31">
              <w:rPr>
                <w:rFonts w:cstheme="minorHAnsi"/>
                <w:b/>
                <w:color w:val="1D824C" w:themeColor="accent1"/>
                <w:sz w:val="26"/>
                <w:szCs w:val="26"/>
              </w:rPr>
              <w:t xml:space="preserve">Customer service advisor, </w:t>
            </w:r>
            <w:r w:rsidRPr="001D6F31">
              <w:rPr>
                <w:b/>
                <w:i/>
                <w:iCs/>
                <w:color w:val="161616" w:themeColor="text2"/>
                <w:sz w:val="26"/>
                <w:szCs w:val="26"/>
              </w:rPr>
              <w:t xml:space="preserve"> </w:t>
            </w:r>
            <w:r w:rsidR="00965860">
              <w:rPr>
                <w:b/>
                <w:i/>
                <w:iCs/>
                <w:color w:val="161616" w:themeColor="text2"/>
                <w:sz w:val="26"/>
                <w:szCs w:val="26"/>
              </w:rPr>
              <w:t>Primary Care Support England (PCSE), CAPITA</w:t>
            </w:r>
          </w:p>
          <w:p w14:paraId="13D40D1A" w14:textId="77777777" w:rsidR="001D6F31" w:rsidRPr="001D6F31" w:rsidRDefault="001D6F31" w:rsidP="001D6F31">
            <w:pPr>
              <w:spacing w:after="40"/>
              <w:contextualSpacing w:val="0"/>
              <w:outlineLvl w:val="1"/>
              <w:rPr>
                <w:rFonts w:cstheme="minorHAnsi"/>
                <w:bCs/>
                <w:color w:val="1D824C" w:themeColor="accent1"/>
              </w:rPr>
            </w:pPr>
          </w:p>
          <w:p w14:paraId="490758D0" w14:textId="77777777" w:rsidR="001D6F31" w:rsidRPr="001D6F31" w:rsidRDefault="001D6F31" w:rsidP="001D6F31">
            <w:pPr>
              <w:spacing w:after="40"/>
              <w:contextualSpacing w:val="0"/>
              <w:outlineLvl w:val="1"/>
              <w:rPr>
                <w:rFonts w:cstheme="minorHAnsi"/>
                <w:bCs/>
                <w:smallCaps/>
                <w:sz w:val="26"/>
                <w:szCs w:val="26"/>
              </w:rPr>
            </w:pPr>
            <w:r w:rsidRPr="001D6F31">
              <w:rPr>
                <w:rFonts w:cstheme="minorHAnsi"/>
                <w:bCs/>
                <w:smallCaps/>
                <w:sz w:val="26"/>
                <w:szCs w:val="26"/>
              </w:rPr>
              <w:t>Achievements and responsibiliTies</w:t>
            </w:r>
          </w:p>
          <w:p w14:paraId="4B6FA847" w14:textId="77777777" w:rsidR="008E0AD7" w:rsidRDefault="008E0AD7" w:rsidP="009578DF">
            <w:pPr>
              <w:pStyle w:val="p1"/>
              <w:numPr>
                <w:ilvl w:val="0"/>
                <w:numId w:val="21"/>
              </w:numPr>
              <w:divId w:val="387152873"/>
            </w:pPr>
            <w:r>
              <w:rPr>
                <w:rStyle w:val="s1"/>
              </w:rPr>
              <w:t>Dealing with inbound customer queries over the telephone across various service lines</w:t>
            </w:r>
          </w:p>
          <w:p w14:paraId="73D436B7" w14:textId="7126ECA5" w:rsidR="0084700A" w:rsidRDefault="0084700A" w:rsidP="005034E3">
            <w:pPr>
              <w:pStyle w:val="p1"/>
              <w:numPr>
                <w:ilvl w:val="0"/>
                <w:numId w:val="21"/>
              </w:numPr>
              <w:divId w:val="1533348470"/>
            </w:pPr>
            <w:r>
              <w:rPr>
                <w:rStyle w:val="s1"/>
              </w:rPr>
              <w:t>Attending to incoming mail and other non-telephony queries from various NHS contacts within the CRM system.</w:t>
            </w:r>
          </w:p>
          <w:p w14:paraId="2F43F601" w14:textId="46465E62" w:rsidR="0084700A" w:rsidRDefault="0084700A" w:rsidP="005034E3">
            <w:pPr>
              <w:pStyle w:val="p1"/>
              <w:numPr>
                <w:ilvl w:val="0"/>
                <w:numId w:val="21"/>
              </w:numPr>
              <w:divId w:val="1533348470"/>
            </w:pPr>
            <w:r>
              <w:rPr>
                <w:rStyle w:val="s1"/>
              </w:rPr>
              <w:t>Take ownership of cases and proactively manage and investigate</w:t>
            </w:r>
          </w:p>
          <w:p w14:paraId="5D415103" w14:textId="3613578A" w:rsidR="0084700A" w:rsidRDefault="0084700A" w:rsidP="005034E3">
            <w:pPr>
              <w:pStyle w:val="p1"/>
              <w:numPr>
                <w:ilvl w:val="0"/>
                <w:numId w:val="21"/>
              </w:numPr>
              <w:divId w:val="1533348470"/>
            </w:pPr>
            <w:r>
              <w:rPr>
                <w:rStyle w:val="s1"/>
              </w:rPr>
              <w:t>Provide information, advice and updates to professional agencies</w:t>
            </w:r>
          </w:p>
          <w:p w14:paraId="2DCDD953" w14:textId="66C7766E" w:rsidR="0084700A" w:rsidRPr="00C27C8C" w:rsidRDefault="0084700A" w:rsidP="005034E3">
            <w:pPr>
              <w:pStyle w:val="p1"/>
              <w:numPr>
                <w:ilvl w:val="0"/>
                <w:numId w:val="21"/>
              </w:numPr>
              <w:divId w:val="1533348470"/>
              <w:rPr>
                <w:rStyle w:val="s1"/>
                <w:rFonts w:ascii=".AppleSystemUIFont" w:hAnsi=".AppleSystemUIFont"/>
              </w:rPr>
            </w:pPr>
            <w:r>
              <w:rPr>
                <w:rStyle w:val="s1"/>
              </w:rPr>
              <w:t xml:space="preserve">Effectively </w:t>
            </w:r>
            <w:r w:rsidR="00C27C8C">
              <w:rPr>
                <w:rStyle w:val="s1"/>
              </w:rPr>
              <w:t>prfioritize</w:t>
            </w:r>
            <w:r>
              <w:rPr>
                <w:rStyle w:val="s1"/>
              </w:rPr>
              <w:t xml:space="preserve"> portfolio of cases/queries</w:t>
            </w:r>
          </w:p>
          <w:p w14:paraId="50A9346F" w14:textId="65FABD28" w:rsidR="00C27C8C" w:rsidRDefault="00E35B47" w:rsidP="005034E3">
            <w:pPr>
              <w:pStyle w:val="p1"/>
              <w:numPr>
                <w:ilvl w:val="0"/>
                <w:numId w:val="21"/>
              </w:numPr>
              <w:divId w:val="1533348470"/>
            </w:pPr>
            <w:r>
              <w:t xml:space="preserve">Moved to making outbound calls and </w:t>
            </w:r>
            <w:r w:rsidR="00075A78">
              <w:t>resolving cases</w:t>
            </w:r>
            <w:r w:rsidR="00337614">
              <w:t xml:space="preserve"> in back office</w:t>
            </w:r>
            <w:r w:rsidR="00075A78">
              <w:t xml:space="preserve"> within </w:t>
            </w:r>
            <w:r w:rsidR="00337614">
              <w:t xml:space="preserve">four months of employment </w:t>
            </w:r>
          </w:p>
          <w:p w14:paraId="6FE69115" w14:textId="38FC48F2" w:rsidR="00337614" w:rsidRDefault="00D230D1" w:rsidP="005034E3">
            <w:pPr>
              <w:pStyle w:val="p1"/>
              <w:numPr>
                <w:ilvl w:val="0"/>
                <w:numId w:val="21"/>
              </w:numPr>
              <w:divId w:val="1533348470"/>
            </w:pPr>
            <w:r>
              <w:t xml:space="preserve">Won </w:t>
            </w:r>
            <w:r w:rsidR="00AA6857">
              <w:t>fast ri</w:t>
            </w:r>
            <w:r w:rsidR="00C900B5">
              <w:t>sing</w:t>
            </w:r>
            <w:r w:rsidR="00AA6857">
              <w:t xml:space="preserve"> employee</w:t>
            </w:r>
            <w:r w:rsidR="00C900B5">
              <w:t xml:space="preserve"> of the month </w:t>
            </w:r>
            <w:r w:rsidR="00FE149D">
              <w:t>3 times in a row</w:t>
            </w:r>
          </w:p>
          <w:p w14:paraId="7C91BA08" w14:textId="40C88BA5" w:rsidR="00FE149D" w:rsidRDefault="00FE149D" w:rsidP="005034E3">
            <w:pPr>
              <w:pStyle w:val="p1"/>
              <w:numPr>
                <w:ilvl w:val="0"/>
                <w:numId w:val="21"/>
              </w:numPr>
              <w:divId w:val="1533348470"/>
            </w:pPr>
            <w:r>
              <w:lastRenderedPageBreak/>
              <w:t xml:space="preserve">Meeting above the targets set for each month </w:t>
            </w:r>
            <w:r w:rsidR="005A3A89">
              <w:t>even during probationary period.</w:t>
            </w:r>
          </w:p>
          <w:p w14:paraId="5024B9D7" w14:textId="77777777" w:rsidR="00E63959" w:rsidRDefault="00E63959" w:rsidP="00E63959">
            <w:pPr>
              <w:pStyle w:val="p1"/>
              <w:numPr>
                <w:ilvl w:val="0"/>
                <w:numId w:val="21"/>
              </w:numPr>
              <w:divId w:val="1533348470"/>
            </w:pPr>
            <w:r>
              <w:rPr>
                <w:rStyle w:val="s1"/>
              </w:rPr>
              <w:t>Actively participate in performance development reviews and 1 to 1’s.</w:t>
            </w:r>
            <w:r w:rsidRPr="00E63959">
              <w:rPr>
                <w:rStyle w:val="apple-converted-space"/>
                <w:rFonts w:ascii="UICTFontTextStyleBody" w:hAnsi="UICTFontTextStyleBody"/>
              </w:rPr>
              <w:t> </w:t>
            </w:r>
          </w:p>
          <w:p w14:paraId="66918A51" w14:textId="4D43AE89" w:rsidR="001D6F31" w:rsidRPr="001D6F31" w:rsidRDefault="001D6F31" w:rsidP="001D6F31">
            <w:pPr>
              <w:jc w:val="both"/>
              <w:rPr>
                <w:rFonts w:cstheme="minorHAnsi"/>
              </w:rPr>
            </w:pPr>
          </w:p>
        </w:tc>
      </w:tr>
    </w:tbl>
    <w:p w14:paraId="323F54AD" w14:textId="77777777" w:rsidR="00045810" w:rsidRPr="008F0872" w:rsidRDefault="00045810" w:rsidP="004E01EB">
      <w:pPr>
        <w:pStyle w:val="Heading1"/>
        <w:rPr>
          <w:rFonts w:asciiTheme="minorHAnsi" w:hAnsiTheme="minorHAnsi" w:cstheme="minorHAnsi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886"/>
      </w:tblGrid>
      <w:tr w:rsidR="001D0BF1" w:rsidRPr="008F0872" w14:paraId="6C61F910" w14:textId="77777777" w:rsidTr="00E620DC">
        <w:tc>
          <w:tcPr>
            <w:tcW w:w="9355" w:type="dxa"/>
          </w:tcPr>
          <w:p w14:paraId="745119D3" w14:textId="0B17C620" w:rsidR="001D0BF1" w:rsidRPr="008F0872" w:rsidRDefault="003B7EB3" w:rsidP="00066D40">
            <w:pPr>
              <w:pStyle w:val="Heading3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FEB </w:t>
            </w:r>
            <w:r w:rsidR="00710A17" w:rsidRPr="008F0872">
              <w:rPr>
                <w:rFonts w:cstheme="minorHAnsi"/>
              </w:rPr>
              <w:t>20</w:t>
            </w:r>
            <w:r w:rsidR="00E620DC">
              <w:rPr>
                <w:rFonts w:cstheme="minorHAnsi"/>
              </w:rPr>
              <w:t>20</w:t>
            </w:r>
            <w:r w:rsidR="001D0BF1" w:rsidRPr="008F0872">
              <w:rPr>
                <w:rFonts w:cstheme="minorHAnsi"/>
              </w:rPr>
              <w:t xml:space="preserve"> – </w:t>
            </w:r>
            <w:r w:rsidR="00E620DC">
              <w:rPr>
                <w:rFonts w:cstheme="minorHAnsi"/>
              </w:rPr>
              <w:t>NOV 2021</w:t>
            </w:r>
          </w:p>
          <w:p w14:paraId="6658A458" w14:textId="1A09F621" w:rsidR="001D0BF1" w:rsidRDefault="00A6634E" w:rsidP="00066D40">
            <w:pPr>
              <w:pStyle w:val="Heading2"/>
              <w:contextualSpacing w:val="0"/>
              <w:rPr>
                <w:i/>
                <w:iCs/>
                <w:color w:val="161616" w:themeColor="text2"/>
              </w:rPr>
            </w:pPr>
            <w:r>
              <w:rPr>
                <w:rFonts w:cstheme="minorHAnsi"/>
              </w:rPr>
              <w:t>Customer service advisor</w:t>
            </w:r>
            <w:r w:rsidR="001D0BF1" w:rsidRPr="008F0872">
              <w:rPr>
                <w:rFonts w:cstheme="minorHAnsi"/>
              </w:rPr>
              <w:t>,</w:t>
            </w:r>
            <w:r w:rsidR="00C574AC">
              <w:rPr>
                <w:rFonts w:cstheme="minorHAnsi"/>
              </w:rPr>
              <w:t xml:space="preserve"> </w:t>
            </w:r>
            <w:r w:rsidR="005406CA" w:rsidRPr="005406CA">
              <w:rPr>
                <w:i/>
                <w:iCs/>
                <w:color w:val="161616" w:themeColor="text2"/>
              </w:rPr>
              <w:t xml:space="preserve"> </w:t>
            </w:r>
            <w:r w:rsidR="002F10F0">
              <w:rPr>
                <w:i/>
                <w:iCs/>
                <w:color w:val="161616" w:themeColor="text2"/>
              </w:rPr>
              <w:t>ZAP Proper</w:t>
            </w:r>
            <w:r>
              <w:rPr>
                <w:i/>
                <w:iCs/>
                <w:color w:val="161616" w:themeColor="text2"/>
              </w:rPr>
              <w:t>ty limited</w:t>
            </w:r>
          </w:p>
          <w:p w14:paraId="71326AAC" w14:textId="707C6B1D" w:rsidR="00554852" w:rsidRDefault="00554852" w:rsidP="00066D40">
            <w:pPr>
              <w:pStyle w:val="Heading2"/>
              <w:contextualSpacing w:val="0"/>
              <w:rPr>
                <w:rFonts w:cstheme="minorHAnsi"/>
                <w:b w:val="0"/>
                <w:bCs/>
                <w:sz w:val="22"/>
                <w:szCs w:val="22"/>
              </w:rPr>
            </w:pPr>
          </w:p>
          <w:p w14:paraId="75CA6472" w14:textId="75F377F9" w:rsidR="008E7C4E" w:rsidRPr="00FD6E0F" w:rsidRDefault="008E7C4E" w:rsidP="00563824">
            <w:pPr>
              <w:spacing w:after="40"/>
              <w:contextualSpacing w:val="0"/>
              <w:outlineLvl w:val="1"/>
              <w:rPr>
                <w:rFonts w:eastAsiaTheme="majorEastAsia" w:cstheme="minorHAnsi"/>
                <w:bCs/>
                <w:caps/>
                <w:smallCaps/>
                <w:sz w:val="26"/>
                <w:szCs w:val="26"/>
              </w:rPr>
            </w:pPr>
            <w:r w:rsidRPr="008E7C4E">
              <w:rPr>
                <w:rFonts w:eastAsiaTheme="majorEastAsia" w:cstheme="minorHAnsi"/>
                <w:bCs/>
                <w:caps/>
                <w:smallCaps/>
                <w:sz w:val="26"/>
                <w:szCs w:val="26"/>
              </w:rPr>
              <w:t>Achievements and responsibiliTies</w:t>
            </w:r>
          </w:p>
          <w:p w14:paraId="784C2605" w14:textId="77777777" w:rsidR="00746A58" w:rsidRDefault="00746A58" w:rsidP="00CE5795">
            <w:pPr>
              <w:pStyle w:val="p1"/>
              <w:numPr>
                <w:ilvl w:val="0"/>
                <w:numId w:val="22"/>
              </w:numPr>
              <w:divId w:val="944196233"/>
            </w:pPr>
            <w:r>
              <w:rPr>
                <w:rStyle w:val="s1"/>
              </w:rPr>
              <w:t>Responding to customer enquiries via e-mail and telephone and provided support when required to do so</w:t>
            </w:r>
          </w:p>
          <w:p w14:paraId="1C5B8DF2" w14:textId="4A001090" w:rsidR="00746A58" w:rsidRPr="00CE5795" w:rsidRDefault="00746A58" w:rsidP="00CE5795">
            <w:pPr>
              <w:pStyle w:val="p1"/>
              <w:numPr>
                <w:ilvl w:val="0"/>
                <w:numId w:val="22"/>
              </w:numPr>
              <w:divId w:val="944196233"/>
              <w:rPr>
                <w:rFonts w:ascii="UICTFontTextStyleBody" w:hAnsi="UICTFontTextStyleBody"/>
              </w:rPr>
            </w:pPr>
            <w:r>
              <w:rPr>
                <w:rStyle w:val="s1"/>
              </w:rPr>
              <w:t>Create and modify documents using Microsoft Office and other programs such as product documentation, letters and reports</w:t>
            </w:r>
          </w:p>
          <w:p w14:paraId="093DE192" w14:textId="5D7E1FB8" w:rsidR="00E620DC" w:rsidRPr="00CD0FCE" w:rsidRDefault="00746A58" w:rsidP="00CD0FCE">
            <w:pPr>
              <w:pStyle w:val="p1"/>
              <w:numPr>
                <w:ilvl w:val="0"/>
                <w:numId w:val="22"/>
              </w:numPr>
              <w:divId w:val="944196233"/>
            </w:pPr>
            <w:r>
              <w:rPr>
                <w:rStyle w:val="s1"/>
              </w:rPr>
              <w:t>Work as a team to promote business activities</w:t>
            </w:r>
          </w:p>
          <w:p w14:paraId="208012E7" w14:textId="31DFEFDD" w:rsidR="001A1F1F" w:rsidRPr="008F0872" w:rsidRDefault="001A1F1F" w:rsidP="00FA6C82">
            <w:pPr>
              <w:jc w:val="both"/>
              <w:rPr>
                <w:rFonts w:cstheme="minorHAnsi"/>
              </w:rPr>
            </w:pPr>
          </w:p>
        </w:tc>
      </w:tr>
      <w:tr w:rsidR="00F61DF9" w:rsidRPr="008F0872" w14:paraId="280B03BE" w14:textId="77777777" w:rsidTr="00E620DC">
        <w:trPr>
          <w:trHeight w:val="1769"/>
        </w:trPr>
        <w:tc>
          <w:tcPr>
            <w:tcW w:w="9355" w:type="dxa"/>
            <w:tcMar>
              <w:top w:w="216" w:type="dxa"/>
            </w:tcMar>
          </w:tcPr>
          <w:p w14:paraId="5CEE9DEE" w14:textId="44A723DF" w:rsidR="00730E4A" w:rsidRPr="008F0872" w:rsidRDefault="00730E4A" w:rsidP="00730E4A">
            <w:pPr>
              <w:pStyle w:val="Heading3"/>
              <w:contextualSpacing w:val="0"/>
              <w:rPr>
                <w:rFonts w:cstheme="minorHAnsi"/>
              </w:rPr>
            </w:pPr>
            <w:r w:rsidRPr="008F0872">
              <w:rPr>
                <w:rFonts w:cstheme="minorHAnsi"/>
              </w:rPr>
              <w:t>July</w:t>
            </w:r>
            <w:r w:rsidR="00C560CA">
              <w:rPr>
                <w:rFonts w:cstheme="minorHAnsi"/>
              </w:rPr>
              <w:t xml:space="preserve"> 201</w:t>
            </w:r>
            <w:r w:rsidR="006215D6">
              <w:rPr>
                <w:rFonts w:cstheme="minorHAnsi"/>
              </w:rPr>
              <w:t>7</w:t>
            </w:r>
            <w:r w:rsidRPr="008F0872">
              <w:rPr>
                <w:rFonts w:cstheme="minorHAnsi"/>
              </w:rPr>
              <w:t xml:space="preserve"> – DEC 201</w:t>
            </w:r>
            <w:r w:rsidR="006215D6">
              <w:rPr>
                <w:rFonts w:cstheme="minorHAnsi"/>
              </w:rPr>
              <w:t>8</w:t>
            </w:r>
          </w:p>
          <w:p w14:paraId="75502099" w14:textId="0D718F2E" w:rsidR="00730E4A" w:rsidRDefault="00A15C36" w:rsidP="00922C6A">
            <w:pPr>
              <w:pStyle w:val="Heading2"/>
              <w:contextualSpacing w:val="0"/>
              <w:rPr>
                <w:i/>
                <w:iCs/>
                <w:color w:val="161616" w:themeColor="text2"/>
              </w:rPr>
            </w:pPr>
            <w:r>
              <w:rPr>
                <w:rFonts w:cstheme="minorHAnsi"/>
              </w:rPr>
              <w:t xml:space="preserve">Sales </w:t>
            </w:r>
            <w:r w:rsidR="002D5316">
              <w:rPr>
                <w:rFonts w:cstheme="minorHAnsi"/>
              </w:rPr>
              <w:t>Exec</w:t>
            </w:r>
            <w:r w:rsidR="00357A01">
              <w:rPr>
                <w:rFonts w:cstheme="minorHAnsi"/>
              </w:rPr>
              <w:t>utive</w:t>
            </w:r>
            <w:r w:rsidR="00730E4A" w:rsidRPr="008F0872">
              <w:rPr>
                <w:rFonts w:cstheme="minorHAnsi"/>
              </w:rPr>
              <w:t xml:space="preserve">, </w:t>
            </w:r>
            <w:r w:rsidR="005406CA" w:rsidRPr="005406CA">
              <w:rPr>
                <w:rFonts w:cstheme="minorHAnsi"/>
                <w:i/>
                <w:iCs/>
                <w:color w:val="161616" w:themeColor="text2"/>
              </w:rPr>
              <w:t>t</w:t>
            </w:r>
            <w:r w:rsidR="005406CA" w:rsidRPr="005406CA">
              <w:rPr>
                <w:i/>
                <w:iCs/>
                <w:color w:val="161616" w:themeColor="text2"/>
              </w:rPr>
              <w:t>he best pharmacy</w:t>
            </w:r>
          </w:p>
          <w:p w14:paraId="588E98F9" w14:textId="77777777" w:rsidR="00FA6C82" w:rsidRDefault="00FA6C82" w:rsidP="00922C6A">
            <w:pPr>
              <w:pStyle w:val="Heading2"/>
              <w:contextualSpacing w:val="0"/>
              <w:rPr>
                <w:i/>
                <w:iCs/>
                <w:color w:val="161616" w:themeColor="text2"/>
              </w:rPr>
            </w:pPr>
          </w:p>
          <w:p w14:paraId="58653493" w14:textId="79C817BF" w:rsidR="008E7C4E" w:rsidRPr="0014158B" w:rsidRDefault="008E7C4E" w:rsidP="0014158B">
            <w:pPr>
              <w:spacing w:after="40"/>
              <w:contextualSpacing w:val="0"/>
              <w:outlineLvl w:val="1"/>
              <w:rPr>
                <w:rFonts w:eastAsiaTheme="majorEastAsia" w:cstheme="minorHAnsi"/>
                <w:bCs/>
                <w:caps/>
                <w:smallCaps/>
                <w:sz w:val="26"/>
                <w:szCs w:val="26"/>
              </w:rPr>
            </w:pPr>
            <w:r w:rsidRPr="008E7C4E">
              <w:rPr>
                <w:rFonts w:eastAsiaTheme="majorEastAsia" w:cstheme="minorHAnsi"/>
                <w:bCs/>
                <w:caps/>
                <w:smallCaps/>
                <w:sz w:val="26"/>
                <w:szCs w:val="26"/>
              </w:rPr>
              <w:t>Achievements and responsibiliTies</w:t>
            </w:r>
          </w:p>
          <w:p w14:paraId="5F4E99A4" w14:textId="77777777" w:rsidR="00682CE6" w:rsidRDefault="00682CE6" w:rsidP="005C47BE">
            <w:pPr>
              <w:pStyle w:val="p1"/>
              <w:numPr>
                <w:ilvl w:val="0"/>
                <w:numId w:val="23"/>
              </w:numPr>
              <w:divId w:val="122433411"/>
            </w:pPr>
            <w:r>
              <w:rPr>
                <w:rStyle w:val="s1"/>
              </w:rPr>
              <w:t>Updated</w:t>
            </w:r>
            <w:r>
              <w:rPr>
                <w:rStyle w:val="apple-converted-space"/>
                <w:rFonts w:ascii="UICTFontTextStyleBody" w:hAnsi="UICTFontTextStyleBody"/>
              </w:rPr>
              <w:t xml:space="preserve">  </w:t>
            </w:r>
            <w:r>
              <w:rPr>
                <w:rStyle w:val="s1"/>
              </w:rPr>
              <w:t>price list monthly using Microsoft</w:t>
            </w:r>
            <w:r>
              <w:rPr>
                <w:rStyle w:val="apple-converted-space"/>
                <w:rFonts w:ascii="UICTFontTextStyleBody" w:hAnsi="UICTFontTextStyleBody"/>
              </w:rPr>
              <w:t> </w:t>
            </w:r>
          </w:p>
          <w:p w14:paraId="65691932" w14:textId="4785B4E0" w:rsidR="00682CE6" w:rsidRDefault="00682CE6" w:rsidP="007B628C">
            <w:pPr>
              <w:pStyle w:val="p1"/>
              <w:numPr>
                <w:ilvl w:val="0"/>
                <w:numId w:val="23"/>
              </w:numPr>
              <w:divId w:val="122433411"/>
            </w:pPr>
            <w:r>
              <w:rPr>
                <w:rStyle w:val="s1"/>
              </w:rPr>
              <w:t>Presented monthly meetings</w:t>
            </w:r>
          </w:p>
          <w:p w14:paraId="0BF86D3B" w14:textId="449DE1C0" w:rsidR="00682CE6" w:rsidRDefault="00682CE6" w:rsidP="007B628C">
            <w:pPr>
              <w:pStyle w:val="p1"/>
              <w:numPr>
                <w:ilvl w:val="0"/>
                <w:numId w:val="23"/>
              </w:numPr>
              <w:divId w:val="122433411"/>
            </w:pPr>
            <w:r>
              <w:rPr>
                <w:rStyle w:val="s1"/>
              </w:rPr>
              <w:t>Responding to customer enquiries via e-mail and telephone and provided support when required to do so</w:t>
            </w:r>
          </w:p>
          <w:p w14:paraId="548330A5" w14:textId="77682386" w:rsidR="00682CE6" w:rsidRPr="00B103CD" w:rsidRDefault="00682CE6" w:rsidP="00BF5D24">
            <w:pPr>
              <w:pStyle w:val="p1"/>
              <w:numPr>
                <w:ilvl w:val="0"/>
                <w:numId w:val="23"/>
              </w:numPr>
              <w:divId w:val="122433411"/>
              <w:rPr>
                <w:rStyle w:val="s1"/>
                <w:rFonts w:ascii=".AppleSystemUIFont" w:hAnsi=".AppleSystemUIFont"/>
              </w:rPr>
            </w:pPr>
            <w:r>
              <w:rPr>
                <w:rStyle w:val="s1"/>
              </w:rPr>
              <w:t>Responsible for monthly stock check, reviewing orders received from suppliers, ordering stock to suppliers and ensuring that stock levels are in conjunction with the Operations Manager.</w:t>
            </w:r>
          </w:p>
          <w:p w14:paraId="19522080" w14:textId="77777777" w:rsidR="00B103CD" w:rsidRDefault="00B103CD" w:rsidP="00B103CD">
            <w:pPr>
              <w:pStyle w:val="p1"/>
              <w:divId w:val="122433411"/>
              <w:rPr>
                <w:rStyle w:val="s1"/>
              </w:rPr>
            </w:pPr>
          </w:p>
          <w:p w14:paraId="1775A0E5" w14:textId="77777777" w:rsidR="00B103CD" w:rsidRPr="00BF5D24" w:rsidRDefault="00B103CD" w:rsidP="00B103CD">
            <w:pPr>
              <w:pStyle w:val="p1"/>
              <w:divId w:val="122433411"/>
              <w:rPr>
                <w:rStyle w:val="s1"/>
                <w:rFonts w:ascii=".AppleSystemUIFont" w:hAnsi=".AppleSystemUIFont"/>
              </w:rPr>
            </w:pPr>
          </w:p>
          <w:p w14:paraId="051A95C1" w14:textId="77777777" w:rsidR="00BF5D24" w:rsidRDefault="00BF5D24" w:rsidP="00BF5D24">
            <w:pPr>
              <w:pStyle w:val="p1"/>
              <w:divId w:val="122433411"/>
              <w:rPr>
                <w:rFonts w:cstheme="minorHAnsi"/>
              </w:rPr>
            </w:pPr>
          </w:p>
          <w:p w14:paraId="2102B220" w14:textId="7BEB6271" w:rsidR="00BF5D24" w:rsidRPr="008F0872" w:rsidRDefault="00A91984" w:rsidP="009F166A">
            <w:pPr>
              <w:pStyle w:val="Heading3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August</w:t>
            </w:r>
            <w:r w:rsidR="00BF5D24">
              <w:rPr>
                <w:rFonts w:cstheme="minorHAnsi"/>
              </w:rPr>
              <w:t xml:space="preserve"> 201</w:t>
            </w:r>
            <w:r>
              <w:rPr>
                <w:rFonts w:cstheme="minorHAnsi"/>
              </w:rPr>
              <w:t>4</w:t>
            </w:r>
            <w:r w:rsidR="00BF5D24" w:rsidRPr="008F0872">
              <w:rPr>
                <w:rFonts w:cstheme="minorHAnsi"/>
              </w:rPr>
              <w:t xml:space="preserve"> – </w:t>
            </w:r>
            <w:r w:rsidR="00B103CD">
              <w:rPr>
                <w:rFonts w:cstheme="minorHAnsi"/>
              </w:rPr>
              <w:t>August</w:t>
            </w:r>
            <w:r w:rsidR="00BF5D24" w:rsidRPr="008F0872">
              <w:rPr>
                <w:rFonts w:cstheme="minorHAnsi"/>
              </w:rPr>
              <w:t xml:space="preserve"> 201</w:t>
            </w:r>
            <w:r w:rsidR="00B103CD">
              <w:rPr>
                <w:rFonts w:cstheme="minorHAnsi"/>
              </w:rPr>
              <w:t>5</w:t>
            </w:r>
          </w:p>
          <w:p w14:paraId="61A66096" w14:textId="48FFCD0C" w:rsidR="00730E4A" w:rsidRDefault="00E717F2" w:rsidP="00730E4A">
            <w:pPr>
              <w:pStyle w:val="Heading2"/>
              <w:contextualSpacing w:val="0"/>
              <w:rPr>
                <w:rStyle w:val="SubtleReference"/>
                <w:rFonts w:cstheme="minorHAnsi"/>
                <w:b/>
                <w:bCs/>
                <w:i/>
                <w:iCs/>
                <w:color w:val="161616" w:themeColor="text2"/>
              </w:rPr>
            </w:pPr>
            <w:r>
              <w:rPr>
                <w:rFonts w:cstheme="minorHAnsi"/>
              </w:rPr>
              <w:t xml:space="preserve">Front desk receptionist </w:t>
            </w:r>
            <w:r w:rsidR="00055811" w:rsidRPr="008F0872">
              <w:rPr>
                <w:rFonts w:cstheme="minorHAnsi"/>
              </w:rPr>
              <w:t>,</w:t>
            </w:r>
            <w:r w:rsidR="00730E4A" w:rsidRPr="008F0872">
              <w:rPr>
                <w:rFonts w:cstheme="minorHAnsi"/>
              </w:rPr>
              <w:t xml:space="preserve"> </w:t>
            </w:r>
            <w:r w:rsidR="005406CA" w:rsidRPr="005406CA">
              <w:rPr>
                <w:rFonts w:cstheme="minorHAnsi"/>
                <w:i/>
                <w:iCs/>
                <w:color w:val="161616" w:themeColor="text2"/>
              </w:rPr>
              <w:t>a</w:t>
            </w:r>
            <w:r w:rsidR="005406CA" w:rsidRPr="005406CA">
              <w:rPr>
                <w:i/>
                <w:iCs/>
                <w:color w:val="161616" w:themeColor="text2"/>
              </w:rPr>
              <w:t>gro nigeria</w:t>
            </w:r>
            <w:r w:rsidR="007616D6" w:rsidRPr="005406CA">
              <w:rPr>
                <w:rStyle w:val="SubtleReference"/>
                <w:rFonts w:cstheme="minorHAnsi"/>
                <w:b/>
                <w:bCs/>
                <w:color w:val="161616" w:themeColor="text2"/>
              </w:rPr>
              <w:t xml:space="preserve"> </w:t>
            </w:r>
            <w:r w:rsidR="007616D6" w:rsidRPr="005406CA">
              <w:rPr>
                <w:rStyle w:val="SubtleReference"/>
                <w:rFonts w:cstheme="minorHAnsi"/>
                <w:b/>
                <w:bCs/>
                <w:i/>
                <w:iCs/>
                <w:color w:val="161616" w:themeColor="text2"/>
              </w:rPr>
              <w:t>ltd</w:t>
            </w:r>
          </w:p>
          <w:p w14:paraId="250DC351" w14:textId="634B335F" w:rsidR="00423FA6" w:rsidRDefault="00423FA6" w:rsidP="00730E4A">
            <w:pPr>
              <w:pStyle w:val="Heading2"/>
              <w:contextualSpacing w:val="0"/>
              <w:rPr>
                <w:rStyle w:val="SubtleReference"/>
                <w:rFonts w:cstheme="minorHAnsi"/>
                <w:b/>
                <w:bCs/>
                <w:i/>
                <w:iCs/>
                <w:color w:val="161616" w:themeColor="text2"/>
              </w:rPr>
            </w:pPr>
          </w:p>
          <w:p w14:paraId="56FEB088" w14:textId="75418A7D" w:rsidR="004B6249" w:rsidRDefault="004B6249" w:rsidP="00730E4A">
            <w:pPr>
              <w:pStyle w:val="Heading2"/>
              <w:contextualSpacing w:val="0"/>
              <w:rPr>
                <w:rStyle w:val="SubtleReference"/>
                <w:rFonts w:cstheme="minorHAnsi"/>
                <w:bCs/>
              </w:rPr>
            </w:pPr>
            <w:r>
              <w:rPr>
                <w:rStyle w:val="SubtleReference"/>
                <w:rFonts w:cstheme="minorHAnsi"/>
                <w:bCs/>
              </w:rPr>
              <w:t>Achieve</w:t>
            </w:r>
            <w:r w:rsidR="00145878">
              <w:rPr>
                <w:rStyle w:val="SubtleReference"/>
                <w:rFonts w:cstheme="minorHAnsi"/>
                <w:bCs/>
              </w:rPr>
              <w:t>ments and responsibiliTies</w:t>
            </w:r>
          </w:p>
          <w:p w14:paraId="696B4828" w14:textId="77777777" w:rsidR="00037101" w:rsidRDefault="00037101" w:rsidP="00154468">
            <w:pPr>
              <w:pStyle w:val="p1"/>
              <w:numPr>
                <w:ilvl w:val="0"/>
                <w:numId w:val="24"/>
              </w:numPr>
              <w:divId w:val="1662582886"/>
            </w:pPr>
            <w:r>
              <w:rPr>
                <w:rStyle w:val="s1"/>
              </w:rPr>
              <w:t>Managing incoming phone calls and mail</w:t>
            </w:r>
          </w:p>
          <w:p w14:paraId="53BC17BF" w14:textId="49065886" w:rsidR="00037101" w:rsidRDefault="00037101" w:rsidP="00154468">
            <w:pPr>
              <w:pStyle w:val="p1"/>
              <w:numPr>
                <w:ilvl w:val="0"/>
                <w:numId w:val="24"/>
              </w:numPr>
              <w:divId w:val="1662582886"/>
            </w:pPr>
            <w:r>
              <w:rPr>
                <w:rStyle w:val="s1"/>
              </w:rPr>
              <w:t>Monitor global e-mail inbox/faxes and handle effectively</w:t>
            </w:r>
            <w:r>
              <w:rPr>
                <w:rStyle w:val="apple-converted-space"/>
                <w:rFonts w:ascii="UICTFontTextStyleBody" w:hAnsi="UICTFontTextStyleBody"/>
              </w:rPr>
              <w:t> </w:t>
            </w:r>
          </w:p>
          <w:p w14:paraId="71E7E5D5" w14:textId="1C5EF92E" w:rsidR="00037101" w:rsidRDefault="00037101" w:rsidP="00154468">
            <w:pPr>
              <w:pStyle w:val="p1"/>
              <w:numPr>
                <w:ilvl w:val="0"/>
                <w:numId w:val="24"/>
              </w:numPr>
              <w:divId w:val="1662582886"/>
            </w:pPr>
            <w:r>
              <w:rPr>
                <w:rStyle w:val="s1"/>
              </w:rPr>
              <w:t>Create and modify documents using Microsoft Office and other programs such as product documentation, letters and reports</w:t>
            </w:r>
          </w:p>
          <w:p w14:paraId="68690859" w14:textId="71DE0A13" w:rsidR="00037101" w:rsidRDefault="00037101" w:rsidP="00154468">
            <w:pPr>
              <w:pStyle w:val="p1"/>
              <w:numPr>
                <w:ilvl w:val="0"/>
                <w:numId w:val="24"/>
              </w:numPr>
              <w:divId w:val="1662582886"/>
            </w:pPr>
            <w:r>
              <w:rPr>
                <w:rStyle w:val="s1"/>
              </w:rPr>
              <w:t xml:space="preserve">Work with the team to </w:t>
            </w:r>
            <w:r w:rsidR="00154468">
              <w:rPr>
                <w:rStyle w:val="s1"/>
              </w:rPr>
              <w:t>organise</w:t>
            </w:r>
            <w:r>
              <w:rPr>
                <w:rStyle w:val="s1"/>
              </w:rPr>
              <w:t xml:space="preserve"> agricultural events.</w:t>
            </w:r>
          </w:p>
          <w:p w14:paraId="207234CC" w14:textId="65F522AA" w:rsidR="00037101" w:rsidRDefault="00037101" w:rsidP="00154468">
            <w:pPr>
              <w:pStyle w:val="p1"/>
              <w:numPr>
                <w:ilvl w:val="0"/>
                <w:numId w:val="24"/>
              </w:numPr>
              <w:divId w:val="1662582886"/>
            </w:pPr>
            <w:r>
              <w:rPr>
                <w:rStyle w:val="s1"/>
              </w:rPr>
              <w:t>Assuming the role of an interviewer during events</w:t>
            </w:r>
          </w:p>
          <w:p w14:paraId="2C1E78BF" w14:textId="00B0008A" w:rsidR="007D58D8" w:rsidRPr="008F0872" w:rsidRDefault="007D58D8" w:rsidP="00FF7955">
            <w:pPr>
              <w:pStyle w:val="ListParagraph"/>
              <w:jc w:val="both"/>
              <w:rPr>
                <w:rFonts w:cstheme="minorHAnsi"/>
              </w:rPr>
            </w:pPr>
          </w:p>
        </w:tc>
      </w:tr>
      <w:tr w:rsidR="00066D40" w:rsidRPr="008F0872" w14:paraId="65007117" w14:textId="77777777" w:rsidTr="00E620DC">
        <w:tc>
          <w:tcPr>
            <w:tcW w:w="9355" w:type="dxa"/>
            <w:tcMar>
              <w:top w:w="216" w:type="dxa"/>
            </w:tcMar>
          </w:tcPr>
          <w:p w14:paraId="499B4705" w14:textId="77777777" w:rsidR="00066D40" w:rsidRPr="008F0872" w:rsidRDefault="00066D40" w:rsidP="00F61DF9">
            <w:pPr>
              <w:pStyle w:val="Heading3"/>
              <w:rPr>
                <w:rFonts w:cstheme="minorHAnsi"/>
              </w:rPr>
            </w:pPr>
          </w:p>
        </w:tc>
      </w:tr>
    </w:tbl>
    <w:sdt>
      <w:sdtPr>
        <w:rPr>
          <w:rFonts w:asciiTheme="minorHAnsi" w:hAnsiTheme="minorHAnsi" w:cstheme="minorHAnsi"/>
        </w:rPr>
        <w:alias w:val="Education:"/>
        <w:tag w:val="Education:"/>
        <w:id w:val="-1908763273"/>
        <w:placeholder>
          <w:docPart w:val="85E138E325E54FF8922902D2B0495ED6"/>
        </w:placeholder>
        <w:temporary/>
        <w:showingPlcHdr/>
      </w:sdtPr>
      <w:sdtEndPr/>
      <w:sdtContent>
        <w:p w14:paraId="5CFF7D3C" w14:textId="77777777" w:rsidR="00DA59AA" w:rsidRDefault="00DA59AA" w:rsidP="0097790C">
          <w:pPr>
            <w:pStyle w:val="Heading1"/>
            <w:rPr>
              <w:rFonts w:asciiTheme="minorHAnsi" w:hAnsiTheme="minorHAnsi" w:cstheme="minorHAnsi"/>
            </w:rPr>
          </w:pPr>
          <w:r w:rsidRPr="008F0872">
            <w:rPr>
              <w:rFonts w:asciiTheme="minorHAnsi" w:hAnsiTheme="minorHAnsi" w:cstheme="minorHAnsi"/>
            </w:rPr>
            <w:t>Education</w:t>
          </w:r>
        </w:p>
      </w:sdtContent>
    </w:sdt>
    <w:p w14:paraId="7EF5831F" w14:textId="77777777" w:rsidR="005E3408" w:rsidRPr="008F0872" w:rsidRDefault="005E3408" w:rsidP="0097790C">
      <w:pPr>
        <w:pStyle w:val="Heading1"/>
        <w:rPr>
          <w:rFonts w:asciiTheme="minorHAnsi" w:hAnsiTheme="minorHAnsi" w:cstheme="minorHAnsi"/>
        </w:rPr>
      </w:pP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886"/>
      </w:tblGrid>
      <w:tr w:rsidR="001D0BF1" w:rsidRPr="008F0872" w14:paraId="5561F64A" w14:textId="77777777" w:rsidTr="00D66A52">
        <w:tc>
          <w:tcPr>
            <w:tcW w:w="9355" w:type="dxa"/>
          </w:tcPr>
          <w:p w14:paraId="507446A1" w14:textId="4D6FB627" w:rsidR="001D0BF1" w:rsidRPr="008F0872" w:rsidRDefault="00A178FA" w:rsidP="001D0BF1">
            <w:pPr>
              <w:pStyle w:val="Heading3"/>
              <w:contextualSpacing w:val="0"/>
              <w:rPr>
                <w:rFonts w:cstheme="minorHAnsi"/>
              </w:rPr>
            </w:pPr>
            <w:r w:rsidRPr="008F0872">
              <w:rPr>
                <w:rFonts w:cstheme="minorHAnsi"/>
              </w:rPr>
              <w:t>Sept 201</w:t>
            </w:r>
            <w:r w:rsidR="000F6228">
              <w:rPr>
                <w:rFonts w:cstheme="minorHAnsi"/>
              </w:rPr>
              <w:t>9</w:t>
            </w:r>
            <w:r w:rsidRPr="008F0872">
              <w:rPr>
                <w:rFonts w:cstheme="minorHAnsi"/>
              </w:rPr>
              <w:t xml:space="preserve"> – </w:t>
            </w:r>
            <w:r w:rsidR="00B05CB3">
              <w:rPr>
                <w:rFonts w:cstheme="minorHAnsi"/>
              </w:rPr>
              <w:t>SEPT</w:t>
            </w:r>
            <w:r w:rsidRPr="008F0872">
              <w:rPr>
                <w:rFonts w:cstheme="minorHAnsi"/>
              </w:rPr>
              <w:t xml:space="preserve"> 20</w:t>
            </w:r>
            <w:r w:rsidR="000F6228">
              <w:rPr>
                <w:rFonts w:cstheme="minorHAnsi"/>
              </w:rPr>
              <w:t>21</w:t>
            </w:r>
          </w:p>
          <w:p w14:paraId="3371BB1C" w14:textId="548C0771" w:rsidR="007538DC" w:rsidRDefault="00A178FA" w:rsidP="00FF1768">
            <w:pPr>
              <w:pStyle w:val="Heading2"/>
              <w:contextualSpacing w:val="0"/>
              <w:rPr>
                <w:rStyle w:val="SubtleReference"/>
                <w:rFonts w:cstheme="minorHAnsi"/>
                <w:i/>
                <w:iCs/>
                <w:color w:val="161616" w:themeColor="text2"/>
              </w:rPr>
            </w:pPr>
            <w:r w:rsidRPr="008F0872">
              <w:rPr>
                <w:rFonts w:cstheme="minorHAnsi"/>
              </w:rPr>
              <w:t>(</w:t>
            </w:r>
            <w:r w:rsidR="00FF1768">
              <w:rPr>
                <w:rFonts w:cstheme="minorHAnsi"/>
              </w:rPr>
              <w:t>mSc</w:t>
            </w:r>
            <w:r w:rsidRPr="008F0872">
              <w:rPr>
                <w:rFonts w:cstheme="minorHAnsi"/>
              </w:rPr>
              <w:t xml:space="preserve">) </w:t>
            </w:r>
            <w:r w:rsidR="00FF1768">
              <w:rPr>
                <w:rFonts w:cstheme="minorHAnsi"/>
              </w:rPr>
              <w:t>business and MANAGEMENT</w:t>
            </w:r>
            <w:r w:rsidR="001D0BF1" w:rsidRPr="008F0872">
              <w:rPr>
                <w:rFonts w:cstheme="minorHAnsi"/>
              </w:rPr>
              <w:t>,</w:t>
            </w:r>
            <w:r w:rsidRPr="00FF1768">
              <w:rPr>
                <w:rStyle w:val="SubtleReference"/>
                <w:rFonts w:cstheme="minorHAnsi"/>
                <w:i/>
                <w:iCs/>
                <w:color w:val="161616" w:themeColor="text2"/>
              </w:rPr>
              <w:t xml:space="preserve"> u</w:t>
            </w:r>
            <w:r w:rsidR="00FF1768" w:rsidRPr="00FF1768">
              <w:rPr>
                <w:rStyle w:val="SubtleReference"/>
                <w:rFonts w:cstheme="minorHAnsi"/>
                <w:i/>
                <w:iCs/>
                <w:color w:val="161616" w:themeColor="text2"/>
              </w:rPr>
              <w:t>niversity</w:t>
            </w:r>
            <w:r w:rsidR="00E52BB3">
              <w:rPr>
                <w:rStyle w:val="SubtleReference"/>
                <w:rFonts w:cstheme="minorHAnsi"/>
                <w:i/>
                <w:iCs/>
                <w:color w:val="161616" w:themeColor="text2"/>
              </w:rPr>
              <w:t xml:space="preserve"> OF PLYMOUTH</w:t>
            </w:r>
          </w:p>
          <w:p w14:paraId="2711F3F2" w14:textId="77777777" w:rsidR="00851CB7" w:rsidRDefault="00851CB7">
            <w:pPr>
              <w:pStyle w:val="p1"/>
              <w:divId w:val="57166137"/>
            </w:pPr>
            <w:r>
              <w:rPr>
                <w:rStyle w:val="s1"/>
              </w:rPr>
              <w:t>Awarded : Masters with Merit ( Second Class Upper)</w:t>
            </w:r>
          </w:p>
          <w:p w14:paraId="76C84EDF" w14:textId="77777777" w:rsidR="00851CB7" w:rsidRDefault="00851CB7">
            <w:pPr>
              <w:pStyle w:val="p1"/>
              <w:divId w:val="57166137"/>
            </w:pPr>
            <w:r>
              <w:rPr>
                <w:rStyle w:val="s1"/>
              </w:rPr>
              <w:t>Related Coursework: Marketing, Business Economics, Human Resource Management, Managing Change and Finance</w:t>
            </w:r>
          </w:p>
          <w:p w14:paraId="2D23E702" w14:textId="782B1001" w:rsidR="00A178FA" w:rsidRPr="008F0872" w:rsidRDefault="00A178FA" w:rsidP="007538DC">
            <w:pPr>
              <w:contextualSpacing w:val="0"/>
              <w:rPr>
                <w:rFonts w:cstheme="minorHAnsi"/>
              </w:rPr>
            </w:pPr>
          </w:p>
        </w:tc>
      </w:tr>
      <w:tr w:rsidR="00F61DF9" w:rsidRPr="008F0872" w14:paraId="42693DFD" w14:textId="77777777" w:rsidTr="00F61DF9">
        <w:tc>
          <w:tcPr>
            <w:tcW w:w="9355" w:type="dxa"/>
            <w:tcMar>
              <w:top w:w="216" w:type="dxa"/>
            </w:tcMar>
          </w:tcPr>
          <w:p w14:paraId="2A32686D" w14:textId="7276D266" w:rsidR="00F61DF9" w:rsidRPr="008F0872" w:rsidRDefault="002E16C2" w:rsidP="00F61DF9">
            <w:pPr>
              <w:pStyle w:val="Heading3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 </w:t>
            </w:r>
            <w:r w:rsidR="00A178FA" w:rsidRPr="008F0872">
              <w:rPr>
                <w:rFonts w:cstheme="minorHAnsi"/>
              </w:rPr>
              <w:t>201</w:t>
            </w:r>
            <w:r w:rsidR="000F6228">
              <w:rPr>
                <w:rFonts w:cstheme="minorHAnsi"/>
              </w:rPr>
              <w:t>5</w:t>
            </w:r>
            <w:r w:rsidR="00A178FA" w:rsidRPr="008F0872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JUNE</w:t>
            </w:r>
            <w:r w:rsidR="00A178FA" w:rsidRPr="008F0872">
              <w:rPr>
                <w:rFonts w:cstheme="minorHAnsi"/>
              </w:rPr>
              <w:t xml:space="preserve"> 201</w:t>
            </w:r>
            <w:r w:rsidR="000F6228">
              <w:rPr>
                <w:rFonts w:cstheme="minorHAnsi"/>
              </w:rPr>
              <w:t>8</w:t>
            </w:r>
          </w:p>
          <w:p w14:paraId="23345C83" w14:textId="279DE99B" w:rsidR="00FF1768" w:rsidRPr="00FF1768" w:rsidRDefault="00FF1768" w:rsidP="00FF1768">
            <w:pPr>
              <w:pStyle w:val="Heading2"/>
              <w:contextualSpacing w:val="0"/>
              <w:rPr>
                <w:rFonts w:cstheme="minorHAnsi"/>
                <w:i/>
                <w:iCs/>
              </w:rPr>
            </w:pPr>
            <w:r w:rsidRPr="008F0872">
              <w:rPr>
                <w:rFonts w:cstheme="minorHAnsi"/>
              </w:rPr>
              <w:t>(</w:t>
            </w:r>
            <w:r>
              <w:rPr>
                <w:rFonts w:cstheme="minorHAnsi"/>
              </w:rPr>
              <w:t>B</w:t>
            </w:r>
            <w:r w:rsidR="002E16C2">
              <w:rPr>
                <w:rFonts w:cstheme="minorHAnsi"/>
              </w:rPr>
              <w:t>.ed</w:t>
            </w:r>
            <w:r w:rsidRPr="008F0872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>social studies</w:t>
            </w:r>
            <w:r w:rsidRPr="008F0872">
              <w:rPr>
                <w:rFonts w:cstheme="minorHAnsi"/>
              </w:rPr>
              <w:t xml:space="preserve">, </w:t>
            </w:r>
            <w:r w:rsidRPr="00FF1768">
              <w:rPr>
                <w:rFonts w:cstheme="minorHAnsi"/>
                <w:b w:val="0"/>
                <w:i/>
                <w:iCs/>
                <w:color w:val="161616" w:themeColor="text2"/>
              </w:rPr>
              <w:t>o</w:t>
            </w:r>
            <w:r w:rsidRPr="00FF1768">
              <w:rPr>
                <w:b w:val="0"/>
                <w:i/>
                <w:iCs/>
                <w:color w:val="161616" w:themeColor="text2"/>
              </w:rPr>
              <w:t>labisi onabanjo</w:t>
            </w:r>
            <w:r w:rsidRPr="00FF1768">
              <w:rPr>
                <w:rStyle w:val="SubtleReference"/>
                <w:rFonts w:cstheme="minorHAnsi"/>
                <w:i/>
                <w:iCs/>
                <w:color w:val="161616" w:themeColor="text2"/>
              </w:rPr>
              <w:t xml:space="preserve"> university</w:t>
            </w:r>
          </w:p>
          <w:p w14:paraId="48343DF4" w14:textId="0BD7B5CD" w:rsidR="002B131C" w:rsidRDefault="002B131C">
            <w:pPr>
              <w:pStyle w:val="p1"/>
              <w:divId w:val="1916354304"/>
            </w:pPr>
            <w:r>
              <w:rPr>
                <w:rStyle w:val="s1"/>
              </w:rPr>
              <w:t>Related Coursework: Communication in English and Research method and statistics.</w:t>
            </w:r>
          </w:p>
          <w:p w14:paraId="7063C2C2" w14:textId="5E531F2E" w:rsidR="00A178FA" w:rsidRDefault="00A178FA" w:rsidP="00F61DF9">
            <w:pPr>
              <w:rPr>
                <w:rFonts w:cstheme="minorHAnsi"/>
              </w:rPr>
            </w:pPr>
          </w:p>
          <w:p w14:paraId="688D67FE" w14:textId="77777777" w:rsidR="002E16C2" w:rsidRPr="008F0872" w:rsidRDefault="002E16C2" w:rsidP="00F61DF9">
            <w:pPr>
              <w:rPr>
                <w:rFonts w:cstheme="minorHAnsi"/>
              </w:rPr>
            </w:pPr>
          </w:p>
          <w:p w14:paraId="3E33924D" w14:textId="4450B6F0" w:rsidR="00A178FA" w:rsidRPr="008F0872" w:rsidRDefault="002E16C2" w:rsidP="00A178FA">
            <w:pPr>
              <w:pStyle w:val="Heading3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 </w:t>
            </w:r>
            <w:r w:rsidR="00A178FA" w:rsidRPr="008F0872">
              <w:rPr>
                <w:rFonts w:cstheme="minorHAnsi"/>
              </w:rPr>
              <w:t>20</w:t>
            </w:r>
            <w:r>
              <w:rPr>
                <w:rFonts w:cstheme="minorHAnsi"/>
              </w:rPr>
              <w:t>12</w:t>
            </w:r>
            <w:r w:rsidR="00A178FA" w:rsidRPr="008F087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="00A178FA" w:rsidRPr="008F087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JUNE </w:t>
            </w:r>
            <w:r w:rsidR="00A178FA" w:rsidRPr="008F0872">
              <w:rPr>
                <w:rFonts w:cstheme="minorHAnsi"/>
              </w:rPr>
              <w:t>201</w:t>
            </w:r>
            <w:r>
              <w:rPr>
                <w:rFonts w:cstheme="minorHAnsi"/>
              </w:rPr>
              <w:t>4</w:t>
            </w:r>
          </w:p>
          <w:p w14:paraId="5B805755" w14:textId="05CD8DE4" w:rsidR="005D4AC6" w:rsidRPr="008F0872" w:rsidRDefault="00897B0C" w:rsidP="00A178FA">
            <w:pPr>
              <w:pStyle w:val="Heading2"/>
              <w:contextualSpacing w:val="0"/>
              <w:rPr>
                <w:rStyle w:val="SubtleReference"/>
                <w:rFonts w:cstheme="minorHAnsi"/>
              </w:rPr>
            </w:pPr>
            <w:r>
              <w:rPr>
                <w:rFonts w:cstheme="minorHAnsi"/>
              </w:rPr>
              <w:t>diploma (ond) accounting</w:t>
            </w:r>
            <w:r w:rsidR="00A178FA" w:rsidRPr="008F0872">
              <w:rPr>
                <w:rFonts w:cstheme="minorHAnsi"/>
              </w:rPr>
              <w:t xml:space="preserve">, </w:t>
            </w:r>
            <w:r w:rsidR="00FF1768" w:rsidRPr="00897B0C">
              <w:rPr>
                <w:rFonts w:cstheme="minorHAnsi"/>
                <w:b w:val="0"/>
                <w:i/>
                <w:iCs/>
                <w:color w:val="161616" w:themeColor="text2"/>
              </w:rPr>
              <w:t>y</w:t>
            </w:r>
            <w:r w:rsidR="00FF1768" w:rsidRPr="00897B0C">
              <w:rPr>
                <w:b w:val="0"/>
                <w:i/>
                <w:iCs/>
                <w:color w:val="161616" w:themeColor="text2"/>
              </w:rPr>
              <w:t>aba college of education</w:t>
            </w:r>
          </w:p>
          <w:p w14:paraId="2772B0BC" w14:textId="77777777" w:rsidR="00A81A62" w:rsidRDefault="00A81A62">
            <w:pPr>
              <w:pStyle w:val="p1"/>
              <w:divId w:val="666245344"/>
            </w:pPr>
            <w:r>
              <w:rPr>
                <w:rStyle w:val="s1"/>
              </w:rPr>
              <w:t>Related Coursework: Marketing, Business Economics and Finance</w:t>
            </w:r>
          </w:p>
          <w:p w14:paraId="65A33D08" w14:textId="056C85B8" w:rsidR="00A178FA" w:rsidRPr="008F0872" w:rsidRDefault="00A178FA" w:rsidP="00F61DF9">
            <w:pPr>
              <w:rPr>
                <w:rFonts w:cstheme="minorHAnsi"/>
                <w:bCs/>
                <w:smallCaps/>
              </w:rPr>
            </w:pPr>
          </w:p>
        </w:tc>
      </w:tr>
    </w:tbl>
    <w:p w14:paraId="7163838C" w14:textId="55204E9E" w:rsidR="002C1AE3" w:rsidRPr="006944BC" w:rsidRDefault="00D071BF" w:rsidP="006944BC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Hobbies and interests</w:t>
      </w:r>
    </w:p>
    <w:p w14:paraId="1DE0A4C8" w14:textId="6671161C" w:rsidR="006944BC" w:rsidRPr="001516F5" w:rsidRDefault="00A94EF8" w:rsidP="001516F5">
      <w:pPr>
        <w:pStyle w:val="p1"/>
        <w:divId w:val="1098986037"/>
      </w:pPr>
      <w:r>
        <w:rPr>
          <w:rStyle w:val="s1"/>
        </w:rPr>
        <w:t>I am involved in an Event planning firm as the coordinator. I am into content creation, I love traveling and cooking.</w:t>
      </w:r>
    </w:p>
    <w:p w14:paraId="4E1E4ED1" w14:textId="77777777" w:rsidR="006944BC" w:rsidRPr="006944BC" w:rsidRDefault="006944BC" w:rsidP="006944BC">
      <w:pPr>
        <w:jc w:val="both"/>
        <w:rPr>
          <w:rFonts w:cstheme="minorHAnsi"/>
        </w:rPr>
      </w:pPr>
    </w:p>
    <w:p w14:paraId="7BC290AC" w14:textId="77777777" w:rsidR="006944BC" w:rsidRPr="0020148F" w:rsidRDefault="006944BC" w:rsidP="006944BC">
      <w:pPr>
        <w:jc w:val="both"/>
        <w:rPr>
          <w:rFonts w:ascii="Calibri" w:hAnsi="Calibri" w:cstheme="minorHAnsi"/>
          <w:b/>
          <w:bCs/>
          <w:sz w:val="28"/>
          <w:szCs w:val="28"/>
        </w:rPr>
      </w:pPr>
      <w:r w:rsidRPr="0020148F">
        <w:rPr>
          <w:rFonts w:ascii="Calibri" w:hAnsi="Calibri" w:cstheme="minorHAnsi"/>
          <w:b/>
          <w:bCs/>
          <w:sz w:val="28"/>
          <w:szCs w:val="28"/>
        </w:rPr>
        <w:t>References</w:t>
      </w:r>
    </w:p>
    <w:p w14:paraId="72351423" w14:textId="77777777" w:rsidR="006944BC" w:rsidRPr="006944BC" w:rsidRDefault="006944BC" w:rsidP="006944BC">
      <w:pPr>
        <w:jc w:val="both"/>
        <w:rPr>
          <w:rFonts w:cstheme="minorHAnsi"/>
        </w:rPr>
      </w:pPr>
    </w:p>
    <w:p w14:paraId="1DDA784E" w14:textId="77777777" w:rsidR="00C811E7" w:rsidRDefault="00C811E7">
      <w:pPr>
        <w:pStyle w:val="p1"/>
        <w:divId w:val="201671157"/>
      </w:pPr>
      <w:r>
        <w:rPr>
          <w:rStyle w:val="s1"/>
        </w:rPr>
        <w:t>References available upon request.</w:t>
      </w:r>
    </w:p>
    <w:p w14:paraId="0FECC69C" w14:textId="6025DD02" w:rsidR="00F535F8" w:rsidRPr="008F0872" w:rsidRDefault="00F535F8" w:rsidP="00F535F8">
      <w:pPr>
        <w:rPr>
          <w:rFonts w:cstheme="minorHAnsi"/>
        </w:rPr>
      </w:pPr>
    </w:p>
    <w:sectPr w:rsidR="00F535F8" w:rsidRPr="008F0872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20351" w14:textId="77777777" w:rsidR="001C09AD" w:rsidRDefault="001C09AD" w:rsidP="0068194B">
      <w:r>
        <w:separator/>
      </w:r>
    </w:p>
    <w:p w14:paraId="12662B59" w14:textId="77777777" w:rsidR="001C09AD" w:rsidRDefault="001C09AD"/>
    <w:p w14:paraId="74999E9D" w14:textId="77777777" w:rsidR="001C09AD" w:rsidRDefault="001C09AD"/>
  </w:endnote>
  <w:endnote w:type="continuationSeparator" w:id="0">
    <w:p w14:paraId="3C23A96C" w14:textId="77777777" w:rsidR="001C09AD" w:rsidRDefault="001C09AD" w:rsidP="0068194B">
      <w:r>
        <w:continuationSeparator/>
      </w:r>
    </w:p>
    <w:p w14:paraId="3F2763CF" w14:textId="77777777" w:rsidR="001C09AD" w:rsidRDefault="001C09AD"/>
    <w:p w14:paraId="652CD24A" w14:textId="77777777" w:rsidR="001C09AD" w:rsidRDefault="001C09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UICTFontTextStyleBody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4EF93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B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04E6" w14:textId="77777777" w:rsidR="001C09AD" w:rsidRDefault="001C09AD" w:rsidP="0068194B">
      <w:r>
        <w:separator/>
      </w:r>
    </w:p>
    <w:p w14:paraId="6FC0DAAC" w14:textId="77777777" w:rsidR="001C09AD" w:rsidRDefault="001C09AD"/>
    <w:p w14:paraId="5491E0B5" w14:textId="77777777" w:rsidR="001C09AD" w:rsidRDefault="001C09AD"/>
  </w:footnote>
  <w:footnote w:type="continuationSeparator" w:id="0">
    <w:p w14:paraId="245941EC" w14:textId="77777777" w:rsidR="001C09AD" w:rsidRDefault="001C09AD" w:rsidP="0068194B">
      <w:r>
        <w:continuationSeparator/>
      </w:r>
    </w:p>
    <w:p w14:paraId="0F42C032" w14:textId="77777777" w:rsidR="001C09AD" w:rsidRDefault="001C09AD"/>
    <w:p w14:paraId="0ED40041" w14:textId="77777777" w:rsidR="001C09AD" w:rsidRDefault="001C09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DBB0" w14:textId="77777777" w:rsidR="00236D54" w:rsidRPr="004E01EB" w:rsidRDefault="00F476C4" w:rsidP="005A1B10">
    <w:pPr>
      <w:pStyle w:val="Header"/>
    </w:pPr>
    <w:r w:rsidRPr="004E01E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3391B8" wp14:editId="366A14E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5631925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A2B40DD"/>
    <w:multiLevelType w:val="hybridMultilevel"/>
    <w:tmpl w:val="2D0EB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01D3E26"/>
    <w:multiLevelType w:val="hybridMultilevel"/>
    <w:tmpl w:val="CD721B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FB7F6F"/>
    <w:multiLevelType w:val="hybridMultilevel"/>
    <w:tmpl w:val="1D28D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0A5DE0"/>
    <w:multiLevelType w:val="hybridMultilevel"/>
    <w:tmpl w:val="326A9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95B"/>
    <w:multiLevelType w:val="hybridMultilevel"/>
    <w:tmpl w:val="37FC2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177E2"/>
    <w:multiLevelType w:val="hybridMultilevel"/>
    <w:tmpl w:val="BD446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D23D06"/>
    <w:multiLevelType w:val="hybridMultilevel"/>
    <w:tmpl w:val="5186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5C4CAA">
      <w:numFmt w:val="bullet"/>
      <w:lvlText w:val="•"/>
      <w:lvlJc w:val="left"/>
      <w:pPr>
        <w:ind w:left="1440" w:hanging="360"/>
      </w:pPr>
      <w:rPr>
        <w:rFonts w:ascii="UICTFontTextStyleBody" w:eastAsiaTheme="minorEastAsia" w:hAnsi="UICTFontTextStyleBody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06C99"/>
    <w:multiLevelType w:val="hybridMultilevel"/>
    <w:tmpl w:val="7CC61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B6850"/>
    <w:multiLevelType w:val="hybridMultilevel"/>
    <w:tmpl w:val="3F9A4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021AD"/>
    <w:multiLevelType w:val="hybridMultilevel"/>
    <w:tmpl w:val="352C3B08"/>
    <w:lvl w:ilvl="0" w:tplc="BC56DA5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D3784"/>
    <w:multiLevelType w:val="hybridMultilevel"/>
    <w:tmpl w:val="F8BCF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B01BB"/>
    <w:multiLevelType w:val="hybridMultilevel"/>
    <w:tmpl w:val="041C0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7327">
    <w:abstractNumId w:val="9"/>
  </w:num>
  <w:num w:numId="2" w16cid:durableId="1766416050">
    <w:abstractNumId w:val="8"/>
  </w:num>
  <w:num w:numId="3" w16cid:durableId="1049844360">
    <w:abstractNumId w:val="7"/>
  </w:num>
  <w:num w:numId="4" w16cid:durableId="1829205613">
    <w:abstractNumId w:val="6"/>
  </w:num>
  <w:num w:numId="5" w16cid:durableId="618220647">
    <w:abstractNumId w:val="11"/>
  </w:num>
  <w:num w:numId="6" w16cid:durableId="358311613">
    <w:abstractNumId w:val="3"/>
  </w:num>
  <w:num w:numId="7" w16cid:durableId="1287472664">
    <w:abstractNumId w:val="14"/>
  </w:num>
  <w:num w:numId="8" w16cid:durableId="691106782">
    <w:abstractNumId w:val="2"/>
  </w:num>
  <w:num w:numId="9" w16cid:durableId="162861854">
    <w:abstractNumId w:val="18"/>
  </w:num>
  <w:num w:numId="10" w16cid:durableId="429743663">
    <w:abstractNumId w:val="5"/>
  </w:num>
  <w:num w:numId="11" w16cid:durableId="1784954986">
    <w:abstractNumId w:val="4"/>
  </w:num>
  <w:num w:numId="12" w16cid:durableId="1166018632">
    <w:abstractNumId w:val="1"/>
  </w:num>
  <w:num w:numId="13" w16cid:durableId="2070692880">
    <w:abstractNumId w:val="0"/>
  </w:num>
  <w:num w:numId="14" w16cid:durableId="1766458088">
    <w:abstractNumId w:val="16"/>
  </w:num>
  <w:num w:numId="15" w16cid:durableId="150953788">
    <w:abstractNumId w:val="10"/>
  </w:num>
  <w:num w:numId="16" w16cid:durableId="1638534334">
    <w:abstractNumId w:val="23"/>
  </w:num>
  <w:num w:numId="17" w16cid:durableId="513496902">
    <w:abstractNumId w:val="15"/>
  </w:num>
  <w:num w:numId="18" w16cid:durableId="1756701636">
    <w:abstractNumId w:val="22"/>
  </w:num>
  <w:num w:numId="19" w16cid:durableId="1307856694">
    <w:abstractNumId w:val="12"/>
  </w:num>
  <w:num w:numId="20" w16cid:durableId="603267960">
    <w:abstractNumId w:val="24"/>
  </w:num>
  <w:num w:numId="21" w16cid:durableId="570195207">
    <w:abstractNumId w:val="19"/>
  </w:num>
  <w:num w:numId="22" w16cid:durableId="620845384">
    <w:abstractNumId w:val="20"/>
  </w:num>
  <w:num w:numId="23" w16cid:durableId="636574289">
    <w:abstractNumId w:val="13"/>
  </w:num>
  <w:num w:numId="24" w16cid:durableId="103040260">
    <w:abstractNumId w:val="21"/>
  </w:num>
  <w:num w:numId="25" w16cid:durableId="8052458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A17"/>
    <w:rsid w:val="000001EF"/>
    <w:rsid w:val="00001D41"/>
    <w:rsid w:val="000067AB"/>
    <w:rsid w:val="00007322"/>
    <w:rsid w:val="00007728"/>
    <w:rsid w:val="00024584"/>
    <w:rsid w:val="00024730"/>
    <w:rsid w:val="00032209"/>
    <w:rsid w:val="00037101"/>
    <w:rsid w:val="00037E09"/>
    <w:rsid w:val="00045810"/>
    <w:rsid w:val="00055811"/>
    <w:rsid w:val="00055E95"/>
    <w:rsid w:val="00066D40"/>
    <w:rsid w:val="0007021F"/>
    <w:rsid w:val="00070B9D"/>
    <w:rsid w:val="00072AC1"/>
    <w:rsid w:val="00075A78"/>
    <w:rsid w:val="000B2BA5"/>
    <w:rsid w:val="000E1E1E"/>
    <w:rsid w:val="000F2F8C"/>
    <w:rsid w:val="000F6228"/>
    <w:rsid w:val="000F6602"/>
    <w:rsid w:val="0010006E"/>
    <w:rsid w:val="001045A8"/>
    <w:rsid w:val="0011398D"/>
    <w:rsid w:val="00114A91"/>
    <w:rsid w:val="0014158B"/>
    <w:rsid w:val="001427E1"/>
    <w:rsid w:val="00145878"/>
    <w:rsid w:val="001516F5"/>
    <w:rsid w:val="00154468"/>
    <w:rsid w:val="00163668"/>
    <w:rsid w:val="00166FC8"/>
    <w:rsid w:val="00171566"/>
    <w:rsid w:val="00174676"/>
    <w:rsid w:val="001755A8"/>
    <w:rsid w:val="00177835"/>
    <w:rsid w:val="00184014"/>
    <w:rsid w:val="00192008"/>
    <w:rsid w:val="001A1F1F"/>
    <w:rsid w:val="001C09AD"/>
    <w:rsid w:val="001C0E68"/>
    <w:rsid w:val="001C4B6F"/>
    <w:rsid w:val="001D0BF1"/>
    <w:rsid w:val="001D6F31"/>
    <w:rsid w:val="001E3120"/>
    <w:rsid w:val="001E7E0C"/>
    <w:rsid w:val="001F024A"/>
    <w:rsid w:val="001F0BB0"/>
    <w:rsid w:val="001F4E6D"/>
    <w:rsid w:val="001F6140"/>
    <w:rsid w:val="0020148F"/>
    <w:rsid w:val="00203573"/>
    <w:rsid w:val="0020597D"/>
    <w:rsid w:val="00213B4C"/>
    <w:rsid w:val="002225C8"/>
    <w:rsid w:val="002253B0"/>
    <w:rsid w:val="00225A3B"/>
    <w:rsid w:val="00236D54"/>
    <w:rsid w:val="00241D8C"/>
    <w:rsid w:val="00241FDB"/>
    <w:rsid w:val="00244267"/>
    <w:rsid w:val="0024720C"/>
    <w:rsid w:val="002617AE"/>
    <w:rsid w:val="002638D0"/>
    <w:rsid w:val="002647D3"/>
    <w:rsid w:val="002716AB"/>
    <w:rsid w:val="00275EAE"/>
    <w:rsid w:val="00294998"/>
    <w:rsid w:val="00297F18"/>
    <w:rsid w:val="002A1945"/>
    <w:rsid w:val="002B131C"/>
    <w:rsid w:val="002B2958"/>
    <w:rsid w:val="002B3FC8"/>
    <w:rsid w:val="002C1AE3"/>
    <w:rsid w:val="002D23C5"/>
    <w:rsid w:val="002D5316"/>
    <w:rsid w:val="002D6137"/>
    <w:rsid w:val="002D7820"/>
    <w:rsid w:val="002E16C2"/>
    <w:rsid w:val="002E37D8"/>
    <w:rsid w:val="002E7E61"/>
    <w:rsid w:val="002F05E5"/>
    <w:rsid w:val="002F10F0"/>
    <w:rsid w:val="002F254D"/>
    <w:rsid w:val="002F30E4"/>
    <w:rsid w:val="00307140"/>
    <w:rsid w:val="00314500"/>
    <w:rsid w:val="00316DFF"/>
    <w:rsid w:val="00325B57"/>
    <w:rsid w:val="00336056"/>
    <w:rsid w:val="00337614"/>
    <w:rsid w:val="00353062"/>
    <w:rsid w:val="003544E1"/>
    <w:rsid w:val="00357A01"/>
    <w:rsid w:val="003660D4"/>
    <w:rsid w:val="00366398"/>
    <w:rsid w:val="0037246A"/>
    <w:rsid w:val="00382950"/>
    <w:rsid w:val="003A0632"/>
    <w:rsid w:val="003A30E5"/>
    <w:rsid w:val="003A6ADF"/>
    <w:rsid w:val="003B3F14"/>
    <w:rsid w:val="003B5928"/>
    <w:rsid w:val="003B7EB3"/>
    <w:rsid w:val="003C6E92"/>
    <w:rsid w:val="003D380F"/>
    <w:rsid w:val="003E160D"/>
    <w:rsid w:val="003F1D5F"/>
    <w:rsid w:val="003F5273"/>
    <w:rsid w:val="00405128"/>
    <w:rsid w:val="00406CFF"/>
    <w:rsid w:val="00410889"/>
    <w:rsid w:val="00413A78"/>
    <w:rsid w:val="00416B25"/>
    <w:rsid w:val="00420592"/>
    <w:rsid w:val="00422CD1"/>
    <w:rsid w:val="00423726"/>
    <w:rsid w:val="00423FA6"/>
    <w:rsid w:val="004319E0"/>
    <w:rsid w:val="00434600"/>
    <w:rsid w:val="00437E8C"/>
    <w:rsid w:val="00440225"/>
    <w:rsid w:val="004507C9"/>
    <w:rsid w:val="004726BC"/>
    <w:rsid w:val="00474105"/>
    <w:rsid w:val="00480E6E"/>
    <w:rsid w:val="00481D42"/>
    <w:rsid w:val="00486277"/>
    <w:rsid w:val="00486615"/>
    <w:rsid w:val="00494CF6"/>
    <w:rsid w:val="00495F8D"/>
    <w:rsid w:val="00496672"/>
    <w:rsid w:val="004A1FAE"/>
    <w:rsid w:val="004A32FF"/>
    <w:rsid w:val="004B06EB"/>
    <w:rsid w:val="004B6249"/>
    <w:rsid w:val="004B6AD0"/>
    <w:rsid w:val="004C2D5D"/>
    <w:rsid w:val="004C33E1"/>
    <w:rsid w:val="004C7819"/>
    <w:rsid w:val="004D466A"/>
    <w:rsid w:val="004D55EB"/>
    <w:rsid w:val="004E01EB"/>
    <w:rsid w:val="004E2794"/>
    <w:rsid w:val="005034E3"/>
    <w:rsid w:val="00510392"/>
    <w:rsid w:val="0051314A"/>
    <w:rsid w:val="00513E2A"/>
    <w:rsid w:val="00536A4A"/>
    <w:rsid w:val="005406CA"/>
    <w:rsid w:val="00554852"/>
    <w:rsid w:val="00557B40"/>
    <w:rsid w:val="00561A6A"/>
    <w:rsid w:val="00563824"/>
    <w:rsid w:val="00566A35"/>
    <w:rsid w:val="0056701E"/>
    <w:rsid w:val="005740D7"/>
    <w:rsid w:val="005A0F26"/>
    <w:rsid w:val="005A1B10"/>
    <w:rsid w:val="005A3A89"/>
    <w:rsid w:val="005A6850"/>
    <w:rsid w:val="005B0AE3"/>
    <w:rsid w:val="005B1B1B"/>
    <w:rsid w:val="005B26FA"/>
    <w:rsid w:val="005C47BE"/>
    <w:rsid w:val="005C5932"/>
    <w:rsid w:val="005D3CA7"/>
    <w:rsid w:val="005D4AC6"/>
    <w:rsid w:val="005D4CC1"/>
    <w:rsid w:val="005E3408"/>
    <w:rsid w:val="005E5165"/>
    <w:rsid w:val="005F4B91"/>
    <w:rsid w:val="005F55D2"/>
    <w:rsid w:val="00616095"/>
    <w:rsid w:val="006215D6"/>
    <w:rsid w:val="0062194C"/>
    <w:rsid w:val="0062312F"/>
    <w:rsid w:val="00625F2C"/>
    <w:rsid w:val="00655019"/>
    <w:rsid w:val="006618E9"/>
    <w:rsid w:val="0066292E"/>
    <w:rsid w:val="006724FB"/>
    <w:rsid w:val="006744E0"/>
    <w:rsid w:val="0067595F"/>
    <w:rsid w:val="0068194B"/>
    <w:rsid w:val="00682CE6"/>
    <w:rsid w:val="00692703"/>
    <w:rsid w:val="006944BC"/>
    <w:rsid w:val="00695E50"/>
    <w:rsid w:val="006A1962"/>
    <w:rsid w:val="006B57DE"/>
    <w:rsid w:val="006B5D48"/>
    <w:rsid w:val="006B7D7B"/>
    <w:rsid w:val="006C1A5E"/>
    <w:rsid w:val="006C339B"/>
    <w:rsid w:val="006D575D"/>
    <w:rsid w:val="006E1507"/>
    <w:rsid w:val="007011F2"/>
    <w:rsid w:val="0071052F"/>
    <w:rsid w:val="00710A17"/>
    <w:rsid w:val="00712D8B"/>
    <w:rsid w:val="007273B7"/>
    <w:rsid w:val="00730E4A"/>
    <w:rsid w:val="007317B4"/>
    <w:rsid w:val="00733E0A"/>
    <w:rsid w:val="0074403D"/>
    <w:rsid w:val="00746A58"/>
    <w:rsid w:val="00746D44"/>
    <w:rsid w:val="007538DC"/>
    <w:rsid w:val="00757803"/>
    <w:rsid w:val="007616D6"/>
    <w:rsid w:val="00790A2B"/>
    <w:rsid w:val="0079206B"/>
    <w:rsid w:val="00792878"/>
    <w:rsid w:val="00796076"/>
    <w:rsid w:val="007A6C76"/>
    <w:rsid w:val="007B628C"/>
    <w:rsid w:val="007C0566"/>
    <w:rsid w:val="007C606B"/>
    <w:rsid w:val="007D21CC"/>
    <w:rsid w:val="007D287D"/>
    <w:rsid w:val="007D58D8"/>
    <w:rsid w:val="007E013A"/>
    <w:rsid w:val="007E6A61"/>
    <w:rsid w:val="00801140"/>
    <w:rsid w:val="00803404"/>
    <w:rsid w:val="00803A16"/>
    <w:rsid w:val="008110EF"/>
    <w:rsid w:val="00812106"/>
    <w:rsid w:val="00834955"/>
    <w:rsid w:val="00840AED"/>
    <w:rsid w:val="0084700A"/>
    <w:rsid w:val="00851CB7"/>
    <w:rsid w:val="00855B59"/>
    <w:rsid w:val="00860461"/>
    <w:rsid w:val="0086487C"/>
    <w:rsid w:val="00870B20"/>
    <w:rsid w:val="00870B62"/>
    <w:rsid w:val="00875AFA"/>
    <w:rsid w:val="008829F8"/>
    <w:rsid w:val="00885897"/>
    <w:rsid w:val="0088726E"/>
    <w:rsid w:val="00892577"/>
    <w:rsid w:val="00897B0C"/>
    <w:rsid w:val="008A4CE1"/>
    <w:rsid w:val="008A6538"/>
    <w:rsid w:val="008C7056"/>
    <w:rsid w:val="008D6C02"/>
    <w:rsid w:val="008E0AD7"/>
    <w:rsid w:val="008E7C4E"/>
    <w:rsid w:val="008F0872"/>
    <w:rsid w:val="008F3B14"/>
    <w:rsid w:val="00901899"/>
    <w:rsid w:val="0090344B"/>
    <w:rsid w:val="00905715"/>
    <w:rsid w:val="009075CD"/>
    <w:rsid w:val="0091321E"/>
    <w:rsid w:val="00913946"/>
    <w:rsid w:val="0092287A"/>
    <w:rsid w:val="00922C6A"/>
    <w:rsid w:val="0092726B"/>
    <w:rsid w:val="009337FF"/>
    <w:rsid w:val="009361BA"/>
    <w:rsid w:val="00936A73"/>
    <w:rsid w:val="00942935"/>
    <w:rsid w:val="00944F78"/>
    <w:rsid w:val="009510E7"/>
    <w:rsid w:val="00952C89"/>
    <w:rsid w:val="009571D8"/>
    <w:rsid w:val="009578DF"/>
    <w:rsid w:val="00957C66"/>
    <w:rsid w:val="009650EA"/>
    <w:rsid w:val="00965860"/>
    <w:rsid w:val="0097790C"/>
    <w:rsid w:val="0098506E"/>
    <w:rsid w:val="009A44CE"/>
    <w:rsid w:val="009A622E"/>
    <w:rsid w:val="009C4DFC"/>
    <w:rsid w:val="009D2558"/>
    <w:rsid w:val="009D44F8"/>
    <w:rsid w:val="009E3160"/>
    <w:rsid w:val="009E5E8D"/>
    <w:rsid w:val="009F220C"/>
    <w:rsid w:val="009F3B05"/>
    <w:rsid w:val="009F4931"/>
    <w:rsid w:val="00A10810"/>
    <w:rsid w:val="00A14534"/>
    <w:rsid w:val="00A15C36"/>
    <w:rsid w:val="00A16DAA"/>
    <w:rsid w:val="00A17427"/>
    <w:rsid w:val="00A178FA"/>
    <w:rsid w:val="00A24162"/>
    <w:rsid w:val="00A25023"/>
    <w:rsid w:val="00A270EA"/>
    <w:rsid w:val="00A34BA2"/>
    <w:rsid w:val="00A36F27"/>
    <w:rsid w:val="00A42E32"/>
    <w:rsid w:val="00A45460"/>
    <w:rsid w:val="00A46E63"/>
    <w:rsid w:val="00A51DC5"/>
    <w:rsid w:val="00A53DE1"/>
    <w:rsid w:val="00A615E1"/>
    <w:rsid w:val="00A6634E"/>
    <w:rsid w:val="00A755E8"/>
    <w:rsid w:val="00A81A62"/>
    <w:rsid w:val="00A83C38"/>
    <w:rsid w:val="00A91984"/>
    <w:rsid w:val="00A93A5D"/>
    <w:rsid w:val="00A94EF8"/>
    <w:rsid w:val="00AA6857"/>
    <w:rsid w:val="00AB32F8"/>
    <w:rsid w:val="00AB610B"/>
    <w:rsid w:val="00AD360E"/>
    <w:rsid w:val="00AD40FB"/>
    <w:rsid w:val="00AD782D"/>
    <w:rsid w:val="00AE7650"/>
    <w:rsid w:val="00AF6828"/>
    <w:rsid w:val="00B05CB3"/>
    <w:rsid w:val="00B103CD"/>
    <w:rsid w:val="00B10EBE"/>
    <w:rsid w:val="00B236F1"/>
    <w:rsid w:val="00B26027"/>
    <w:rsid w:val="00B5050E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282D"/>
    <w:rsid w:val="00BB4E51"/>
    <w:rsid w:val="00BD0A78"/>
    <w:rsid w:val="00BD431F"/>
    <w:rsid w:val="00BE423E"/>
    <w:rsid w:val="00BF5D24"/>
    <w:rsid w:val="00BF61AC"/>
    <w:rsid w:val="00C03356"/>
    <w:rsid w:val="00C12402"/>
    <w:rsid w:val="00C27C8C"/>
    <w:rsid w:val="00C35337"/>
    <w:rsid w:val="00C47FA6"/>
    <w:rsid w:val="00C53B26"/>
    <w:rsid w:val="00C55D6F"/>
    <w:rsid w:val="00C560CA"/>
    <w:rsid w:val="00C574AC"/>
    <w:rsid w:val="00C57FC6"/>
    <w:rsid w:val="00C64E1A"/>
    <w:rsid w:val="00C66A7D"/>
    <w:rsid w:val="00C74DB5"/>
    <w:rsid w:val="00C779DA"/>
    <w:rsid w:val="00C811E7"/>
    <w:rsid w:val="00C814F7"/>
    <w:rsid w:val="00C840CD"/>
    <w:rsid w:val="00C848AB"/>
    <w:rsid w:val="00C900B5"/>
    <w:rsid w:val="00C9628D"/>
    <w:rsid w:val="00CA4B4D"/>
    <w:rsid w:val="00CA643A"/>
    <w:rsid w:val="00CB35C3"/>
    <w:rsid w:val="00CD0FCE"/>
    <w:rsid w:val="00CD323D"/>
    <w:rsid w:val="00CE0C6B"/>
    <w:rsid w:val="00CE15D6"/>
    <w:rsid w:val="00CE4030"/>
    <w:rsid w:val="00CE5795"/>
    <w:rsid w:val="00CE64B3"/>
    <w:rsid w:val="00CE7E31"/>
    <w:rsid w:val="00CF1A49"/>
    <w:rsid w:val="00CF7279"/>
    <w:rsid w:val="00D0630C"/>
    <w:rsid w:val="00D071BF"/>
    <w:rsid w:val="00D141ED"/>
    <w:rsid w:val="00D230D1"/>
    <w:rsid w:val="00D243A9"/>
    <w:rsid w:val="00D26B2B"/>
    <w:rsid w:val="00D305E5"/>
    <w:rsid w:val="00D34EAE"/>
    <w:rsid w:val="00D37CD3"/>
    <w:rsid w:val="00D440E6"/>
    <w:rsid w:val="00D51711"/>
    <w:rsid w:val="00D658CF"/>
    <w:rsid w:val="00D66A52"/>
    <w:rsid w:val="00D66EFA"/>
    <w:rsid w:val="00D72A2D"/>
    <w:rsid w:val="00D753BC"/>
    <w:rsid w:val="00D82C62"/>
    <w:rsid w:val="00D9521A"/>
    <w:rsid w:val="00DA3770"/>
    <w:rsid w:val="00DA3914"/>
    <w:rsid w:val="00DA59AA"/>
    <w:rsid w:val="00DB6915"/>
    <w:rsid w:val="00DB7E1E"/>
    <w:rsid w:val="00DC006E"/>
    <w:rsid w:val="00DC0A48"/>
    <w:rsid w:val="00DC1B78"/>
    <w:rsid w:val="00DC2A2F"/>
    <w:rsid w:val="00DC600B"/>
    <w:rsid w:val="00DE0FAA"/>
    <w:rsid w:val="00DE136D"/>
    <w:rsid w:val="00DE6534"/>
    <w:rsid w:val="00DF4D6C"/>
    <w:rsid w:val="00DF66A9"/>
    <w:rsid w:val="00E01923"/>
    <w:rsid w:val="00E07A7D"/>
    <w:rsid w:val="00E14498"/>
    <w:rsid w:val="00E16C18"/>
    <w:rsid w:val="00E2397A"/>
    <w:rsid w:val="00E254DB"/>
    <w:rsid w:val="00E300FC"/>
    <w:rsid w:val="00E3017F"/>
    <w:rsid w:val="00E35B47"/>
    <w:rsid w:val="00E362DB"/>
    <w:rsid w:val="00E46E68"/>
    <w:rsid w:val="00E52BB3"/>
    <w:rsid w:val="00E5632B"/>
    <w:rsid w:val="00E620DC"/>
    <w:rsid w:val="00E63959"/>
    <w:rsid w:val="00E65B4C"/>
    <w:rsid w:val="00E70240"/>
    <w:rsid w:val="00E717F2"/>
    <w:rsid w:val="00E71E6B"/>
    <w:rsid w:val="00E81CC5"/>
    <w:rsid w:val="00E85A22"/>
    <w:rsid w:val="00E85A87"/>
    <w:rsid w:val="00E85B4A"/>
    <w:rsid w:val="00E92467"/>
    <w:rsid w:val="00E9528E"/>
    <w:rsid w:val="00EA0E35"/>
    <w:rsid w:val="00EA1C5C"/>
    <w:rsid w:val="00EA5099"/>
    <w:rsid w:val="00EC1351"/>
    <w:rsid w:val="00EC4CBF"/>
    <w:rsid w:val="00ED7250"/>
    <w:rsid w:val="00EE2CA8"/>
    <w:rsid w:val="00EE6951"/>
    <w:rsid w:val="00EF17E8"/>
    <w:rsid w:val="00EF2CFB"/>
    <w:rsid w:val="00EF51D9"/>
    <w:rsid w:val="00F116FB"/>
    <w:rsid w:val="00F130DD"/>
    <w:rsid w:val="00F24884"/>
    <w:rsid w:val="00F476C4"/>
    <w:rsid w:val="00F535F8"/>
    <w:rsid w:val="00F56DCE"/>
    <w:rsid w:val="00F56ED3"/>
    <w:rsid w:val="00F61DF9"/>
    <w:rsid w:val="00F71E61"/>
    <w:rsid w:val="00F756C1"/>
    <w:rsid w:val="00F81960"/>
    <w:rsid w:val="00F8769D"/>
    <w:rsid w:val="00F9350C"/>
    <w:rsid w:val="00F94EB5"/>
    <w:rsid w:val="00F9624D"/>
    <w:rsid w:val="00F9654F"/>
    <w:rsid w:val="00FA6C82"/>
    <w:rsid w:val="00FB31C1"/>
    <w:rsid w:val="00FB58F2"/>
    <w:rsid w:val="00FC6AEA"/>
    <w:rsid w:val="00FD0E0F"/>
    <w:rsid w:val="00FD3D13"/>
    <w:rsid w:val="00FD6E0F"/>
    <w:rsid w:val="00FE149D"/>
    <w:rsid w:val="00FE55A2"/>
    <w:rsid w:val="00FF1768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F7146"/>
  <w15:docId w15:val="{54FC69B7-C120-A347-B1F4-5B403677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u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647D3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1">
    <w:name w:val="Grid Table 1 Light –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GridTable6Colourful1">
    <w:name w:val="Grid Table 6 Colou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urfulAccent11">
    <w:name w:val="Grid Table 6 Colourful –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GridTable6ColourfulAccent21">
    <w:name w:val="Grid Table 6 Colourful –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GridTable6ColourfulAccent31">
    <w:name w:val="Grid Table 6 Colourful –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GridTable6ColourfulAccent41">
    <w:name w:val="Grid Table 6 Colourful –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GridTable6ColourfulAccent51">
    <w:name w:val="Grid Table 6 Colourful –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GridTable6ColourfulAccent61">
    <w:name w:val="Grid Table 6 Colourful –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GridTable7Colourful1">
    <w:name w:val="Grid Table 7 Colou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urfulAccent11">
    <w:name w:val="Grid Table 7 Colourful –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GridTable7ColourfulAccent21">
    <w:name w:val="Grid Table 7 Colourful –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GridTable7ColourfulAccent31">
    <w:name w:val="Grid Table 7 Colourful –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GridTable7ColourfulAccent41">
    <w:name w:val="Grid Table 7 Colourful –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GridTable7ColourfulAccent51">
    <w:name w:val="Grid Table 7 Colourful –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GridTable7ColourfulAccent61">
    <w:name w:val="Grid Table 7 Colourful –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urful1">
    <w:name w:val="List Table 6 Colourful1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Accent11">
    <w:name w:val="List Table 6 Colourful – Accent 1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ListTable6ColourfulAccent21">
    <w:name w:val="List Table 6 Colourful – Accent 21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ListTable6ColourfulAccent31">
    <w:name w:val="List Table 6 Colourful – Accent 31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ListTable6ColourfulAccent41">
    <w:name w:val="List Table 6 Colourful – Accent 41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ListTable6ColourfulAccent51">
    <w:name w:val="List Table 6 Colourful – Accent 51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ListTable6ColourfulAccent61">
    <w:name w:val="List Table 6 Colourful – Accent 61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ListTable7Colourful1">
    <w:name w:val="List Table 7 Colourful1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11">
    <w:name w:val="List Table 7 Colourful – Accent 1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21">
    <w:name w:val="List Table 7 Colourful – Accent 21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31">
    <w:name w:val="List Table 7 Colourful – Accent 31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41">
    <w:name w:val="List Table 7 Colourful – Accent 41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51">
    <w:name w:val="List Table 7 Colourful – Accent 51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urfulAccent61">
    <w:name w:val="List Table 7 Colourful – Accent 61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bumpedfont20">
    <w:name w:val="bumpedfont20"/>
    <w:basedOn w:val="DefaultParagraphFont"/>
    <w:rsid w:val="00536A4A"/>
  </w:style>
  <w:style w:type="character" w:customStyle="1" w:styleId="s9">
    <w:name w:val="s9"/>
    <w:basedOn w:val="DefaultParagraphFont"/>
    <w:rsid w:val="00536A4A"/>
  </w:style>
  <w:style w:type="character" w:customStyle="1" w:styleId="apple-converted-space">
    <w:name w:val="apple-converted-space"/>
    <w:basedOn w:val="DefaultParagraphFont"/>
    <w:rsid w:val="00536A4A"/>
  </w:style>
  <w:style w:type="paragraph" w:customStyle="1" w:styleId="p1">
    <w:name w:val="p1"/>
    <w:basedOn w:val="Normal"/>
    <w:rsid w:val="008E0AD7"/>
    <w:rPr>
      <w:rFonts w:ascii=".AppleSystemUIFont" w:eastAsiaTheme="minorEastAsia" w:hAnsi=".AppleSystemUIFont" w:cs="Times New Roman"/>
      <w:color w:val="auto"/>
      <w:sz w:val="26"/>
      <w:szCs w:val="26"/>
      <w:lang w:val="en-GB" w:eastAsia="en-GB"/>
    </w:rPr>
  </w:style>
  <w:style w:type="character" w:customStyle="1" w:styleId="s1">
    <w:name w:val="s1"/>
    <w:basedOn w:val="DefaultParagraphFont"/>
    <w:rsid w:val="008E0AD7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tab-span">
    <w:name w:val="apple-tab-span"/>
    <w:basedOn w:val="DefaultParagraphFont"/>
    <w:rsid w:val="00746A58"/>
  </w:style>
  <w:style w:type="paragraph" w:customStyle="1" w:styleId="p2">
    <w:name w:val="p2"/>
    <w:basedOn w:val="Normal"/>
    <w:rsid w:val="007317B4"/>
    <w:rPr>
      <w:rFonts w:ascii=".AppleSystemUIFont" w:eastAsiaTheme="minorEastAsia" w:hAnsi=".AppleSystemUIFont" w:cs="Times New Roman"/>
      <w:color w:val="auto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1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a.Alonzo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BBD887B5B24B82B71D74F4BB35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3780-F2BA-4AFD-BF78-B505155A5787}"/>
      </w:docPartPr>
      <w:docPartBody>
        <w:p w:rsidR="00570564" w:rsidRDefault="00986197">
          <w:pPr>
            <w:pStyle w:val="7CBBD887B5B24B82B71D74F4BB3528C9"/>
          </w:pPr>
          <w:r w:rsidRPr="00CF1A49">
            <w:t>·</w:t>
          </w:r>
        </w:p>
      </w:docPartBody>
    </w:docPart>
    <w:docPart>
      <w:docPartPr>
        <w:name w:val="85E138E325E54FF8922902D2B049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0598-14DA-4005-838E-BD6035A54617}"/>
      </w:docPartPr>
      <w:docPartBody>
        <w:p w:rsidR="00570564" w:rsidRDefault="00986197">
          <w:pPr>
            <w:pStyle w:val="85E138E325E54FF8922902D2B0495ED6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UICTFontTextStyleBody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197"/>
    <w:rsid w:val="0005239A"/>
    <w:rsid w:val="00145D89"/>
    <w:rsid w:val="001F0D44"/>
    <w:rsid w:val="00295DB3"/>
    <w:rsid w:val="00455E27"/>
    <w:rsid w:val="00494165"/>
    <w:rsid w:val="004D1736"/>
    <w:rsid w:val="00570564"/>
    <w:rsid w:val="00573CD0"/>
    <w:rsid w:val="005F5726"/>
    <w:rsid w:val="00626539"/>
    <w:rsid w:val="00652034"/>
    <w:rsid w:val="0084357B"/>
    <w:rsid w:val="008C39C2"/>
    <w:rsid w:val="009303E7"/>
    <w:rsid w:val="00986197"/>
    <w:rsid w:val="009F646A"/>
    <w:rsid w:val="00A3293B"/>
    <w:rsid w:val="00EB39E0"/>
    <w:rsid w:val="00F023F1"/>
    <w:rsid w:val="00F1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7CBBD887B5B24B82B71D74F4BB3528C9">
    <w:name w:val="7CBBD887B5B24B82B71D74F4BB3528C9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85E138E325E54FF8922902D2B0495ED6">
    <w:name w:val="85E138E325E54FF8922902D2B0495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Modern%20chronological%20resume.dotx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Plymouth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Alonzo</dc:creator>
  <cp:lastModifiedBy>(pg) Titilayo Fakorede</cp:lastModifiedBy>
  <cp:revision>2</cp:revision>
  <dcterms:created xsi:type="dcterms:W3CDTF">2023-05-15T13:50:00Z</dcterms:created>
  <dcterms:modified xsi:type="dcterms:W3CDTF">2023-05-15T13:50:00Z</dcterms:modified>
</cp:coreProperties>
</file>