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79" w:type="pct"/>
        <w:jc w:val="center"/>
        <w:tblLook w:val="0000" w:firstRow="0" w:lastRow="0" w:firstColumn="0" w:lastColumn="0" w:noHBand="0" w:noVBand="0"/>
      </w:tblPr>
      <w:tblGrid>
        <w:gridCol w:w="8945"/>
      </w:tblGrid>
      <w:tr w:rsidR="0082220D">
        <w:trPr>
          <w:jc w:val="center"/>
        </w:trPr>
        <w:tc>
          <w:tcPr>
            <w:tcW w:w="5000" w:type="pct"/>
          </w:tcPr>
          <w:p w:rsidR="0082220D" w:rsidRDefault="00CD4F36">
            <w:pPr>
              <w:pStyle w:val="Address2"/>
              <w:ind w:right="-83"/>
            </w:pPr>
            <w:r>
              <w:t>3 Barnes Cottages • Cutcombe • Wheddon Cross</w:t>
            </w:r>
            <w:r w:rsidR="0082220D">
              <w:t xml:space="preserve"> • </w:t>
            </w:r>
            <w:r>
              <w:t>Minehead ta24 7aw</w:t>
            </w:r>
          </w:p>
        </w:tc>
      </w:tr>
      <w:tr w:rsidR="0082220D">
        <w:trPr>
          <w:jc w:val="center"/>
        </w:trPr>
        <w:tc>
          <w:tcPr>
            <w:tcW w:w="5000" w:type="pct"/>
            <w:tcMar>
              <w:bottom w:w="288" w:type="dxa"/>
            </w:tcMar>
          </w:tcPr>
          <w:p w:rsidR="0082220D" w:rsidRDefault="0082220D">
            <w:pPr>
              <w:pStyle w:val="Address1"/>
              <w:rPr>
                <w:color w:val="000000"/>
              </w:rPr>
            </w:pPr>
            <w:r>
              <w:rPr>
                <w:color w:val="000000"/>
              </w:rPr>
              <w:t>Phone 07792020833 • E-mail iannelder@yahoo.co.uk</w:t>
            </w:r>
          </w:p>
        </w:tc>
      </w:tr>
    </w:tbl>
    <w:p w:rsidR="0082220D" w:rsidRDefault="0082220D">
      <w:pPr>
        <w:pStyle w:val="Name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Ian Nelder</w:t>
      </w:r>
    </w:p>
    <w:tbl>
      <w:tblPr>
        <w:tblW w:w="9171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284"/>
        <w:gridCol w:w="8887"/>
      </w:tblGrid>
      <w:tr w:rsidR="0082220D" w:rsidTr="00211B36">
        <w:trPr>
          <w:trHeight w:val="80"/>
        </w:trPr>
        <w:tc>
          <w:tcPr>
            <w:tcW w:w="9171" w:type="dxa"/>
            <w:gridSpan w:val="2"/>
          </w:tcPr>
          <w:p w:rsidR="0082220D" w:rsidRDefault="0082220D">
            <w:pPr>
              <w:pStyle w:val="SectionTitle"/>
            </w:pPr>
            <w:r>
              <w:t>Personal Information</w:t>
            </w:r>
          </w:p>
        </w:tc>
      </w:tr>
      <w:tr w:rsidR="0082220D" w:rsidTr="00211B36">
        <w:tc>
          <w:tcPr>
            <w:tcW w:w="284" w:type="dxa"/>
          </w:tcPr>
          <w:p w:rsidR="0082220D" w:rsidRDefault="0082220D"/>
        </w:tc>
        <w:tc>
          <w:tcPr>
            <w:tcW w:w="8887" w:type="dxa"/>
          </w:tcPr>
          <w:p w:rsidR="0082220D" w:rsidRDefault="0082220D">
            <w:pPr>
              <w:pStyle w:val="Achievement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  <w:p w:rsidR="0082220D" w:rsidRDefault="0082220D">
            <w:pPr>
              <w:pStyle w:val="Achievement"/>
              <w:spacing w:after="0"/>
              <w:ind w:left="238" w:hanging="238"/>
            </w:pPr>
            <w:r>
              <w:t>D.O.B ~ 07/03/1984</w:t>
            </w:r>
          </w:p>
        </w:tc>
      </w:tr>
      <w:tr w:rsidR="0082220D" w:rsidTr="00211B36">
        <w:trPr>
          <w:trHeight w:val="272"/>
        </w:trPr>
        <w:tc>
          <w:tcPr>
            <w:tcW w:w="9171" w:type="dxa"/>
            <w:gridSpan w:val="2"/>
          </w:tcPr>
          <w:p w:rsidR="0082220D" w:rsidRDefault="0082220D">
            <w:pPr>
              <w:pStyle w:val="SectionTitle"/>
              <w:ind w:left="-342" w:firstLine="342"/>
            </w:pPr>
            <w:r>
              <w:t>Education</w:t>
            </w:r>
          </w:p>
        </w:tc>
      </w:tr>
      <w:tr w:rsidR="0082220D" w:rsidTr="00211B36">
        <w:tc>
          <w:tcPr>
            <w:tcW w:w="284" w:type="dxa"/>
          </w:tcPr>
          <w:p w:rsidR="0082220D" w:rsidRDefault="0082220D">
            <w:pPr>
              <w:ind w:right="747"/>
            </w:pPr>
          </w:p>
        </w:tc>
        <w:tc>
          <w:tcPr>
            <w:tcW w:w="8887" w:type="dxa"/>
          </w:tcPr>
          <w:p w:rsidR="0082220D" w:rsidRDefault="0082220D">
            <w:pPr>
              <w:pStyle w:val="Institution"/>
            </w:pPr>
            <w:r>
              <w:t>1997 - 2000</w:t>
            </w:r>
            <w:r>
              <w:tab/>
              <w:t xml:space="preserve">West Somerset Community College </w:t>
            </w:r>
            <w:r>
              <w:tab/>
            </w:r>
            <w:proofErr w:type="spellStart"/>
            <w:r>
              <w:t>Minehead</w:t>
            </w:r>
            <w:proofErr w:type="spellEnd"/>
            <w:r>
              <w:t>, Somerset</w:t>
            </w:r>
          </w:p>
          <w:p w:rsidR="0082220D" w:rsidRDefault="0082220D">
            <w:pPr>
              <w:pStyle w:val="Achievement"/>
              <w:jc w:val="left"/>
            </w:pPr>
            <w:r>
              <w:t>Ten GCSE’s Grades A to D including Maths, English and Science</w:t>
            </w:r>
          </w:p>
          <w:p w:rsidR="0082220D" w:rsidRDefault="0082220D">
            <w:pPr>
              <w:pStyle w:val="Achievement"/>
              <w:numPr>
                <w:ilvl w:val="0"/>
                <w:numId w:val="0"/>
              </w:numPr>
              <w:jc w:val="left"/>
            </w:pPr>
            <w:r>
              <w:t xml:space="preserve"> </w:t>
            </w:r>
          </w:p>
          <w:p w:rsidR="0082220D" w:rsidRDefault="0082220D">
            <w:pPr>
              <w:pStyle w:val="Institution"/>
            </w:pPr>
            <w:r>
              <w:t>2000 - 2002</w:t>
            </w:r>
            <w:r>
              <w:tab/>
              <w:t xml:space="preserve">Cannington College </w:t>
            </w:r>
            <w:r>
              <w:tab/>
              <w:t xml:space="preserve">  Cannington, Somerset</w:t>
            </w:r>
          </w:p>
          <w:p w:rsidR="0082220D" w:rsidRDefault="0082220D">
            <w:pPr>
              <w:pStyle w:val="Achievement"/>
              <w:jc w:val="left"/>
            </w:pPr>
            <w:r>
              <w:t xml:space="preserve">National Diploma in Countryside Management </w:t>
            </w:r>
          </w:p>
          <w:p w:rsidR="0082220D" w:rsidRDefault="0082220D">
            <w:pPr>
              <w:pStyle w:val="Achievement"/>
              <w:jc w:val="left"/>
            </w:pPr>
            <w:r>
              <w:t>Pass with Merit</w:t>
            </w:r>
          </w:p>
          <w:p w:rsidR="0082220D" w:rsidRDefault="0082220D">
            <w:pPr>
              <w:pStyle w:val="Achievement"/>
              <w:numPr>
                <w:ilvl w:val="0"/>
                <w:numId w:val="0"/>
              </w:numPr>
              <w:jc w:val="left"/>
            </w:pPr>
          </w:p>
          <w:p w:rsidR="0082220D" w:rsidRDefault="0082220D">
            <w:pPr>
              <w:pStyle w:val="Institution"/>
            </w:pPr>
            <w:r>
              <w:t>2002 - 2005</w:t>
            </w:r>
            <w:r>
              <w:tab/>
              <w:t xml:space="preserve">University of Wales                             Aberystwyth </w:t>
            </w:r>
            <w:r>
              <w:tab/>
              <w:t xml:space="preserve">      </w:t>
            </w:r>
          </w:p>
          <w:p w:rsidR="0082220D" w:rsidRDefault="0082220D">
            <w:pPr>
              <w:pStyle w:val="Achievement"/>
              <w:numPr>
                <w:ilvl w:val="0"/>
                <w:numId w:val="39"/>
              </w:numPr>
              <w:jc w:val="left"/>
            </w:pPr>
            <w:r>
              <w:t xml:space="preserve">Higher National Diploma in Agriculture and Countryside Management </w:t>
            </w:r>
          </w:p>
          <w:p w:rsidR="0082220D" w:rsidRDefault="0082220D" w:rsidP="00530721">
            <w:pPr>
              <w:pStyle w:val="Achievement"/>
              <w:jc w:val="left"/>
            </w:pPr>
            <w:r>
              <w:t xml:space="preserve">Pass with </w:t>
            </w:r>
            <w:r w:rsidR="00530721">
              <w:t>Merit</w:t>
            </w:r>
          </w:p>
        </w:tc>
      </w:tr>
      <w:tr w:rsidR="0082220D" w:rsidTr="00211B36">
        <w:trPr>
          <w:trHeight w:val="80"/>
        </w:trPr>
        <w:tc>
          <w:tcPr>
            <w:tcW w:w="9171" w:type="dxa"/>
            <w:gridSpan w:val="2"/>
          </w:tcPr>
          <w:p w:rsidR="0082220D" w:rsidRDefault="0082220D" w:rsidP="00211B36">
            <w:pPr>
              <w:pStyle w:val="SectionTitle"/>
            </w:pPr>
            <w:r>
              <w:t>Skills, Accreditations and licenses</w:t>
            </w:r>
          </w:p>
        </w:tc>
      </w:tr>
      <w:tr w:rsidR="0082220D" w:rsidTr="00211B36">
        <w:tc>
          <w:tcPr>
            <w:tcW w:w="284" w:type="dxa"/>
          </w:tcPr>
          <w:p w:rsidR="0082220D" w:rsidRDefault="0082220D" w:rsidP="00211B36"/>
        </w:tc>
        <w:tc>
          <w:tcPr>
            <w:tcW w:w="8887" w:type="dxa"/>
          </w:tcPr>
          <w:p w:rsidR="0082220D" w:rsidRDefault="0082220D" w:rsidP="00211B36">
            <w:pPr>
              <w:pStyle w:val="Achievement"/>
            </w:pPr>
            <w:r>
              <w:t>Full clean UK driving license</w:t>
            </w:r>
            <w:r w:rsidR="00897AE3">
              <w:t xml:space="preserve"> (Category B+E)</w:t>
            </w:r>
          </w:p>
          <w:p w:rsidR="0082220D" w:rsidRDefault="0082220D" w:rsidP="00211B36">
            <w:pPr>
              <w:pStyle w:val="Achievement"/>
            </w:pPr>
            <w:r>
              <w:t>CPCS</w:t>
            </w:r>
            <w:r w:rsidR="0023580B">
              <w:t xml:space="preserve"> A77</w:t>
            </w:r>
            <w:r w:rsidR="00CD4F36">
              <w:t xml:space="preserve"> Blue card</w:t>
            </w:r>
            <w:r>
              <w:t xml:space="preserve"> Competent Operator – Telehandler (with additional NVQ)</w:t>
            </w:r>
          </w:p>
          <w:p w:rsidR="0082220D" w:rsidRDefault="002363B4" w:rsidP="00211B36">
            <w:pPr>
              <w:pStyle w:val="Achievement"/>
            </w:pPr>
            <w:r>
              <w:t xml:space="preserve">A33 </w:t>
            </w:r>
            <w:r w:rsidR="00173179">
              <w:t>Agricultural Tractor</w:t>
            </w:r>
          </w:p>
          <w:p w:rsidR="00173179" w:rsidRDefault="00173179" w:rsidP="00211B36">
            <w:pPr>
              <w:pStyle w:val="Achievement"/>
            </w:pPr>
            <w:r>
              <w:t xml:space="preserve">SPMT operator </w:t>
            </w:r>
          </w:p>
          <w:p w:rsidR="00C423CA" w:rsidRDefault="00C423CA" w:rsidP="00211B36">
            <w:pPr>
              <w:pStyle w:val="Achievement"/>
            </w:pPr>
            <w:r>
              <w:t xml:space="preserve">NPORS Traffic Marshall </w:t>
            </w:r>
          </w:p>
          <w:p w:rsidR="0082220D" w:rsidRDefault="0082220D" w:rsidP="00CD4F36">
            <w:pPr>
              <w:pStyle w:val="Achievement"/>
            </w:pPr>
            <w:r>
              <w:t>CS30 AND CS31 chainsaw certificates</w:t>
            </w:r>
          </w:p>
        </w:tc>
      </w:tr>
      <w:tr w:rsidR="0082220D" w:rsidTr="00211B36">
        <w:tc>
          <w:tcPr>
            <w:tcW w:w="9171" w:type="dxa"/>
            <w:gridSpan w:val="2"/>
          </w:tcPr>
          <w:p w:rsidR="0082220D" w:rsidRDefault="0082220D">
            <w:pPr>
              <w:pStyle w:val="SectionTitle"/>
            </w:pPr>
          </w:p>
        </w:tc>
      </w:tr>
      <w:tr w:rsidR="0082220D" w:rsidTr="001F34A3">
        <w:trPr>
          <w:trHeight w:val="3559"/>
        </w:trPr>
        <w:tc>
          <w:tcPr>
            <w:tcW w:w="284" w:type="dxa"/>
          </w:tcPr>
          <w:p w:rsidR="0082220D" w:rsidRDefault="0082220D"/>
        </w:tc>
        <w:tc>
          <w:tcPr>
            <w:tcW w:w="8887" w:type="dxa"/>
          </w:tcPr>
          <w:p w:rsidR="00B5311E" w:rsidRDefault="00B5311E" w:rsidP="00B5311E">
            <w:pPr>
              <w:pStyle w:val="Achievement"/>
              <w:numPr>
                <w:ilvl w:val="0"/>
                <w:numId w:val="0"/>
              </w:numPr>
            </w:pPr>
            <w:r>
              <w:t>2020-202</w:t>
            </w:r>
            <w:r w:rsidR="004D7422">
              <w:t>4</w:t>
            </w:r>
            <w:r>
              <w:t xml:space="preserve">   Employed                                                                              BYLOR, HPC</w:t>
            </w:r>
          </w:p>
          <w:p w:rsidR="00B5311E" w:rsidRPr="0023580B" w:rsidRDefault="00B5311E" w:rsidP="00B5311E">
            <w:pPr>
              <w:pStyle w:val="Achievement"/>
              <w:numPr>
                <w:ilvl w:val="0"/>
                <w:numId w:val="0"/>
              </w:numPr>
              <w:ind w:left="238"/>
            </w:pPr>
            <w:r>
              <w:rPr>
                <w:i/>
              </w:rPr>
              <w:t xml:space="preserve">360  </w:t>
            </w:r>
            <w:proofErr w:type="spellStart"/>
            <w:r w:rsidRPr="00EF1B44">
              <w:rPr>
                <w:i/>
              </w:rPr>
              <w:t>Teleh</w:t>
            </w:r>
            <w:r>
              <w:rPr>
                <w:i/>
              </w:rPr>
              <w:t>andler</w:t>
            </w:r>
            <w:proofErr w:type="spellEnd"/>
            <w:r>
              <w:rPr>
                <w:i/>
              </w:rPr>
              <w:t xml:space="preserve"> driver</w:t>
            </w:r>
          </w:p>
          <w:p w:rsidR="00B5311E" w:rsidRDefault="004D2497" w:rsidP="00B5311E">
            <w:pPr>
              <w:pStyle w:val="Achievement"/>
              <w:numPr>
                <w:ilvl w:val="0"/>
                <w:numId w:val="39"/>
              </w:numPr>
            </w:pPr>
            <w:r>
              <w:t xml:space="preserve">Currently working as a </w:t>
            </w:r>
            <w:r w:rsidR="00CF62BC">
              <w:t xml:space="preserve">plant operator driving </w:t>
            </w:r>
            <w:proofErr w:type="spellStart"/>
            <w:r w:rsidR="00CF62BC">
              <w:t>telehandlers</w:t>
            </w:r>
            <w:proofErr w:type="spellEnd"/>
            <w:r w:rsidR="005C670B">
              <w:t xml:space="preserve">, </w:t>
            </w:r>
            <w:proofErr w:type="spellStart"/>
            <w:r w:rsidR="00CF62BC">
              <w:t>roto</w:t>
            </w:r>
            <w:proofErr w:type="spellEnd"/>
            <w:r w:rsidR="00CF62BC">
              <w:t xml:space="preserve"> </w:t>
            </w:r>
            <w:proofErr w:type="spellStart"/>
            <w:r w:rsidR="00CF62BC">
              <w:t>telehandlers</w:t>
            </w:r>
            <w:proofErr w:type="spellEnd"/>
            <w:r w:rsidR="005C670B">
              <w:t>, tractors and SPMTS o</w:t>
            </w:r>
            <w:r>
              <w:t xml:space="preserve">n site for the last </w:t>
            </w:r>
            <w:r w:rsidR="00D7332E">
              <w:t>4 years</w:t>
            </w:r>
            <w:r>
              <w:t>. Loading and unloading trailers and moving steel and shutters</w:t>
            </w:r>
            <w:r w:rsidR="00437EC3">
              <w:t xml:space="preserve"> and moving large loads</w:t>
            </w:r>
            <w:r>
              <w:t>.</w:t>
            </w:r>
          </w:p>
          <w:p w:rsidR="00B5311E" w:rsidRDefault="00B5311E" w:rsidP="00B5311E">
            <w:pPr>
              <w:pStyle w:val="Achievement"/>
              <w:numPr>
                <w:ilvl w:val="0"/>
                <w:numId w:val="0"/>
              </w:numPr>
              <w:ind w:left="238"/>
            </w:pPr>
          </w:p>
          <w:p w:rsidR="0023580B" w:rsidRDefault="0023580B" w:rsidP="0023580B">
            <w:pPr>
              <w:pStyle w:val="Achievement"/>
              <w:numPr>
                <w:ilvl w:val="0"/>
                <w:numId w:val="0"/>
              </w:numPr>
            </w:pPr>
            <w:r>
              <w:t xml:space="preserve">2019-2020        Self Employed                                     </w:t>
            </w:r>
            <w:proofErr w:type="spellStart"/>
            <w:r>
              <w:t>Westhaven</w:t>
            </w:r>
            <w:proofErr w:type="spellEnd"/>
            <w:r>
              <w:t xml:space="preserve"> Homes, </w:t>
            </w:r>
            <w:proofErr w:type="spellStart"/>
            <w:r>
              <w:t>Cheriton</w:t>
            </w:r>
            <w:proofErr w:type="spellEnd"/>
            <w:r>
              <w:t xml:space="preserve"> </w:t>
            </w:r>
            <w:proofErr w:type="spellStart"/>
            <w:r>
              <w:t>Fitzpaine</w:t>
            </w:r>
            <w:proofErr w:type="spellEnd"/>
            <w:r>
              <w:t>, Devon</w:t>
            </w:r>
          </w:p>
          <w:p w:rsidR="0023580B" w:rsidRPr="0023580B" w:rsidRDefault="0023580B" w:rsidP="0023580B">
            <w:pPr>
              <w:pStyle w:val="Achievement"/>
              <w:numPr>
                <w:ilvl w:val="0"/>
                <w:numId w:val="0"/>
              </w:numPr>
              <w:ind w:left="238"/>
            </w:pPr>
            <w:proofErr w:type="spellStart"/>
            <w:r w:rsidRPr="00EF1B44">
              <w:rPr>
                <w:i/>
              </w:rPr>
              <w:t>Teleh</w:t>
            </w:r>
            <w:r>
              <w:rPr>
                <w:i/>
              </w:rPr>
              <w:t>andler</w:t>
            </w:r>
            <w:proofErr w:type="spellEnd"/>
            <w:r>
              <w:rPr>
                <w:i/>
              </w:rPr>
              <w:t xml:space="preserve"> driver, labourer, materials controller, </w:t>
            </w:r>
            <w:proofErr w:type="spellStart"/>
            <w:r>
              <w:rPr>
                <w:i/>
              </w:rPr>
              <w:t>storeman</w:t>
            </w:r>
            <w:proofErr w:type="spellEnd"/>
          </w:p>
          <w:p w:rsidR="0023580B" w:rsidRPr="00EF1B44" w:rsidRDefault="00B5311E" w:rsidP="00897AE3">
            <w:pPr>
              <w:pStyle w:val="Achievement"/>
              <w:numPr>
                <w:ilvl w:val="0"/>
                <w:numId w:val="39"/>
              </w:numPr>
            </w:pPr>
            <w:r>
              <w:t>I worked</w:t>
            </w:r>
            <w:r w:rsidR="00897AE3">
              <w:t xml:space="preserve"> on a housin</w:t>
            </w:r>
            <w:r>
              <w:t>g development in east Devon, a</w:t>
            </w:r>
            <w:r w:rsidR="00897AE3">
              <w:t xml:space="preserve">s well as driving the </w:t>
            </w:r>
            <w:proofErr w:type="spellStart"/>
            <w:r w:rsidR="00897AE3">
              <w:t>telehandler</w:t>
            </w:r>
            <w:proofErr w:type="spellEnd"/>
            <w:r w:rsidR="00897AE3">
              <w:t xml:space="preserve"> I assist</w:t>
            </w:r>
            <w:r>
              <w:t xml:space="preserve">ed </w:t>
            </w:r>
            <w:r w:rsidR="00897AE3">
              <w:t xml:space="preserve"> all the trades, and work</w:t>
            </w:r>
            <w:r>
              <w:t>ed</w:t>
            </w:r>
            <w:r w:rsidR="00897AE3">
              <w:t xml:space="preserve"> with the site manager monitoring and ordering materials.  </w:t>
            </w:r>
          </w:p>
          <w:p w:rsidR="0023580B" w:rsidRDefault="0023580B" w:rsidP="006A263A">
            <w:pPr>
              <w:pStyle w:val="Achievement"/>
              <w:numPr>
                <w:ilvl w:val="0"/>
                <w:numId w:val="0"/>
              </w:numPr>
            </w:pPr>
          </w:p>
          <w:p w:rsidR="00CD4F36" w:rsidRDefault="0023580B" w:rsidP="00CD4F36">
            <w:pPr>
              <w:pStyle w:val="Achievement"/>
              <w:numPr>
                <w:ilvl w:val="0"/>
                <w:numId w:val="0"/>
              </w:numPr>
            </w:pPr>
            <w:r>
              <w:t>2018 - 2019</w:t>
            </w:r>
            <w:r w:rsidR="00CD4F36">
              <w:t xml:space="preserve">     Employed                                                                                Kier Bam, HPC</w:t>
            </w:r>
          </w:p>
          <w:p w:rsidR="00CD4F36" w:rsidRDefault="00CD4F36" w:rsidP="00CD4F36">
            <w:pPr>
              <w:pStyle w:val="Achievement"/>
              <w:numPr>
                <w:ilvl w:val="0"/>
                <w:numId w:val="0"/>
              </w:numPr>
              <w:ind w:left="240" w:hanging="240"/>
              <w:rPr>
                <w:i/>
              </w:rPr>
            </w:pPr>
            <w:proofErr w:type="spellStart"/>
            <w:r w:rsidRPr="00EF1B44">
              <w:rPr>
                <w:i/>
              </w:rPr>
              <w:t>Teleh</w:t>
            </w:r>
            <w:r w:rsidR="0023580B">
              <w:rPr>
                <w:i/>
              </w:rPr>
              <w:t>andler</w:t>
            </w:r>
            <w:proofErr w:type="spellEnd"/>
            <w:r w:rsidR="0023580B">
              <w:rPr>
                <w:i/>
              </w:rPr>
              <w:t xml:space="preserve"> driver</w:t>
            </w:r>
          </w:p>
          <w:p w:rsidR="00CD4F36" w:rsidRPr="00EF1B44" w:rsidRDefault="0023580B" w:rsidP="00CD4F36">
            <w:pPr>
              <w:pStyle w:val="Achievement"/>
              <w:numPr>
                <w:ilvl w:val="0"/>
                <w:numId w:val="39"/>
              </w:numPr>
            </w:pPr>
            <w:r>
              <w:t>I worked</w:t>
            </w:r>
            <w:r w:rsidR="00CD4F36">
              <w:t xml:space="preserve"> at </w:t>
            </w:r>
            <w:proofErr w:type="spellStart"/>
            <w:r w:rsidR="00CD4F36">
              <w:t>Hinkley</w:t>
            </w:r>
            <w:proofErr w:type="spellEnd"/>
            <w:r w:rsidR="00CD4F36">
              <w:t xml:space="preserve"> Point C</w:t>
            </w:r>
            <w:r>
              <w:t xml:space="preserve"> for fifteen months as a </w:t>
            </w:r>
            <w:proofErr w:type="spellStart"/>
            <w:r>
              <w:t>telehandler</w:t>
            </w:r>
            <w:proofErr w:type="spellEnd"/>
            <w:r>
              <w:t xml:space="preserve"> driver working with the </w:t>
            </w:r>
            <w:proofErr w:type="spellStart"/>
            <w:r>
              <w:t>shotcrete</w:t>
            </w:r>
            <w:proofErr w:type="spellEnd"/>
            <w:r>
              <w:t xml:space="preserve"> gangs, and also had some experience of driving a </w:t>
            </w:r>
            <w:proofErr w:type="spellStart"/>
            <w:r>
              <w:t>roto</w:t>
            </w:r>
            <w:proofErr w:type="spellEnd"/>
            <w:r>
              <w:t xml:space="preserve"> </w:t>
            </w:r>
            <w:proofErr w:type="spellStart"/>
            <w:r>
              <w:t>telehandler</w:t>
            </w:r>
            <w:proofErr w:type="spellEnd"/>
            <w:r w:rsidR="00CD4F36">
              <w:t>.</w:t>
            </w:r>
          </w:p>
          <w:p w:rsidR="008D244E" w:rsidRDefault="008D244E" w:rsidP="005B575E">
            <w:pPr>
              <w:pStyle w:val="Achievement"/>
              <w:numPr>
                <w:ilvl w:val="0"/>
                <w:numId w:val="0"/>
              </w:numPr>
            </w:pPr>
          </w:p>
          <w:p w:rsidR="00B85542" w:rsidRDefault="00B85542" w:rsidP="005B575E">
            <w:pPr>
              <w:pStyle w:val="Achievement"/>
              <w:numPr>
                <w:ilvl w:val="0"/>
                <w:numId w:val="0"/>
              </w:numPr>
            </w:pPr>
            <w:r>
              <w:t xml:space="preserve">2016-2017         Employed                                </w:t>
            </w:r>
            <w:r w:rsidR="0023580B">
              <w:t xml:space="preserve">        </w:t>
            </w:r>
            <w:proofErr w:type="spellStart"/>
            <w:r w:rsidR="0023580B">
              <w:t>Westhaven</w:t>
            </w:r>
            <w:proofErr w:type="spellEnd"/>
            <w:r w:rsidR="0023580B">
              <w:t xml:space="preserve"> Homes, </w:t>
            </w:r>
            <w:proofErr w:type="spellStart"/>
            <w:r w:rsidR="0023580B">
              <w:t>Thorverton</w:t>
            </w:r>
            <w:proofErr w:type="spellEnd"/>
            <w:r>
              <w:t>, Devon</w:t>
            </w:r>
          </w:p>
          <w:p w:rsidR="00B85542" w:rsidRDefault="00B85542" w:rsidP="005B575E">
            <w:pPr>
              <w:pStyle w:val="Achievement"/>
              <w:numPr>
                <w:ilvl w:val="0"/>
                <w:numId w:val="0"/>
              </w:numPr>
              <w:ind w:left="240" w:hanging="240"/>
              <w:rPr>
                <w:i/>
              </w:rPr>
            </w:pPr>
            <w:r w:rsidRPr="00EF1B44">
              <w:rPr>
                <w:i/>
              </w:rPr>
              <w:t>Teleh</w:t>
            </w:r>
            <w:r>
              <w:rPr>
                <w:i/>
              </w:rPr>
              <w:t>andler driver, labourer, materials controller, storeman</w:t>
            </w:r>
          </w:p>
          <w:p w:rsidR="00B85542" w:rsidRPr="00EF1B44" w:rsidRDefault="00B85542" w:rsidP="005B575E">
            <w:pPr>
              <w:pStyle w:val="Achievement"/>
              <w:numPr>
                <w:ilvl w:val="0"/>
                <w:numId w:val="39"/>
              </w:numPr>
            </w:pPr>
            <w:r>
              <w:t>For 12</w:t>
            </w:r>
            <w:r w:rsidR="005209D6">
              <w:t xml:space="preserve"> </w:t>
            </w:r>
            <w:r>
              <w:t>months I worked on a housing development, driving the telehandler as well as assisting all the trades, and working with the site manager monitoring and ordering materials.</w:t>
            </w:r>
          </w:p>
          <w:p w:rsidR="00B85542" w:rsidRDefault="00B85542" w:rsidP="006A263A">
            <w:pPr>
              <w:pStyle w:val="Achievement"/>
              <w:numPr>
                <w:ilvl w:val="0"/>
                <w:numId w:val="0"/>
              </w:numPr>
            </w:pPr>
          </w:p>
          <w:p w:rsidR="0082220D" w:rsidRDefault="00B85542" w:rsidP="006A263A">
            <w:pPr>
              <w:pStyle w:val="Achievement"/>
              <w:numPr>
                <w:ilvl w:val="0"/>
                <w:numId w:val="0"/>
              </w:numPr>
            </w:pPr>
            <w:r>
              <w:t>2</w:t>
            </w:r>
            <w:r w:rsidR="0082220D">
              <w:t>016         Employed - Agency                                  Barratt Homes, Exeter, Devon</w:t>
            </w:r>
          </w:p>
          <w:p w:rsidR="0082220D" w:rsidRDefault="0082220D" w:rsidP="006A263A">
            <w:pPr>
              <w:pStyle w:val="Achievement"/>
              <w:numPr>
                <w:ilvl w:val="0"/>
                <w:numId w:val="0"/>
              </w:numPr>
              <w:ind w:left="240" w:hanging="240"/>
              <w:rPr>
                <w:i/>
              </w:rPr>
            </w:pPr>
            <w:r w:rsidRPr="00EF1B44">
              <w:rPr>
                <w:i/>
              </w:rPr>
              <w:t>Teleh</w:t>
            </w:r>
            <w:r>
              <w:rPr>
                <w:i/>
              </w:rPr>
              <w:t>andler driver</w:t>
            </w:r>
          </w:p>
          <w:p w:rsidR="0082220D" w:rsidRDefault="005209D6" w:rsidP="006A263A">
            <w:pPr>
              <w:pStyle w:val="Achievement"/>
              <w:numPr>
                <w:ilvl w:val="0"/>
                <w:numId w:val="39"/>
              </w:numPr>
            </w:pPr>
            <w:r>
              <w:t xml:space="preserve">For seven months I </w:t>
            </w:r>
            <w:r w:rsidR="004F148F">
              <w:t>worked o</w:t>
            </w:r>
            <w:r w:rsidR="0082220D">
              <w:t xml:space="preserve">n a large Barratt site in Exeter driving 14m and 17m machines. </w:t>
            </w:r>
          </w:p>
          <w:p w:rsidR="004D2497" w:rsidRDefault="004D2497" w:rsidP="008D4E92">
            <w:pPr>
              <w:pStyle w:val="Achievement"/>
              <w:numPr>
                <w:ilvl w:val="0"/>
                <w:numId w:val="0"/>
              </w:numPr>
            </w:pPr>
          </w:p>
          <w:p w:rsidR="0082220D" w:rsidRDefault="0082220D" w:rsidP="008D4E92">
            <w:pPr>
              <w:pStyle w:val="Achievement"/>
              <w:numPr>
                <w:ilvl w:val="0"/>
                <w:numId w:val="0"/>
              </w:numPr>
            </w:pPr>
            <w:r>
              <w:t>2016         Employed - Agency                                  MARA Electrical, Tiverton, Devon</w:t>
            </w:r>
          </w:p>
          <w:p w:rsidR="0082220D" w:rsidRDefault="0082220D" w:rsidP="008D4E92">
            <w:pPr>
              <w:pStyle w:val="Achievement"/>
              <w:numPr>
                <w:ilvl w:val="0"/>
                <w:numId w:val="0"/>
              </w:numPr>
              <w:ind w:left="240" w:hanging="240"/>
              <w:rPr>
                <w:i/>
              </w:rPr>
            </w:pPr>
            <w:r w:rsidRPr="00EF1B44">
              <w:rPr>
                <w:i/>
              </w:rPr>
              <w:t>Teleh</w:t>
            </w:r>
            <w:r>
              <w:rPr>
                <w:i/>
              </w:rPr>
              <w:t>andler driver</w:t>
            </w:r>
          </w:p>
          <w:p w:rsidR="0082220D" w:rsidRDefault="0082220D" w:rsidP="00101161">
            <w:pPr>
              <w:pStyle w:val="Achievement"/>
              <w:numPr>
                <w:ilvl w:val="0"/>
                <w:numId w:val="39"/>
              </w:numPr>
            </w:pPr>
            <w:r>
              <w:t xml:space="preserve">I worked with an electrical company that installed solar panels on factories in Tiverton and Cheltenham.  When not in the machine I helped load out solar panels on the scaffold. </w:t>
            </w:r>
          </w:p>
          <w:p w:rsidR="0082220D" w:rsidRDefault="0082220D" w:rsidP="008D4E92">
            <w:pPr>
              <w:pStyle w:val="Achievement"/>
              <w:numPr>
                <w:ilvl w:val="0"/>
                <w:numId w:val="0"/>
              </w:numPr>
            </w:pPr>
          </w:p>
          <w:p w:rsidR="0082220D" w:rsidRDefault="0082220D" w:rsidP="00101161">
            <w:pPr>
              <w:pStyle w:val="Achievement"/>
              <w:numPr>
                <w:ilvl w:val="0"/>
                <w:numId w:val="0"/>
              </w:numPr>
            </w:pPr>
            <w:r>
              <w:t xml:space="preserve">2015-2016         Employed                                        </w:t>
            </w:r>
            <w:proofErr w:type="spellStart"/>
            <w:r>
              <w:t>Westhaven</w:t>
            </w:r>
            <w:proofErr w:type="spellEnd"/>
            <w:r>
              <w:t xml:space="preserve"> Homes, </w:t>
            </w:r>
            <w:proofErr w:type="spellStart"/>
            <w:r>
              <w:t>Willand</w:t>
            </w:r>
            <w:proofErr w:type="spellEnd"/>
            <w:r>
              <w:t>, Devon</w:t>
            </w:r>
          </w:p>
          <w:p w:rsidR="0082220D" w:rsidRDefault="0082220D" w:rsidP="00101161">
            <w:pPr>
              <w:pStyle w:val="Achievement"/>
              <w:numPr>
                <w:ilvl w:val="0"/>
                <w:numId w:val="0"/>
              </w:numPr>
              <w:ind w:left="240" w:hanging="240"/>
              <w:rPr>
                <w:i/>
              </w:rPr>
            </w:pPr>
            <w:r w:rsidRPr="00EF1B44">
              <w:rPr>
                <w:i/>
              </w:rPr>
              <w:t>Teleh</w:t>
            </w:r>
            <w:r>
              <w:rPr>
                <w:i/>
              </w:rPr>
              <w:t>andler driver, labourer, materials controller, storeman</w:t>
            </w:r>
          </w:p>
          <w:p w:rsidR="0082220D" w:rsidRDefault="0082220D" w:rsidP="004D2497">
            <w:pPr>
              <w:pStyle w:val="Achievement"/>
              <w:numPr>
                <w:ilvl w:val="0"/>
                <w:numId w:val="39"/>
              </w:numPr>
            </w:pPr>
            <w:r>
              <w:t>For 14 months I worked on a housing development, driving the telehandler as well as assisting all the trades, and working with the site manager monitoring and ordering materials.</w:t>
            </w:r>
          </w:p>
          <w:p w:rsidR="00291ACA" w:rsidRDefault="00291ACA" w:rsidP="00291ACA">
            <w:pPr>
              <w:pStyle w:val="Achievement"/>
              <w:numPr>
                <w:ilvl w:val="0"/>
                <w:numId w:val="0"/>
              </w:numPr>
              <w:ind w:left="238"/>
            </w:pPr>
          </w:p>
          <w:p w:rsidR="00291ACA" w:rsidRDefault="00291ACA" w:rsidP="00291ACA">
            <w:pPr>
              <w:pStyle w:val="Achievement"/>
              <w:numPr>
                <w:ilvl w:val="0"/>
                <w:numId w:val="0"/>
              </w:numPr>
              <w:ind w:left="240" w:hanging="240"/>
            </w:pPr>
            <w:r>
              <w:t xml:space="preserve">2011 -2014           </w:t>
            </w:r>
            <w:proofErr w:type="spellStart"/>
            <w:r>
              <w:t>Chiltons</w:t>
            </w:r>
            <w:proofErr w:type="spellEnd"/>
            <w:r>
              <w:t xml:space="preserve"> Farm                                 </w:t>
            </w:r>
            <w:proofErr w:type="spellStart"/>
            <w:r>
              <w:t>Dulverton</w:t>
            </w:r>
            <w:proofErr w:type="spellEnd"/>
            <w:r>
              <w:t>, Somerset</w:t>
            </w:r>
          </w:p>
          <w:p w:rsidR="00291ACA" w:rsidRPr="00211B36" w:rsidRDefault="00291ACA" w:rsidP="00291ACA">
            <w:pPr>
              <w:pStyle w:val="Achievement"/>
              <w:numPr>
                <w:ilvl w:val="0"/>
                <w:numId w:val="0"/>
              </w:numPr>
              <w:rPr>
                <w:i/>
              </w:rPr>
            </w:pPr>
            <w:r>
              <w:rPr>
                <w:i/>
              </w:rPr>
              <w:t>Farm worker- Full time</w:t>
            </w:r>
          </w:p>
          <w:p w:rsidR="00291ACA" w:rsidRPr="001007A9" w:rsidRDefault="00291ACA" w:rsidP="006C6203">
            <w:pPr>
              <w:pStyle w:val="Achievement"/>
              <w:numPr>
                <w:ilvl w:val="0"/>
                <w:numId w:val="2"/>
              </w:numPr>
            </w:pPr>
            <w:r>
              <w:t>I was employed as a farm worker on a sheep and beef farm. I worked closely with the farm manager assisting with all aspects of stock work, and was responsible for all the estate maintenance.  Additionally I was involved with all grassland management operations, silage and muck carting and rough terrain telescopic handling.</w:t>
            </w:r>
          </w:p>
        </w:tc>
      </w:tr>
      <w:tr w:rsidR="0082220D" w:rsidTr="00211B36">
        <w:tc>
          <w:tcPr>
            <w:tcW w:w="9171" w:type="dxa"/>
            <w:gridSpan w:val="2"/>
          </w:tcPr>
          <w:p w:rsidR="0082220D" w:rsidRDefault="0082220D" w:rsidP="00211B36">
            <w:pPr>
              <w:pStyle w:val="SectionTitle"/>
            </w:pPr>
            <w:r>
              <w:t>interests and activities</w:t>
            </w:r>
          </w:p>
        </w:tc>
      </w:tr>
      <w:tr w:rsidR="0082220D" w:rsidTr="00211B36">
        <w:tc>
          <w:tcPr>
            <w:tcW w:w="284" w:type="dxa"/>
          </w:tcPr>
          <w:p w:rsidR="0082220D" w:rsidRDefault="0082220D" w:rsidP="00211B36"/>
        </w:tc>
        <w:tc>
          <w:tcPr>
            <w:tcW w:w="8887" w:type="dxa"/>
          </w:tcPr>
          <w:p w:rsidR="0082220D" w:rsidRDefault="0082220D" w:rsidP="00211B36">
            <w:pPr>
              <w:pStyle w:val="Achievement"/>
            </w:pPr>
            <w:r>
              <w:t xml:space="preserve">Rugby </w:t>
            </w:r>
          </w:p>
          <w:p w:rsidR="0082220D" w:rsidRDefault="0082220D" w:rsidP="00211B36">
            <w:pPr>
              <w:pStyle w:val="Achievement"/>
            </w:pPr>
            <w:r>
              <w:t>Mechanics</w:t>
            </w:r>
          </w:p>
          <w:p w:rsidR="0082220D" w:rsidRDefault="0082220D" w:rsidP="001F34A3">
            <w:pPr>
              <w:pStyle w:val="Achievement"/>
            </w:pPr>
            <w:r>
              <w:t>Off road motor sport</w:t>
            </w:r>
          </w:p>
        </w:tc>
      </w:tr>
      <w:tr w:rsidR="0082220D" w:rsidTr="00211B36">
        <w:tc>
          <w:tcPr>
            <w:tcW w:w="9171" w:type="dxa"/>
            <w:gridSpan w:val="2"/>
          </w:tcPr>
          <w:p w:rsidR="0082220D" w:rsidRDefault="0082220D">
            <w:pPr>
              <w:pStyle w:val="SectionTitle"/>
            </w:pPr>
            <w:r>
              <w:t>References</w:t>
            </w:r>
          </w:p>
        </w:tc>
      </w:tr>
      <w:tr w:rsidR="0082220D" w:rsidTr="00211B36">
        <w:tc>
          <w:tcPr>
            <w:tcW w:w="284" w:type="dxa"/>
          </w:tcPr>
          <w:p w:rsidR="0082220D" w:rsidRDefault="0082220D"/>
        </w:tc>
        <w:tc>
          <w:tcPr>
            <w:tcW w:w="8887" w:type="dxa"/>
          </w:tcPr>
          <w:p w:rsidR="0082220D" w:rsidRDefault="0082220D" w:rsidP="00B36242">
            <w:pPr>
              <w:pStyle w:val="Achievement"/>
              <w:numPr>
                <w:ilvl w:val="0"/>
                <w:numId w:val="0"/>
              </w:numPr>
              <w:ind w:left="240" w:hanging="240"/>
            </w:pPr>
            <w:r>
              <w:t xml:space="preserve">Ian </w:t>
            </w:r>
            <w:proofErr w:type="spellStart"/>
            <w:r>
              <w:t>Edgecumbe</w:t>
            </w:r>
            <w:proofErr w:type="spellEnd"/>
            <w:r>
              <w:t xml:space="preserve"> – Site manager Westhaven Homes  07912614877</w:t>
            </w:r>
          </w:p>
        </w:tc>
      </w:tr>
      <w:tr w:rsidR="0082220D" w:rsidTr="00211B36">
        <w:tc>
          <w:tcPr>
            <w:tcW w:w="284" w:type="dxa"/>
          </w:tcPr>
          <w:p w:rsidR="0082220D" w:rsidRDefault="0082220D"/>
        </w:tc>
        <w:tc>
          <w:tcPr>
            <w:tcW w:w="8887" w:type="dxa"/>
          </w:tcPr>
          <w:p w:rsidR="006C6203" w:rsidRDefault="002B6C16">
            <w:pPr>
              <w:pStyle w:val="Achievement"/>
              <w:numPr>
                <w:ilvl w:val="0"/>
                <w:numId w:val="0"/>
              </w:numPr>
            </w:pPr>
            <w:r>
              <w:t xml:space="preserve">Paul Kemp – Black hat supervisor </w:t>
            </w:r>
          </w:p>
        </w:tc>
      </w:tr>
    </w:tbl>
    <w:tbl>
      <w:tblPr>
        <w:tblpPr w:leftFromText="180" w:rightFromText="180" w:vertAnchor="text" w:horzAnchor="margin" w:tblpY="1"/>
        <w:tblOverlap w:val="never"/>
        <w:tblW w:w="9000" w:type="dxa"/>
        <w:tblLayout w:type="fixed"/>
        <w:tblLook w:val="0000" w:firstRow="0" w:lastRow="0" w:firstColumn="0" w:lastColumn="0" w:noHBand="0" w:noVBand="0"/>
      </w:tblPr>
      <w:tblGrid>
        <w:gridCol w:w="279"/>
        <w:gridCol w:w="8721"/>
      </w:tblGrid>
      <w:tr w:rsidR="0082220D" w:rsidTr="00211B36">
        <w:trPr>
          <w:trHeight w:val="80"/>
        </w:trPr>
        <w:tc>
          <w:tcPr>
            <w:tcW w:w="9000" w:type="dxa"/>
            <w:gridSpan w:val="2"/>
          </w:tcPr>
          <w:p w:rsidR="0082220D" w:rsidRDefault="0082220D" w:rsidP="00211B36">
            <w:pPr>
              <w:pStyle w:val="SectionTitle"/>
            </w:pPr>
          </w:p>
        </w:tc>
      </w:tr>
      <w:tr w:rsidR="0082220D" w:rsidTr="00211B36">
        <w:tc>
          <w:tcPr>
            <w:tcW w:w="279" w:type="dxa"/>
          </w:tcPr>
          <w:p w:rsidR="0082220D" w:rsidRDefault="0082220D" w:rsidP="00211B36"/>
        </w:tc>
        <w:tc>
          <w:tcPr>
            <w:tcW w:w="8721" w:type="dxa"/>
          </w:tcPr>
          <w:p w:rsidR="0082220D" w:rsidRDefault="0082220D" w:rsidP="008A37AE">
            <w:pPr>
              <w:pStyle w:val="Achievement"/>
              <w:numPr>
                <w:ilvl w:val="0"/>
                <w:numId w:val="0"/>
              </w:numPr>
              <w:ind w:left="240"/>
            </w:pPr>
          </w:p>
        </w:tc>
      </w:tr>
    </w:tbl>
    <w:p w:rsidR="0082220D" w:rsidRDefault="0082220D"/>
    <w:sectPr w:rsidR="0082220D" w:rsidSect="00F14353">
      <w:pgSz w:w="11907" w:h="16839"/>
      <w:pgMar w:top="561" w:right="1627" w:bottom="851" w:left="1644" w:header="720" w:footer="720" w:gutter="0"/>
      <w:cols w:space="720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6548" w:rsidRDefault="001E6548">
      <w:r>
        <w:separator/>
      </w:r>
    </w:p>
  </w:endnote>
  <w:endnote w:type="continuationSeparator" w:id="0">
    <w:p w:rsidR="001E6548" w:rsidRDefault="001E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charset w:val="00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6548" w:rsidRDefault="001E6548">
      <w:r>
        <w:separator/>
      </w:r>
    </w:p>
  </w:footnote>
  <w:footnote w:type="continuationSeparator" w:id="0">
    <w:p w:rsidR="001E6548" w:rsidRDefault="001E6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D964DB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2" w15:restartNumberingAfterBreak="0">
    <w:nsid w:val="0D791768"/>
    <w:multiLevelType w:val="hybridMultilevel"/>
    <w:tmpl w:val="B5642CEC"/>
    <w:lvl w:ilvl="0" w:tplc="3DF69B6E">
      <w:start w:val="1"/>
      <w:numFmt w:val="bullet"/>
      <w:lvlText w:val=""/>
      <w:lvlJc w:val="left"/>
      <w:pPr>
        <w:tabs>
          <w:tab w:val="num" w:pos="0"/>
        </w:tabs>
        <w:ind w:left="240" w:hanging="240"/>
      </w:pPr>
      <w:rPr>
        <w:rFonts w:ascii="Wingdings" w:hAnsi="Wingdings" w:hint="default"/>
        <w:sz w:val="1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4" w15:restartNumberingAfterBreak="0">
    <w:nsid w:val="1B5A7FAC"/>
    <w:multiLevelType w:val="hybridMultilevel"/>
    <w:tmpl w:val="5792ED44"/>
    <w:lvl w:ilvl="0" w:tplc="5400DF4E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6" w15:restartNumberingAfterBreak="0">
    <w:nsid w:val="1CF05645"/>
    <w:multiLevelType w:val="multilevel"/>
    <w:tmpl w:val="788650E8"/>
    <w:lvl w:ilvl="0">
      <w:start w:val="1"/>
      <w:numFmt w:val="bullet"/>
      <w:lvlText w:val="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F7C9A"/>
    <w:multiLevelType w:val="multilevel"/>
    <w:tmpl w:val="B1A806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315C6"/>
    <w:multiLevelType w:val="multilevel"/>
    <w:tmpl w:val="502C0492"/>
    <w:lvl w:ilvl="0">
      <w:start w:val="1"/>
      <w:numFmt w:val="bullet"/>
      <w:lvlText w:val=""/>
      <w:lvlJc w:val="left"/>
      <w:pPr>
        <w:tabs>
          <w:tab w:val="num" w:pos="0"/>
        </w:tabs>
        <w:ind w:left="240" w:hanging="240"/>
      </w:pPr>
      <w:rPr>
        <w:rFonts w:ascii="Wingdings" w:hAnsi="Wingdings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511D9"/>
    <w:multiLevelType w:val="hybridMultilevel"/>
    <w:tmpl w:val="B1A8067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13E10"/>
    <w:multiLevelType w:val="hybridMultilevel"/>
    <w:tmpl w:val="72E8A6B0"/>
    <w:lvl w:ilvl="0" w:tplc="4B100984">
      <w:start w:val="1"/>
      <w:numFmt w:val="bullet"/>
      <w:lvlText w:val=""/>
      <w:lvlJc w:val="left"/>
      <w:pPr>
        <w:tabs>
          <w:tab w:val="num" w:pos="0"/>
        </w:tabs>
        <w:ind w:left="240" w:hanging="240"/>
      </w:pPr>
      <w:rPr>
        <w:rFonts w:ascii="Wingdings" w:hAnsi="Wingdings" w:hint="default"/>
        <w:sz w:val="1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2" w15:restartNumberingAfterBreak="0">
    <w:nsid w:val="33FD297D"/>
    <w:multiLevelType w:val="multilevel"/>
    <w:tmpl w:val="DD4658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14" w15:restartNumberingAfterBreak="0">
    <w:nsid w:val="3D0A652D"/>
    <w:multiLevelType w:val="hybridMultilevel"/>
    <w:tmpl w:val="788650E8"/>
    <w:lvl w:ilvl="0" w:tplc="E5269B9C">
      <w:start w:val="1"/>
      <w:numFmt w:val="bullet"/>
      <w:lvlText w:val="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1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93A30"/>
    <w:multiLevelType w:val="hybridMultilevel"/>
    <w:tmpl w:val="EB50E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33BF5"/>
    <w:multiLevelType w:val="hybridMultilevel"/>
    <w:tmpl w:val="C6C286AA"/>
    <w:lvl w:ilvl="0" w:tplc="48183502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72BAE"/>
    <w:multiLevelType w:val="hybridMultilevel"/>
    <w:tmpl w:val="DD465816"/>
    <w:lvl w:ilvl="0" w:tplc="92C400B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9" w15:restartNumberingAfterBreak="0">
    <w:nsid w:val="55031E32"/>
    <w:multiLevelType w:val="hybridMultilevel"/>
    <w:tmpl w:val="9D60F948"/>
    <w:lvl w:ilvl="0" w:tplc="3DF69B6E">
      <w:start w:val="1"/>
      <w:numFmt w:val="bullet"/>
      <w:pStyle w:val="Achievement"/>
      <w:lvlText w:val=""/>
      <w:lvlJc w:val="left"/>
      <w:pPr>
        <w:tabs>
          <w:tab w:val="num" w:pos="0"/>
        </w:tabs>
        <w:ind w:left="240" w:hanging="240"/>
      </w:pPr>
      <w:rPr>
        <w:rFonts w:ascii="Wingdings" w:hAnsi="Wingdings" w:hint="default"/>
        <w:sz w:val="12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21" w15:restartNumberingAfterBreak="0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2" w15:restartNumberingAfterBreak="0">
    <w:nsid w:val="69AB145A"/>
    <w:multiLevelType w:val="hybridMultilevel"/>
    <w:tmpl w:val="EC2A870E"/>
    <w:lvl w:ilvl="0" w:tplc="300CBB48">
      <w:start w:val="1"/>
      <w:numFmt w:val="bullet"/>
      <w:lvlText w:val=""/>
      <w:lvlJc w:val="left"/>
      <w:pPr>
        <w:tabs>
          <w:tab w:val="num" w:pos="0"/>
        </w:tabs>
        <w:ind w:left="238" w:hanging="238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25269"/>
    <w:multiLevelType w:val="hybridMultilevel"/>
    <w:tmpl w:val="B066B49C"/>
    <w:lvl w:ilvl="0" w:tplc="8D964DB2">
      <w:start w:val="1"/>
      <w:numFmt w:val="bulle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 w:hint="default"/>
        <w:sz w:val="1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E27C4"/>
    <w:multiLevelType w:val="multilevel"/>
    <w:tmpl w:val="A5C4C05E"/>
    <w:lvl w:ilvl="0">
      <w:start w:val="1"/>
      <w:numFmt w:val="bullet"/>
      <w:lvlText w:val=""/>
      <w:lvlJc w:val="left"/>
      <w:pPr>
        <w:tabs>
          <w:tab w:val="num" w:pos="0"/>
        </w:tabs>
        <w:ind w:left="240" w:hanging="240"/>
      </w:pPr>
      <w:rPr>
        <w:rFonts w:ascii="Wingdings" w:hAnsi="Wingdings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74DAC"/>
    <w:multiLevelType w:val="hybridMultilevel"/>
    <w:tmpl w:val="CE9841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40479"/>
    <w:multiLevelType w:val="multilevel"/>
    <w:tmpl w:val="036206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49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02002"/>
    <w:multiLevelType w:val="hybridMultilevel"/>
    <w:tmpl w:val="3C52887C"/>
    <w:lvl w:ilvl="0" w:tplc="8D1E3626">
      <w:start w:val="1"/>
      <w:numFmt w:val="bulle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11A24"/>
    <w:multiLevelType w:val="hybridMultilevel"/>
    <w:tmpl w:val="0362064A"/>
    <w:lvl w:ilvl="0" w:tplc="8D964DB2">
      <w:start w:val="1"/>
      <w:numFmt w:val="bullet"/>
      <w:lvlText w:val=""/>
      <w:lvlJc w:val="left"/>
      <w:pPr>
        <w:tabs>
          <w:tab w:val="num" w:pos="720"/>
        </w:tabs>
        <w:ind w:left="720" w:hanging="49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3155644">
    <w:abstractNumId w:val="21"/>
  </w:num>
  <w:num w:numId="2" w16cid:durableId="234049795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 w16cid:durableId="578826434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 w16cid:durableId="389040530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5" w16cid:durableId="1137180699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6" w16cid:durableId="1077481684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 w16cid:durableId="756826280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8" w16cid:durableId="1025449321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9" w16cid:durableId="1824420177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0" w16cid:durableId="1674527802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1" w16cid:durableId="1228612239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2" w16cid:durableId="2109688259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 w16cid:durableId="1730104546">
    <w:abstractNumId w:val="0"/>
    <w:lvlOverride w:ilvl="0">
      <w:lvl w:ilvl="0">
        <w:start w:val="1"/>
        <w:numFmt w:val="bullet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14" w16cid:durableId="1078601058">
    <w:abstractNumId w:val="0"/>
    <w:lvlOverride w:ilvl="0">
      <w:lvl w:ilvl="0">
        <w:start w:val="1"/>
        <w:numFmt w:val="bullet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15" w16cid:durableId="1658849479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16" w16cid:durableId="1064992425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17" w16cid:durableId="1422144768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18" w16cid:durableId="1384792937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19" w16cid:durableId="1111318804">
    <w:abstractNumId w:val="3"/>
  </w:num>
  <w:num w:numId="20" w16cid:durableId="1392969753">
    <w:abstractNumId w:val="20"/>
  </w:num>
  <w:num w:numId="21" w16cid:durableId="1002781142">
    <w:abstractNumId w:val="1"/>
  </w:num>
  <w:num w:numId="22" w16cid:durableId="1253313772">
    <w:abstractNumId w:val="5"/>
  </w:num>
  <w:num w:numId="23" w16cid:durableId="1676304883">
    <w:abstractNumId w:val="13"/>
  </w:num>
  <w:num w:numId="24" w16cid:durableId="645162269">
    <w:abstractNumId w:val="18"/>
  </w:num>
  <w:num w:numId="25" w16cid:durableId="117189006">
    <w:abstractNumId w:val="11"/>
  </w:num>
  <w:num w:numId="26" w16cid:durableId="1882788849">
    <w:abstractNumId w:val="1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  <w:rPr>
          <w:rFonts w:cs="Times New Roman"/>
        </w:rPr>
      </w:lvl>
    </w:lvlOverride>
  </w:num>
  <w:num w:numId="27" w16cid:durableId="71439424">
    <w:abstractNumId w:val="1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  <w:rPr>
          <w:rFonts w:cs="Times New Roman"/>
        </w:rPr>
      </w:lvl>
    </w:lvlOverride>
  </w:num>
  <w:num w:numId="28" w16cid:durableId="254049166">
    <w:abstractNumId w:val="1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  <w:rPr>
          <w:rFonts w:cs="Times New Roman"/>
        </w:rPr>
      </w:lvl>
    </w:lvlOverride>
  </w:num>
  <w:num w:numId="29" w16cid:durableId="977803089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30" w16cid:durableId="25720150">
    <w:abstractNumId w:val="9"/>
  </w:num>
  <w:num w:numId="31" w16cid:durableId="1085110969">
    <w:abstractNumId w:val="7"/>
  </w:num>
  <w:num w:numId="32" w16cid:durableId="1486891606">
    <w:abstractNumId w:val="28"/>
  </w:num>
  <w:num w:numId="33" w16cid:durableId="1473057644">
    <w:abstractNumId w:val="10"/>
  </w:num>
  <w:num w:numId="34" w16cid:durableId="1080909194">
    <w:abstractNumId w:val="26"/>
  </w:num>
  <w:num w:numId="35" w16cid:durableId="442767709">
    <w:abstractNumId w:val="17"/>
  </w:num>
  <w:num w:numId="36" w16cid:durableId="1770544186">
    <w:abstractNumId w:val="8"/>
  </w:num>
  <w:num w:numId="37" w16cid:durableId="783693075">
    <w:abstractNumId w:val="2"/>
  </w:num>
  <w:num w:numId="38" w16cid:durableId="1329747604">
    <w:abstractNumId w:val="12"/>
  </w:num>
  <w:num w:numId="39" w16cid:durableId="2123962755">
    <w:abstractNumId w:val="22"/>
  </w:num>
  <w:num w:numId="40" w16cid:durableId="1526597125">
    <w:abstractNumId w:val="14"/>
  </w:num>
  <w:num w:numId="41" w16cid:durableId="1483504498">
    <w:abstractNumId w:val="27"/>
  </w:num>
  <w:num w:numId="42" w16cid:durableId="212272766">
    <w:abstractNumId w:val="6"/>
  </w:num>
  <w:num w:numId="43" w16cid:durableId="1206942870">
    <w:abstractNumId w:val="23"/>
  </w:num>
  <w:num w:numId="44" w16cid:durableId="102459013">
    <w:abstractNumId w:val="24"/>
  </w:num>
  <w:num w:numId="45" w16cid:durableId="1984234507">
    <w:abstractNumId w:val="19"/>
  </w:num>
  <w:num w:numId="46" w16cid:durableId="2106417257">
    <w:abstractNumId w:val="16"/>
  </w:num>
  <w:num w:numId="47" w16cid:durableId="1639341648">
    <w:abstractNumId w:val="4"/>
  </w:num>
  <w:num w:numId="48" w16cid:durableId="1211578252">
    <w:abstractNumId w:val="25"/>
  </w:num>
  <w:num w:numId="49" w16cid:durableId="20747688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movePersonalInformation/>
  <w:proofState w:spelling="clean"/>
  <w:attachedTemplate r:id="rId1"/>
  <w:revisionView w:inkAnnotations="0"/>
  <w:defaultTabStop w:val="720"/>
  <w:drawingGridHorizontalSpacing w:val="171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ResumeStyle" w:val="2"/>
  </w:docVars>
  <w:rsids>
    <w:rsidRoot w:val="00163F27"/>
    <w:rsid w:val="00035C3A"/>
    <w:rsid w:val="00046C7E"/>
    <w:rsid w:val="001007A9"/>
    <w:rsid w:val="00101161"/>
    <w:rsid w:val="00132379"/>
    <w:rsid w:val="00163F27"/>
    <w:rsid w:val="00173179"/>
    <w:rsid w:val="001938F0"/>
    <w:rsid w:val="001B05B3"/>
    <w:rsid w:val="001E6548"/>
    <w:rsid w:val="001F34A3"/>
    <w:rsid w:val="001F5803"/>
    <w:rsid w:val="00211B36"/>
    <w:rsid w:val="00230884"/>
    <w:rsid w:val="0023580B"/>
    <w:rsid w:val="002363B4"/>
    <w:rsid w:val="00273EE4"/>
    <w:rsid w:val="00282073"/>
    <w:rsid w:val="00291ACA"/>
    <w:rsid w:val="002A230D"/>
    <w:rsid w:val="002B6C16"/>
    <w:rsid w:val="003401F5"/>
    <w:rsid w:val="003536C1"/>
    <w:rsid w:val="00355A8B"/>
    <w:rsid w:val="00365093"/>
    <w:rsid w:val="003E60D5"/>
    <w:rsid w:val="004030FE"/>
    <w:rsid w:val="00412D87"/>
    <w:rsid w:val="00437EC3"/>
    <w:rsid w:val="00453FD4"/>
    <w:rsid w:val="004C6E81"/>
    <w:rsid w:val="004D2497"/>
    <w:rsid w:val="004D7422"/>
    <w:rsid w:val="004F148F"/>
    <w:rsid w:val="005209D6"/>
    <w:rsid w:val="00530721"/>
    <w:rsid w:val="0054451D"/>
    <w:rsid w:val="0056265A"/>
    <w:rsid w:val="005B13D1"/>
    <w:rsid w:val="005C670B"/>
    <w:rsid w:val="00603B4E"/>
    <w:rsid w:val="00603E59"/>
    <w:rsid w:val="0060437C"/>
    <w:rsid w:val="00646E1D"/>
    <w:rsid w:val="006A263A"/>
    <w:rsid w:val="006A466C"/>
    <w:rsid w:val="006C6203"/>
    <w:rsid w:val="006D213A"/>
    <w:rsid w:val="006F0411"/>
    <w:rsid w:val="006F56DB"/>
    <w:rsid w:val="00732E3E"/>
    <w:rsid w:val="00771BFE"/>
    <w:rsid w:val="00783146"/>
    <w:rsid w:val="007A1614"/>
    <w:rsid w:val="007B7898"/>
    <w:rsid w:val="0082220D"/>
    <w:rsid w:val="008707FD"/>
    <w:rsid w:val="0088764C"/>
    <w:rsid w:val="00897AE3"/>
    <w:rsid w:val="008A37AE"/>
    <w:rsid w:val="008D244E"/>
    <w:rsid w:val="008D4E92"/>
    <w:rsid w:val="009032BA"/>
    <w:rsid w:val="00945CE7"/>
    <w:rsid w:val="009C3124"/>
    <w:rsid w:val="009E0F7E"/>
    <w:rsid w:val="00A46F01"/>
    <w:rsid w:val="00A47307"/>
    <w:rsid w:val="00A50E0B"/>
    <w:rsid w:val="00A61087"/>
    <w:rsid w:val="00A71A97"/>
    <w:rsid w:val="00A744F1"/>
    <w:rsid w:val="00AB4812"/>
    <w:rsid w:val="00AE1B5D"/>
    <w:rsid w:val="00B36242"/>
    <w:rsid w:val="00B5311E"/>
    <w:rsid w:val="00B85542"/>
    <w:rsid w:val="00BB62AB"/>
    <w:rsid w:val="00C309A0"/>
    <w:rsid w:val="00C423CA"/>
    <w:rsid w:val="00C442DB"/>
    <w:rsid w:val="00C5008D"/>
    <w:rsid w:val="00C636EF"/>
    <w:rsid w:val="00CD0C49"/>
    <w:rsid w:val="00CD4F36"/>
    <w:rsid w:val="00CF62BC"/>
    <w:rsid w:val="00D500EE"/>
    <w:rsid w:val="00D72E86"/>
    <w:rsid w:val="00D7332E"/>
    <w:rsid w:val="00D83F5B"/>
    <w:rsid w:val="00D9514B"/>
    <w:rsid w:val="00DA40B5"/>
    <w:rsid w:val="00DA5560"/>
    <w:rsid w:val="00DC2B93"/>
    <w:rsid w:val="00E34D2A"/>
    <w:rsid w:val="00E76D6C"/>
    <w:rsid w:val="00E851B8"/>
    <w:rsid w:val="00EC0D24"/>
    <w:rsid w:val="00EE2408"/>
    <w:rsid w:val="00EF1B44"/>
    <w:rsid w:val="00F14353"/>
    <w:rsid w:val="00F3397C"/>
    <w:rsid w:val="00F45E3D"/>
    <w:rsid w:val="00F70156"/>
    <w:rsid w:val="00FB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EEB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353"/>
    <w:pPr>
      <w:jc w:val="both"/>
    </w:pPr>
    <w:rPr>
      <w:rFonts w:ascii="Garamond" w:hAnsi="Garamond"/>
      <w:szCs w:val="20"/>
      <w:lang w:eastAsia="en-US"/>
    </w:rPr>
  </w:style>
  <w:style w:type="paragraph" w:styleId="Heading1">
    <w:name w:val="heading 1"/>
    <w:basedOn w:val="HeadingBase"/>
    <w:next w:val="BodyText"/>
    <w:link w:val="Heading1Char"/>
    <w:uiPriority w:val="99"/>
    <w:qFormat/>
    <w:rsid w:val="00F14353"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link w:val="Heading2Char"/>
    <w:uiPriority w:val="99"/>
    <w:qFormat/>
    <w:rsid w:val="00F14353"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link w:val="Heading3Char"/>
    <w:uiPriority w:val="99"/>
    <w:qFormat/>
    <w:rsid w:val="00F14353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link w:val="Heading4Char"/>
    <w:uiPriority w:val="99"/>
    <w:qFormat/>
    <w:rsid w:val="00F14353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link w:val="Heading5Char"/>
    <w:uiPriority w:val="99"/>
    <w:qFormat/>
    <w:rsid w:val="00F14353"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14353"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13D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B13D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B13D1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B13D1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B13D1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B13D1"/>
    <w:rPr>
      <w:rFonts w:ascii="Calibri" w:hAnsi="Calibri" w:cs="Times New Roman"/>
      <w:b/>
      <w:bCs/>
      <w:lang w:eastAsia="en-US"/>
    </w:rPr>
  </w:style>
  <w:style w:type="paragraph" w:customStyle="1" w:styleId="Achievement">
    <w:name w:val="Achievement"/>
    <w:basedOn w:val="BodyText"/>
    <w:uiPriority w:val="99"/>
    <w:rsid w:val="00F14353"/>
    <w:pPr>
      <w:numPr>
        <w:numId w:val="45"/>
      </w:numPr>
      <w:spacing w:after="60"/>
    </w:pPr>
  </w:style>
  <w:style w:type="paragraph" w:styleId="BodyText">
    <w:name w:val="Body Text"/>
    <w:basedOn w:val="Normal"/>
    <w:link w:val="BodyTextChar"/>
    <w:uiPriority w:val="99"/>
    <w:semiHidden/>
    <w:rsid w:val="00F14353"/>
    <w:pPr>
      <w:spacing w:after="220" w:line="240" w:lineRule="atLeas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B13D1"/>
    <w:rPr>
      <w:rFonts w:ascii="Garamond" w:hAnsi="Garamond" w:cs="Times New Roman"/>
      <w:sz w:val="20"/>
      <w:szCs w:val="20"/>
      <w:lang w:eastAsia="en-US"/>
    </w:rPr>
  </w:style>
  <w:style w:type="paragraph" w:customStyle="1" w:styleId="Address1">
    <w:name w:val="Address 1"/>
    <w:basedOn w:val="Normal"/>
    <w:uiPriority w:val="99"/>
    <w:rsid w:val="00F14353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uiPriority w:val="99"/>
    <w:rsid w:val="00F14353"/>
    <w:pPr>
      <w:spacing w:line="160" w:lineRule="atLeast"/>
      <w:jc w:val="center"/>
    </w:pPr>
    <w:rPr>
      <w:caps/>
      <w:spacing w:val="30"/>
      <w:sz w:val="15"/>
    </w:rPr>
  </w:style>
  <w:style w:type="paragraph" w:customStyle="1" w:styleId="CompanyName">
    <w:name w:val="Company Name"/>
    <w:basedOn w:val="Normal"/>
    <w:next w:val="JobTitle"/>
    <w:uiPriority w:val="99"/>
    <w:rsid w:val="00F14353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Institution">
    <w:name w:val="Institution"/>
    <w:basedOn w:val="Normal"/>
    <w:next w:val="Achievement"/>
    <w:uiPriority w:val="99"/>
    <w:rsid w:val="00F14353"/>
    <w:pPr>
      <w:tabs>
        <w:tab w:val="left" w:pos="1440"/>
        <w:tab w:val="right" w:pos="6480"/>
      </w:tabs>
      <w:spacing w:before="60" w:line="220" w:lineRule="atLeast"/>
      <w:jc w:val="left"/>
    </w:pPr>
  </w:style>
  <w:style w:type="paragraph" w:customStyle="1" w:styleId="JobTitle">
    <w:name w:val="Job Title"/>
    <w:next w:val="Achievement"/>
    <w:uiPriority w:val="99"/>
    <w:rsid w:val="00F14353"/>
    <w:pPr>
      <w:spacing w:before="40" w:after="40" w:line="220" w:lineRule="atLeast"/>
    </w:pPr>
    <w:rPr>
      <w:rFonts w:ascii="Garamond" w:hAnsi="Garamond"/>
      <w:i/>
      <w:spacing w:val="5"/>
      <w:sz w:val="23"/>
      <w:szCs w:val="20"/>
      <w:lang w:val="en-US" w:eastAsia="en-US"/>
    </w:rPr>
  </w:style>
  <w:style w:type="paragraph" w:customStyle="1" w:styleId="Name">
    <w:name w:val="Name"/>
    <w:basedOn w:val="Normal"/>
    <w:next w:val="Normal"/>
    <w:uiPriority w:val="99"/>
    <w:rsid w:val="00F14353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Objective">
    <w:name w:val="Objective"/>
    <w:basedOn w:val="Normal"/>
    <w:next w:val="BodyText"/>
    <w:uiPriority w:val="99"/>
    <w:rsid w:val="00F14353"/>
    <w:pPr>
      <w:spacing w:before="60" w:after="220" w:line="220" w:lineRule="atLeast"/>
    </w:pPr>
  </w:style>
  <w:style w:type="paragraph" w:customStyle="1" w:styleId="SectionTitle">
    <w:name w:val="Section Title"/>
    <w:basedOn w:val="Normal"/>
    <w:next w:val="Objective"/>
    <w:uiPriority w:val="99"/>
    <w:rsid w:val="00F14353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PersonalInfo">
    <w:name w:val="Personal Info"/>
    <w:basedOn w:val="Achievement"/>
    <w:next w:val="Achievement"/>
    <w:uiPriority w:val="99"/>
    <w:rsid w:val="00F14353"/>
    <w:pPr>
      <w:spacing w:before="220"/>
      <w:ind w:left="245" w:hanging="245"/>
    </w:pPr>
  </w:style>
  <w:style w:type="paragraph" w:styleId="BalloonText">
    <w:name w:val="Balloon Text"/>
    <w:basedOn w:val="Normal"/>
    <w:link w:val="BalloonTextChar"/>
    <w:uiPriority w:val="99"/>
    <w:semiHidden/>
    <w:rsid w:val="00F14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13D1"/>
    <w:rPr>
      <w:rFonts w:cs="Times New Roman"/>
      <w:sz w:val="2"/>
      <w:lang w:eastAsia="en-US"/>
    </w:rPr>
  </w:style>
  <w:style w:type="paragraph" w:customStyle="1" w:styleId="HeadingBase">
    <w:name w:val="Heading Base"/>
    <w:basedOn w:val="BodyText"/>
    <w:next w:val="BodyText"/>
    <w:uiPriority w:val="99"/>
    <w:rsid w:val="00F14353"/>
    <w:pPr>
      <w:keepNext/>
      <w:keepLines/>
      <w:spacing w:before="240" w:after="240"/>
    </w:pPr>
    <w:rPr>
      <w:caps/>
    </w:rPr>
  </w:style>
  <w:style w:type="paragraph" w:customStyle="1" w:styleId="HeaderBase">
    <w:name w:val="Header Base"/>
    <w:basedOn w:val="Normal"/>
    <w:uiPriority w:val="99"/>
    <w:rsid w:val="00F14353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uiPriority w:val="99"/>
    <w:rsid w:val="00F14353"/>
    <w:pPr>
      <w:spacing w:after="220"/>
    </w:pPr>
    <w:rPr>
      <w:spacing w:val="-20"/>
      <w:sz w:val="48"/>
    </w:rPr>
  </w:style>
  <w:style w:type="paragraph" w:styleId="Date">
    <w:name w:val="Date"/>
    <w:basedOn w:val="BodyText"/>
    <w:link w:val="DateChar"/>
    <w:uiPriority w:val="99"/>
    <w:semiHidden/>
    <w:rsid w:val="00F14353"/>
    <w:pPr>
      <w:keepNext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B13D1"/>
    <w:rPr>
      <w:rFonts w:ascii="Garamond" w:hAnsi="Garamond" w:cs="Times New Roman"/>
      <w:sz w:val="20"/>
      <w:szCs w:val="20"/>
      <w:lang w:eastAsia="en-US"/>
    </w:rPr>
  </w:style>
  <w:style w:type="paragraph" w:customStyle="1" w:styleId="CityState">
    <w:name w:val="City/State"/>
    <w:basedOn w:val="BodyText"/>
    <w:next w:val="BodyText"/>
    <w:uiPriority w:val="99"/>
    <w:rsid w:val="00F14353"/>
    <w:pPr>
      <w:keepNext/>
    </w:pPr>
  </w:style>
  <w:style w:type="character" w:customStyle="1" w:styleId="Lead-inEmphasis">
    <w:name w:val="Lead-in Emphasis"/>
    <w:uiPriority w:val="99"/>
    <w:rsid w:val="00F14353"/>
    <w:rPr>
      <w:rFonts w:ascii="Arial Black" w:hAnsi="Arial Black"/>
      <w:spacing w:val="-6"/>
      <w:sz w:val="18"/>
    </w:rPr>
  </w:style>
  <w:style w:type="paragraph" w:styleId="Header">
    <w:name w:val="header"/>
    <w:basedOn w:val="HeaderBase"/>
    <w:link w:val="HeaderChar"/>
    <w:uiPriority w:val="99"/>
    <w:semiHidden/>
    <w:rsid w:val="00F14353"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13D1"/>
    <w:rPr>
      <w:rFonts w:ascii="Garamond" w:hAnsi="Garamond" w:cs="Times New Roman"/>
      <w:sz w:val="20"/>
      <w:szCs w:val="20"/>
      <w:lang w:eastAsia="en-US"/>
    </w:rPr>
  </w:style>
  <w:style w:type="paragraph" w:styleId="Footer">
    <w:name w:val="footer"/>
    <w:basedOn w:val="HeaderBase"/>
    <w:link w:val="FooterChar"/>
    <w:uiPriority w:val="99"/>
    <w:semiHidden/>
    <w:rsid w:val="00F14353"/>
    <w:pPr>
      <w:tabs>
        <w:tab w:val="right" w:pos="7320"/>
      </w:tabs>
      <w:spacing w:line="240" w:lineRule="atLeast"/>
      <w:ind w:right="-840"/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13D1"/>
    <w:rPr>
      <w:rFonts w:ascii="Garamond" w:hAnsi="Garamond" w:cs="Times New Roman"/>
      <w:sz w:val="20"/>
      <w:szCs w:val="20"/>
      <w:lang w:eastAsia="en-US"/>
    </w:rPr>
  </w:style>
  <w:style w:type="paragraph" w:customStyle="1" w:styleId="SectionSubtitle">
    <w:name w:val="Section Subtitle"/>
    <w:basedOn w:val="SectionTitle"/>
    <w:next w:val="Normal"/>
    <w:uiPriority w:val="99"/>
    <w:rsid w:val="00F14353"/>
    <w:rPr>
      <w:i/>
      <w:caps w:val="0"/>
      <w:spacing w:val="10"/>
      <w:sz w:val="24"/>
    </w:rPr>
  </w:style>
  <w:style w:type="character" w:styleId="PageNumber">
    <w:name w:val="page number"/>
    <w:basedOn w:val="DefaultParagraphFont"/>
    <w:uiPriority w:val="99"/>
    <w:semiHidden/>
    <w:rsid w:val="00F14353"/>
    <w:rPr>
      <w:rFonts w:cs="Times New Roman"/>
      <w:sz w:val="24"/>
    </w:rPr>
  </w:style>
  <w:style w:type="character" w:styleId="Emphasis">
    <w:name w:val="Emphasis"/>
    <w:basedOn w:val="DefaultParagraphFont"/>
    <w:uiPriority w:val="99"/>
    <w:qFormat/>
    <w:rsid w:val="00F14353"/>
    <w:rPr>
      <w:rFonts w:ascii="Garamond" w:hAnsi="Garamond" w:cs="Times New Roman"/>
      <w:caps/>
      <w:spacing w:val="0"/>
      <w:sz w:val="18"/>
    </w:rPr>
  </w:style>
  <w:style w:type="paragraph" w:styleId="BodyTextIndent">
    <w:name w:val="Body Text Indent"/>
    <w:basedOn w:val="BodyText"/>
    <w:link w:val="BodyTextIndentChar"/>
    <w:uiPriority w:val="99"/>
    <w:semiHidden/>
    <w:rsid w:val="00F14353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B13D1"/>
    <w:rPr>
      <w:rFonts w:ascii="Garamond" w:hAnsi="Garamond" w:cs="Times New Roman"/>
      <w:sz w:val="20"/>
      <w:szCs w:val="20"/>
      <w:lang w:eastAsia="en-US"/>
    </w:rPr>
  </w:style>
  <w:style w:type="character" w:customStyle="1" w:styleId="Job">
    <w:name w:val="Job"/>
    <w:basedOn w:val="DefaultParagraphFont"/>
    <w:uiPriority w:val="99"/>
    <w:rsid w:val="00F14353"/>
    <w:rPr>
      <w:rFonts w:cs="Times New Roman"/>
    </w:rPr>
  </w:style>
  <w:style w:type="paragraph" w:customStyle="1" w:styleId="PersonalData">
    <w:name w:val="Personal Data"/>
    <w:basedOn w:val="BodyText"/>
    <w:uiPriority w:val="99"/>
    <w:rsid w:val="00F14353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uiPriority w:val="99"/>
    <w:rsid w:val="00F14353"/>
    <w:pPr>
      <w:spacing w:before="60"/>
    </w:pPr>
  </w:style>
  <w:style w:type="paragraph" w:customStyle="1" w:styleId="NoTitle">
    <w:name w:val="No Title"/>
    <w:basedOn w:val="SectionTitle"/>
    <w:uiPriority w:val="99"/>
    <w:rsid w:val="00F14353"/>
    <w:pPr>
      <w:pBdr>
        <w:bottom w:val="none" w:sz="0" w:space="0" w:color="auto"/>
      </w:pBdr>
    </w:pPr>
  </w:style>
  <w:style w:type="character" w:styleId="Hyperlink">
    <w:name w:val="Hyperlink"/>
    <w:basedOn w:val="DefaultParagraphFont"/>
    <w:uiPriority w:val="99"/>
    <w:semiHidden/>
    <w:rsid w:val="00F1435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Resume%20Wizard.wiz</Template>
  <TotalTime>0</TotalTime>
  <Pages>1</Pages>
  <Words>486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creator/>
  <cp:lastModifiedBy/>
  <cp:revision>1</cp:revision>
  <dcterms:created xsi:type="dcterms:W3CDTF">2024-04-30T13:25:00Z</dcterms:created>
  <dcterms:modified xsi:type="dcterms:W3CDTF">2024-04-30T13:25:00Z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